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02F1078A" w14:textId="77777777">
        <w:tc>
          <w:tcPr>
            <w:tcW w:w="1843" w:type="dxa"/>
          </w:tcPr>
          <w:p w:rsidR="008E14A9" w:rsidP="008E14A9" w:rsidRDefault="0067038C" w14:paraId="4A2E33DC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532F6366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5pt;height:78.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69886B91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3193820D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73BAF24D" w14:textId="77777777"/>
    <w:p w:rsidRPr="007F4921" w:rsidR="00BA2134" w:rsidP="00A76658" w:rsidRDefault="003F7BC7" w14:paraId="65EE6484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Pr="000E4139" w:rsidR="000E4139" w:rsidP="000E4139" w:rsidRDefault="00D85963" w14:paraId="05930621" w14:textId="77777777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  <w:lang w:val="en-GB"/>
        </w:rPr>
        <w:t>WEST INDIES &amp; CARIBBEAN</w:t>
      </w:r>
      <w:r w:rsidRPr="006D6F1D" w:rsidR="006D6F1D">
        <w:rPr>
          <w:b/>
          <w:caps/>
          <w:sz w:val="24"/>
          <w:szCs w:val="24"/>
          <w:lang w:val="en-GB"/>
        </w:rPr>
        <w:t>: Caribbean Advance Proficiency Examinations</w:t>
      </w:r>
      <w:r w:rsidR="006D6F1D">
        <w:rPr>
          <w:b/>
          <w:caps/>
          <w:sz w:val="24"/>
          <w:szCs w:val="24"/>
          <w:lang w:val="en-GB"/>
        </w:rPr>
        <w:br/>
      </w:r>
    </w:p>
    <w:p w:rsidRPr="006A7ABF" w:rsidR="006A7ABF" w:rsidP="006A7ABF" w:rsidRDefault="006A7ABF" w14:paraId="745EE239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7719946C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1A0DECD1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2B5FECD8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569754D5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2342D94E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05906B4C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069E64DF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P="00A76658" w:rsidRDefault="00F7361D" w14:paraId="10710380" w14:textId="77777777">
      <w:pPr>
        <w:pStyle w:val="Directions"/>
        <w:rPr>
          <w:sz w:val="16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8944"/>
        <w:gridCol w:w="2520"/>
      </w:tblGrid>
      <w:tr w:rsidRPr="00A60EE6" w:rsidR="00F943DB" w:rsidTr="493B7ABC" w14:paraId="13214E54" w14:textId="77777777">
        <w:trPr>
          <w:trHeight w:val="360"/>
          <w:jc w:val="center"/>
        </w:trPr>
        <w:tc>
          <w:tcPr>
            <w:tcW w:w="8944" w:type="dxa"/>
            <w:shd w:val="clear" w:color="auto" w:fill="D9D9D9" w:themeFill="background1" w:themeFillShade="D9"/>
            <w:tcMar/>
            <w:vAlign w:val="center"/>
          </w:tcPr>
          <w:p w:rsidR="0067038C" w:rsidP="0067038C" w:rsidRDefault="0067038C" w14:paraId="29B0CD86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Confirm completing CAPE (+13 Years of education) </w:t>
            </w:r>
          </w:p>
          <w:p w:rsidR="00F943DB" w:rsidP="493B7ABC" w:rsidRDefault="0067038C" w14:paraId="5AA00483" w14:textId="7EC95A67" w14:noSpellErr="1">
            <w:pPr>
              <w:pStyle w:val="Heading3"/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</w:pPr>
            <w:r w:rsidRPr="493B7ABC" w:rsidR="0067038C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(</w:t>
            </w:r>
            <w:r w:rsidRPr="493B7ABC" w:rsidR="0067038C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please</w:t>
            </w:r>
            <w:r w:rsidRPr="493B7ABC" w:rsidR="0067038C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 xml:space="preserve"> circle or </w:t>
            </w:r>
            <w:r w:rsidRPr="493B7ABC" w:rsidR="0067038C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delete</w:t>
            </w:r>
            <w:r w:rsidRPr="493B7ABC" w:rsidR="0067038C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 xml:space="preserve"> as </w:t>
            </w:r>
            <w:r w:rsidRPr="493B7ABC" w:rsidR="0067038C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appropriate)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A60EE6" w:rsidR="00F943DB" w:rsidP="009D11B4" w:rsidRDefault="00F943DB" w14:paraId="47DA0C93" w14:textId="0D9E21A0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Yes/No</w:t>
            </w:r>
          </w:p>
        </w:tc>
      </w:tr>
    </w:tbl>
    <w:p w:rsidR="00F7361D" w:rsidP="006D6F1D" w:rsidRDefault="00F7361D" w14:paraId="7FC6A7B5" w14:textId="77777777">
      <w:pPr>
        <w:pStyle w:val="Directions"/>
        <w:jc w:val="left"/>
      </w:pPr>
    </w:p>
    <w:p w:rsidRPr="00131464" w:rsidR="00F7361D" w:rsidP="00A76658" w:rsidRDefault="00F7361D" w14:paraId="031CB7A1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Pr="00D91840" w:rsidR="0098481B" w:rsidTr="493B7ABC" w14:paraId="4399470A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F943DB" w:rsidRDefault="0098481B" w14:paraId="7FBD4C1D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  <w:r w:rsidR="006D6F1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F943DB">
              <w:rPr>
                <w:rFonts w:asciiTheme="minorHAnsi" w:hAnsiTheme="minorHAnsi"/>
                <w:sz w:val="28"/>
                <w:szCs w:val="28"/>
              </w:rPr>
              <w:t xml:space="preserve">at </w:t>
            </w:r>
            <w:r w:rsidR="006D6F1D">
              <w:rPr>
                <w:rFonts w:asciiTheme="minorHAnsi" w:hAnsiTheme="minorHAnsi"/>
                <w:sz w:val="28"/>
                <w:szCs w:val="28"/>
              </w:rPr>
              <w:t>Double/Two Unit Level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493B7ABC" w:rsidRDefault="0098481B" w14:paraId="1C1DF052" w14:textId="77777777" w14:noSpellErr="1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493B7ABC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493B7ABC" w:rsidR="00D461B7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493B7ABC" w:rsidR="005E2BB3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>
              <w:br/>
            </w:r>
            <w:r w:rsidRPr="493B7ABC" w:rsidR="006D6F1D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(1-7)</w:t>
            </w:r>
          </w:p>
        </w:tc>
      </w:tr>
      <w:tr w:rsidRPr="00D91840" w:rsidR="0098481B" w:rsidTr="493B7ABC" w14:paraId="043A0627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C1554D" w:rsidRDefault="0098481B" w14:paraId="6A472EE2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2A3747" w:rsidRDefault="0098481B" w14:paraId="47DE95A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412003AE" w14:textId="77777777">
            <w:pPr>
              <w:pStyle w:val="Numbers"/>
            </w:pPr>
          </w:p>
        </w:tc>
      </w:tr>
      <w:tr w:rsidRPr="00D91840" w:rsidR="0098481B" w:rsidTr="493B7ABC" w14:paraId="650A66A4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C1554D" w:rsidRDefault="0098481B" w14:paraId="410AB4C6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52C5E90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0D893D89" w14:textId="77777777">
            <w:pPr>
              <w:pStyle w:val="Numbers"/>
            </w:pPr>
          </w:p>
        </w:tc>
      </w:tr>
      <w:tr w:rsidRPr="00D91840" w:rsidR="0098481B" w:rsidTr="493B7ABC" w14:paraId="2FA06AF1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C1554D" w:rsidRDefault="0098481B" w14:paraId="5B10926B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25CE01D8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6B296F51" w14:textId="77777777">
            <w:pPr>
              <w:pStyle w:val="Numbers"/>
            </w:pPr>
          </w:p>
        </w:tc>
      </w:tr>
      <w:tr w:rsidRPr="00D91840" w:rsidR="0098481B" w:rsidTr="493B7ABC" w14:paraId="47F901C7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98481B" w:rsidP="00C1554D" w:rsidRDefault="00131464" w14:paraId="38336469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269FE73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F75DF01" w14:textId="77777777">
            <w:pPr>
              <w:pStyle w:val="Numbers"/>
            </w:pPr>
          </w:p>
        </w:tc>
      </w:tr>
      <w:tr w:rsidRPr="00D91840" w:rsidR="00131464" w:rsidTr="493B7ABC" w14:paraId="7579DC23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C1554D" w:rsidRDefault="00131464" w14:paraId="36C61605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131464" w:rsidP="004B395D" w:rsidRDefault="00131464" w14:paraId="684798C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DBCF7C4" w14:textId="77777777">
            <w:pPr>
              <w:pStyle w:val="Numbers"/>
            </w:pPr>
          </w:p>
        </w:tc>
      </w:tr>
      <w:tr w:rsidRPr="00D91840" w:rsidR="00F943DB" w:rsidTr="493B7ABC" w14:paraId="54CF0402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F943DB" w:rsidP="00C1554D" w:rsidRDefault="00F943DB" w14:paraId="5EFF24EC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  <w:tcMar/>
          </w:tcPr>
          <w:p w:rsidRPr="00D91840" w:rsidR="00F943DB" w:rsidP="004B395D" w:rsidRDefault="00F943DB" w14:paraId="7D38557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943DB" w:rsidP="004B395D" w:rsidRDefault="00F943DB" w14:paraId="75338700" w14:textId="77777777">
            <w:pPr>
              <w:pStyle w:val="Numbers"/>
            </w:pPr>
          </w:p>
        </w:tc>
      </w:tr>
      <w:tr w:rsidRPr="00D91840" w:rsidR="00F943DB" w:rsidTr="493B7ABC" w14:paraId="1259ECEF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F943DB" w:rsidP="00C1554D" w:rsidRDefault="00F943DB" w14:paraId="24D9A80E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  <w:tcMar/>
          </w:tcPr>
          <w:p w:rsidRPr="00D91840" w:rsidR="00F943DB" w:rsidP="004B395D" w:rsidRDefault="00F943DB" w14:paraId="4D10E71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943DB" w:rsidP="004B395D" w:rsidRDefault="00F943DB" w14:paraId="1C7D6A0B" w14:textId="77777777">
            <w:pPr>
              <w:pStyle w:val="Numbers"/>
            </w:pPr>
          </w:p>
        </w:tc>
      </w:tr>
    </w:tbl>
    <w:p w:rsidR="000E4139" w:rsidP="00D91840" w:rsidRDefault="000E4139" w14:paraId="1EE34480" w14:textId="77777777"/>
    <w:p w:rsidR="00F943DB" w:rsidP="00D91840" w:rsidRDefault="00F943DB" w14:paraId="0FC79468" w14:textId="77777777"/>
    <w:p w:rsidR="00F943DB" w:rsidP="00D91840" w:rsidRDefault="00F943DB" w14:paraId="76950C34" w14:textId="77777777"/>
    <w:p w:rsidR="00F943DB" w:rsidP="00D91840" w:rsidRDefault="00F943DB" w14:paraId="4F023075" w14:textId="77777777"/>
    <w:p w:rsidR="00C1554D" w:rsidP="00D91840" w:rsidRDefault="00C1554D" w14:paraId="2209E53A" w14:textId="77777777"/>
    <w:p w:rsidR="00C1554D" w:rsidP="00D91840" w:rsidRDefault="00C1554D" w14:paraId="70ABAB0C" w14:textId="77777777"/>
    <w:p w:rsidR="000773B8" w:rsidP="00D91840" w:rsidRDefault="000773B8" w14:paraId="04CDE86B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2C22C5BB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6A5A0A7D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1B515167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19AC96CA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0D2189F8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5AB6A69D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4D08519A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1448"/>
    <w:rsid w:val="002076B8"/>
    <w:rsid w:val="002660D3"/>
    <w:rsid w:val="002A3747"/>
    <w:rsid w:val="002E4530"/>
    <w:rsid w:val="00342BB9"/>
    <w:rsid w:val="003B4B31"/>
    <w:rsid w:val="003B5310"/>
    <w:rsid w:val="003F7BC7"/>
    <w:rsid w:val="004B395D"/>
    <w:rsid w:val="004B5F59"/>
    <w:rsid w:val="005252B5"/>
    <w:rsid w:val="00596D35"/>
    <w:rsid w:val="005B4DD7"/>
    <w:rsid w:val="005D3331"/>
    <w:rsid w:val="005D46B0"/>
    <w:rsid w:val="005E2BB3"/>
    <w:rsid w:val="0067038C"/>
    <w:rsid w:val="006A45C5"/>
    <w:rsid w:val="006A7ABF"/>
    <w:rsid w:val="006D6F1D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1554D"/>
    <w:rsid w:val="00C315F0"/>
    <w:rsid w:val="00D461B7"/>
    <w:rsid w:val="00D77FDB"/>
    <w:rsid w:val="00D85963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3DB"/>
    <w:rsid w:val="00F94B88"/>
    <w:rsid w:val="00FA1726"/>
    <w:rsid w:val="00FF4286"/>
    <w:rsid w:val="493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EA1CB1E"/>
  <w15:docId w15:val="{4A413EE8-8711-410C-93D2-4465899AC7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06C2CE-8960-44B0-AE13-1FA218FDFB7D}"/>
</file>

<file path=customXml/itemProps2.xml><?xml version="1.0" encoding="utf-8"?>
<ds:datastoreItem xmlns:ds="http://schemas.openxmlformats.org/officeDocument/2006/customXml" ds:itemID="{10316726-BDF4-4409-A9D4-206D8047A407}"/>
</file>

<file path=customXml/itemProps3.xml><?xml version="1.0" encoding="utf-8"?>
<ds:datastoreItem xmlns:ds="http://schemas.openxmlformats.org/officeDocument/2006/customXml" ds:itemID="{9A5851F2-1768-47E8-86F6-5208C70B8E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2025-04-25T12:50:00Z</dcterms:created>
  <dcterms:modified xsi:type="dcterms:W3CDTF">2025-05-05T14:20:02Z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