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087CB6F" w14:textId="77777777">
        <w:tc>
          <w:tcPr>
            <w:tcW w:w="1843" w:type="dxa"/>
          </w:tcPr>
          <w:p w:rsidR="008E14A9" w:rsidP="008E14A9" w:rsidRDefault="00B51CB8" w14:paraId="0178092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58E21E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7503997E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6247ACD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4944DAB" w14:textId="77777777"/>
    <w:p w:rsidRPr="007F4921" w:rsidR="00BA2134" w:rsidP="00A76658" w:rsidRDefault="003F7BC7" w14:paraId="58748BFC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6D3AC4" w14:paraId="0A2B2DD9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SWEDEN - </w:t>
      </w:r>
      <w:r w:rsidRPr="006D3AC4">
        <w:rPr>
          <w:b/>
          <w:caps/>
          <w:sz w:val="24"/>
          <w:szCs w:val="24"/>
        </w:rPr>
        <w:t>Avgångsbetyg/Slutbetyg Gymnasieskolan</w:t>
      </w:r>
    </w:p>
    <w:p w:rsidRPr="000E4139" w:rsidR="006229D8" w:rsidP="000E4139" w:rsidRDefault="006229D8" w14:paraId="358A9581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20964E22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414020C7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37AD5D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5436557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B00719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5A6B21E7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E9413C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3B134D9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092BB7" w:rsidRDefault="00F7361D" w14:paraId="2D8A59BC" w14:textId="77777777">
      <w:pPr>
        <w:pStyle w:val="Directions"/>
        <w:jc w:val="left"/>
      </w:pPr>
    </w:p>
    <w:p w:rsidRPr="00131464" w:rsidR="00F7361D" w:rsidP="00A76658" w:rsidRDefault="00F7361D" w14:paraId="2FA14A47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46F1E2F6" w14:paraId="2F4DDDAA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59AB5C7C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46F1E2F6" w:rsidRDefault="0098481B" w14:paraId="2AE5121C" w14:textId="3E8B5462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6F1E2F6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46F1E2F6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46F1E2F6" w:rsidR="6A7363B6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46F1E2F6" w:rsidRDefault="0098481B" w14:paraId="1E07E0F5" w14:textId="24B5486C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6F1E2F6" w:rsidR="006D3AC4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(A-F</w:t>
            </w:r>
            <w:r w:rsidRPr="46F1E2F6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)</w:t>
            </w:r>
            <w:r w:rsidRPr="46F1E2F6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46F1E2F6" w14:paraId="4105789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53D56" w:rsidRDefault="0098481B" w14:paraId="593D813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27943A7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7C937BE8" w14:textId="77777777">
            <w:pPr>
              <w:pStyle w:val="Numbers"/>
            </w:pPr>
          </w:p>
        </w:tc>
      </w:tr>
      <w:tr w:rsidRPr="00D91840" w:rsidR="0098481B" w:rsidTr="46F1E2F6" w14:paraId="7AC4003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53D56" w:rsidRDefault="0098481B" w14:paraId="09EFA50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4999C5A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B4114B4" w14:textId="77777777">
            <w:pPr>
              <w:pStyle w:val="Numbers"/>
            </w:pPr>
          </w:p>
        </w:tc>
      </w:tr>
      <w:tr w:rsidRPr="00D91840" w:rsidR="0098481B" w:rsidTr="46F1E2F6" w14:paraId="4808267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453D56" w:rsidRDefault="0098481B" w14:paraId="4C498BC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C855CD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347795F" w14:textId="77777777">
            <w:pPr>
              <w:pStyle w:val="Numbers"/>
            </w:pPr>
          </w:p>
        </w:tc>
      </w:tr>
      <w:tr w:rsidRPr="00D91840" w:rsidR="0098481B" w:rsidTr="46F1E2F6" w14:paraId="132A34B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453D56" w:rsidRDefault="00131464" w14:paraId="7BB8DE8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7E3EA4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44B2DD6" w14:textId="77777777">
            <w:pPr>
              <w:pStyle w:val="Numbers"/>
            </w:pPr>
          </w:p>
        </w:tc>
      </w:tr>
      <w:tr w:rsidRPr="00D91840" w:rsidR="00131464" w:rsidTr="46F1E2F6" w14:paraId="1F5BE51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5534753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5881B60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3318F87" w14:textId="77777777">
            <w:pPr>
              <w:pStyle w:val="Numbers"/>
            </w:pPr>
          </w:p>
        </w:tc>
      </w:tr>
      <w:tr w:rsidRPr="00D91840" w:rsidR="00131464" w:rsidTr="46F1E2F6" w14:paraId="19CD4D6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237176C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52E6C10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9890D39" w14:textId="77777777">
            <w:pPr>
              <w:pStyle w:val="Numbers"/>
            </w:pPr>
          </w:p>
        </w:tc>
      </w:tr>
      <w:tr w:rsidRPr="00D91840" w:rsidR="00131464" w:rsidTr="46F1E2F6" w14:paraId="6144B6E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7420230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FED2BA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8B134D6" w14:textId="77777777">
            <w:pPr>
              <w:pStyle w:val="Numbers"/>
            </w:pPr>
          </w:p>
        </w:tc>
      </w:tr>
      <w:tr w:rsidRPr="00D91840" w:rsidR="00131464" w:rsidTr="46F1E2F6" w14:paraId="6971F1F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242AA35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12C973D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56D9ECD" w14:textId="77777777">
            <w:pPr>
              <w:pStyle w:val="Numbers"/>
            </w:pPr>
          </w:p>
        </w:tc>
      </w:tr>
      <w:tr w:rsidRPr="00D91840" w:rsidR="00131464" w:rsidTr="46F1E2F6" w14:paraId="0FE0B5B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535B91B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7AF26AF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0FEF3EE" w14:textId="77777777">
            <w:pPr>
              <w:pStyle w:val="Numbers"/>
            </w:pPr>
          </w:p>
        </w:tc>
      </w:tr>
      <w:tr w:rsidRPr="00D91840" w:rsidR="00092BB7" w:rsidTr="46F1E2F6" w14:paraId="62FCB8A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24FE287C" w14:textId="0CF5E6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4563E08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23AA9AAE" w14:textId="77777777">
            <w:pPr>
              <w:pStyle w:val="Numbers"/>
            </w:pPr>
          </w:p>
        </w:tc>
      </w:tr>
      <w:tr w:rsidRPr="00D91840" w:rsidR="00092BB7" w:rsidTr="46F1E2F6" w14:paraId="3EAED88F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28C5D5E1" w14:textId="50942FF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48AAEAB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5FFB1704" w14:textId="77777777">
            <w:pPr>
              <w:pStyle w:val="Numbers"/>
            </w:pPr>
          </w:p>
        </w:tc>
      </w:tr>
      <w:tr w:rsidRPr="00D91840" w:rsidR="00092BB7" w:rsidTr="46F1E2F6" w14:paraId="3744D19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0E53DC86" w14:textId="6000116E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423FAF23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202E9CDF" w14:textId="77777777">
            <w:pPr>
              <w:pStyle w:val="Numbers"/>
            </w:pPr>
          </w:p>
        </w:tc>
      </w:tr>
      <w:tr w:rsidRPr="00D91840" w:rsidR="00092BB7" w:rsidTr="46F1E2F6" w14:paraId="687B5AE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195833FC" w14:textId="7DA9A3D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67CF104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0DB15E4D" w14:textId="77777777">
            <w:pPr>
              <w:pStyle w:val="Numbers"/>
            </w:pPr>
          </w:p>
        </w:tc>
      </w:tr>
      <w:tr w:rsidRPr="00D91840" w:rsidR="00092BB7" w:rsidTr="46F1E2F6" w14:paraId="499F2D5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092BB7" w:rsidP="00453D56" w:rsidRDefault="00092BB7" w14:paraId="54738592" w14:textId="6FFF6B1C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  <w:tcMar/>
          </w:tcPr>
          <w:p w:rsidRPr="00D91840" w:rsidR="00092BB7" w:rsidP="004B395D" w:rsidRDefault="00092BB7" w14:paraId="6ED8053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92BB7" w:rsidP="004B395D" w:rsidRDefault="00092BB7" w14:paraId="704CB3EB" w14:textId="77777777">
            <w:pPr>
              <w:pStyle w:val="Numbers"/>
            </w:pPr>
          </w:p>
        </w:tc>
      </w:tr>
      <w:tr w:rsidRPr="00D91840" w:rsidR="00131464" w:rsidTr="46F1E2F6" w14:paraId="5BD3F94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453D56" w:rsidRDefault="00131464" w14:paraId="3AA83FE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3A7E4D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B0221B5" w14:textId="77777777">
            <w:pPr>
              <w:pStyle w:val="Numbers"/>
            </w:pPr>
          </w:p>
        </w:tc>
      </w:tr>
    </w:tbl>
    <w:p w:rsidR="000E4139" w:rsidP="00D91840" w:rsidRDefault="000E4139" w14:paraId="619E4648" w14:textId="77777777"/>
    <w:p w:rsidR="00453D56" w:rsidP="00D91840" w:rsidRDefault="00453D56" w14:paraId="0FFB13F2" w14:textId="77777777"/>
    <w:p w:rsidR="000773B8" w:rsidP="00D91840" w:rsidRDefault="000773B8" w14:paraId="2E38F1F3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08745238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59A6B23F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B10F2D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441787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EB7ADB8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47905E0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182E4BD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92BB7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53D56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51CB8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46F1E2F6"/>
    <w:rsid w:val="6A7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E0CC7B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6CB04-B4CA-4F09-9BB6-6DFF09726611}"/>
</file>

<file path=customXml/itemProps2.xml><?xml version="1.0" encoding="utf-8"?>
<ds:datastoreItem xmlns:ds="http://schemas.openxmlformats.org/officeDocument/2006/customXml" ds:itemID="{183D59AC-2A57-49DD-845F-78B40E7E0986}"/>
</file>

<file path=customXml/itemProps3.xml><?xml version="1.0" encoding="utf-8"?>
<ds:datastoreItem xmlns:ds="http://schemas.openxmlformats.org/officeDocument/2006/customXml" ds:itemID="{AFBC41A7-D6F3-4B58-842B-637C752FEA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2025-04-25T12:34:00Z</dcterms:created>
  <dcterms:modified xsi:type="dcterms:W3CDTF">2025-05-05T14:18:22Z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