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27F16A8C" w14:textId="77777777">
        <w:tc>
          <w:tcPr>
            <w:tcW w:w="1843" w:type="dxa"/>
          </w:tcPr>
          <w:p w:rsidR="008E14A9" w:rsidP="008E14A9" w:rsidRDefault="0074176A" w14:paraId="7B1232B7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17C2DB64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5pt;height:78.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043086A7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54AA64FF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73914384" w14:textId="77777777"/>
    <w:p w:rsidRPr="007F4921" w:rsidR="00BA2134" w:rsidP="00A76658" w:rsidRDefault="003F7BC7" w14:paraId="26D803CF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E6340A" w14:paraId="4816E28F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singapore </w:t>
      </w:r>
      <w:r w:rsidR="00C50B1E">
        <w:rPr>
          <w:b/>
          <w:caps/>
          <w:sz w:val="24"/>
          <w:szCs w:val="24"/>
        </w:rPr>
        <w:t>–</w:t>
      </w:r>
      <w:r>
        <w:rPr>
          <w:b/>
          <w:caps/>
          <w:sz w:val="24"/>
          <w:szCs w:val="24"/>
        </w:rPr>
        <w:t xml:space="preserve"> </w:t>
      </w:r>
      <w:r w:rsidR="00C50B1E">
        <w:rPr>
          <w:b/>
          <w:caps/>
          <w:sz w:val="24"/>
          <w:szCs w:val="24"/>
        </w:rPr>
        <w:t>POLYTECHNIC DIPLOMA in bIOMEDICAL SCIENCES/ENGINEERING</w:t>
      </w:r>
    </w:p>
    <w:p w:rsidRPr="000E4139" w:rsidR="006229D8" w:rsidP="000E4139" w:rsidRDefault="006229D8" w14:paraId="30FE50EE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27739128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17946514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343D2097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32F676ED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3CD3D238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28180711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6C1CBBF3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25348D48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P="00A76658" w:rsidRDefault="00F7361D" w14:paraId="25634D58" w14:textId="77777777">
      <w:pPr>
        <w:pStyle w:val="Directions"/>
        <w:rPr>
          <w:sz w:val="16"/>
        </w:rPr>
      </w:pPr>
    </w:p>
    <w:p w:rsidRPr="00131464" w:rsidR="00F7361D" w:rsidP="00030F0A" w:rsidRDefault="00F7361D" w14:paraId="6D9AEA61" w14:textId="77777777">
      <w:pPr>
        <w:pStyle w:val="Directions"/>
        <w:jc w:val="left"/>
        <w:rPr>
          <w:sz w:val="10"/>
          <w:szCs w:val="10"/>
        </w:rPr>
      </w:pPr>
    </w:p>
    <w:tbl>
      <w:tblPr>
        <w:tblW w:w="10193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7673"/>
        <w:gridCol w:w="2520"/>
      </w:tblGrid>
      <w:tr w:rsidRPr="00D91840" w:rsidR="00C50B1E" w:rsidTr="0AA8F973" w14:paraId="65D4DF9D" w14:textId="77777777">
        <w:trPr>
          <w:trHeight w:val="360"/>
          <w:jc w:val="center"/>
        </w:trPr>
        <w:tc>
          <w:tcPr>
            <w:tcW w:w="7673" w:type="dxa"/>
            <w:shd w:val="clear" w:color="auto" w:fill="D9D9D9" w:themeFill="background1" w:themeFillShade="D9"/>
            <w:tcMar/>
          </w:tcPr>
          <w:p w:rsidRPr="00C50B1E" w:rsidR="00C50B1E" w:rsidP="3A9332E6" w:rsidRDefault="00C50B1E" w14:paraId="6B1E7B07" w14:textId="77777777" w14:noSpellErr="1">
            <w:pPr>
              <w:pStyle w:val="Numbers"/>
              <w:rPr>
                <w:b w:val="1"/>
                <w:bCs w:val="1"/>
                <w:sz w:val="28"/>
                <w:szCs w:val="28"/>
              </w:rPr>
            </w:pPr>
            <w:r w:rsidRPr="3A9332E6" w:rsidR="00C50B1E">
              <w:rPr>
                <w:b w:val="1"/>
                <w:bCs w:val="1"/>
                <w:sz w:val="28"/>
                <w:szCs w:val="28"/>
              </w:rPr>
              <w:t xml:space="preserve">SINGAPORE POLYTECHNIC DIPOLMA 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D91840" w:rsidR="00C50B1E" w:rsidP="3A9332E6" w:rsidRDefault="00C50B1E" w14:paraId="0B62BC0C" w14:textId="77777777" w14:noSpellErr="1">
            <w:pPr>
              <w:pStyle w:val="Numbers"/>
              <w:rPr>
                <w:b w:val="1"/>
                <w:bCs w:val="1"/>
                <w:sz w:val="28"/>
                <w:szCs w:val="28"/>
              </w:rPr>
            </w:pPr>
            <w:r w:rsidRPr="3A9332E6" w:rsidR="00C50B1E">
              <w:rPr>
                <w:b w:val="1"/>
                <w:bCs w:val="1"/>
                <w:sz w:val="28"/>
                <w:szCs w:val="28"/>
              </w:rPr>
              <w:t xml:space="preserve">PLEASE TICK WHICH </w:t>
            </w:r>
            <w:r w:rsidRPr="3A9332E6" w:rsidR="00E60420">
              <w:rPr>
                <w:b w:val="1"/>
                <w:bCs w:val="1"/>
                <w:sz w:val="28"/>
                <w:szCs w:val="28"/>
              </w:rPr>
              <w:t>DIPLOMA BELOW</w:t>
            </w:r>
          </w:p>
        </w:tc>
      </w:tr>
      <w:tr w:rsidRPr="00D91840" w:rsidR="00C50B1E" w:rsidTr="0AA8F973" w14:paraId="02A91C50" w14:textId="77777777">
        <w:trPr>
          <w:trHeight w:val="360"/>
          <w:jc w:val="center"/>
        </w:trPr>
        <w:tc>
          <w:tcPr>
            <w:tcW w:w="7673" w:type="dxa"/>
            <w:shd w:val="clear" w:color="auto" w:fill="D9D9D9" w:themeFill="background1" w:themeFillShade="D9"/>
            <w:tcMar/>
            <w:vAlign w:val="center"/>
          </w:tcPr>
          <w:p w:rsidRPr="00C50B1E" w:rsidR="00C50B1E" w:rsidP="0AA8F973" w:rsidRDefault="00C50B1E" w14:paraId="32938046" w14:noSpellErr="1" w14:textId="7165E8CE">
            <w:pPr>
              <w:pStyle w:val="Numbers"/>
              <w:jc w:val="center"/>
              <w:rPr>
                <w:b w:val="1"/>
                <w:bCs w:val="1"/>
                <w:sz w:val="22"/>
                <w:szCs w:val="22"/>
              </w:rPr>
            </w:pPr>
            <w:r w:rsidRPr="0AA8F973" w:rsidR="00C50B1E">
              <w:rPr>
                <w:b w:val="1"/>
                <w:bCs w:val="1"/>
                <w:sz w:val="22"/>
                <w:szCs w:val="22"/>
              </w:rPr>
              <w:t>SINGAPORE POLYTECHNIC DIPLOMA IN BIOMEDICAL SCIENCES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50B1E" w:rsidP="002A3747" w:rsidRDefault="00C50B1E" w14:paraId="5FACC908" w14:textId="77777777">
            <w:pPr>
              <w:pStyle w:val="Numbers"/>
            </w:pPr>
          </w:p>
        </w:tc>
      </w:tr>
      <w:tr w:rsidRPr="00D91840" w:rsidR="00C50B1E" w:rsidTr="0AA8F973" w14:paraId="5ECD0FEC" w14:textId="77777777">
        <w:trPr>
          <w:trHeight w:val="360"/>
          <w:jc w:val="center"/>
        </w:trPr>
        <w:tc>
          <w:tcPr>
            <w:tcW w:w="7673" w:type="dxa"/>
            <w:shd w:val="clear" w:color="auto" w:fill="D9D9D9" w:themeFill="background1" w:themeFillShade="D9"/>
            <w:tcMar/>
            <w:vAlign w:val="center"/>
          </w:tcPr>
          <w:p w:rsidRPr="00C50B1E" w:rsidR="00C50B1E" w:rsidP="0AA8F973" w:rsidRDefault="00C50B1E" w14:paraId="2CAFEBD3" w14:noSpellErr="1" w14:textId="77CE7FF2">
            <w:pPr>
              <w:pStyle w:val="Numbers"/>
              <w:jc w:val="center"/>
              <w:rPr>
                <w:b w:val="1"/>
                <w:bCs w:val="1"/>
                <w:sz w:val="22"/>
                <w:szCs w:val="22"/>
              </w:rPr>
            </w:pPr>
            <w:r w:rsidRPr="0AA8F973" w:rsidR="00C50B1E">
              <w:rPr>
                <w:b w:val="1"/>
                <w:bCs w:val="1"/>
                <w:sz w:val="22"/>
                <w:szCs w:val="22"/>
              </w:rPr>
              <w:t>SINGAPORE POLYTECHNIC DIPLOMA IN BIOMEDICAL ENGINEERING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50B1E" w:rsidP="004B395D" w:rsidRDefault="00C50B1E" w14:paraId="73F6D16C" w14:textId="77777777">
            <w:pPr>
              <w:pStyle w:val="Numbers"/>
            </w:pPr>
          </w:p>
        </w:tc>
      </w:tr>
      <w:tr w:rsidRPr="00D91840" w:rsidR="0074176A" w:rsidTr="0AA8F973" w14:paraId="6DEC0C69" w14:textId="77777777">
        <w:trPr>
          <w:trHeight w:val="360"/>
          <w:jc w:val="center"/>
        </w:trPr>
        <w:tc>
          <w:tcPr>
            <w:tcW w:w="7673" w:type="dxa"/>
            <w:shd w:val="clear" w:color="auto" w:fill="D9D9D9" w:themeFill="background1" w:themeFillShade="D9"/>
            <w:tcMar/>
            <w:vAlign w:val="center"/>
          </w:tcPr>
          <w:p w:rsidRPr="00C50B1E" w:rsidR="0074176A" w:rsidP="0AA8F973" w:rsidRDefault="0074176A" w14:paraId="53242F01" w14:noSpellErr="1" w14:textId="412AA267">
            <w:pPr>
              <w:pStyle w:val="Numbers"/>
              <w:jc w:val="center"/>
              <w:rPr>
                <w:b w:val="1"/>
                <w:bCs w:val="1"/>
                <w:sz w:val="22"/>
                <w:szCs w:val="22"/>
              </w:rPr>
            </w:pPr>
            <w:r w:rsidRPr="0AA8F973" w:rsidR="0074176A">
              <w:rPr>
                <w:b w:val="1"/>
                <w:bCs w:val="1"/>
                <w:sz w:val="22"/>
                <w:szCs w:val="22"/>
              </w:rPr>
              <w:t>SINGAPORE POLYTECHNIC DIPLOMA IN</w:t>
            </w:r>
            <w:r w:rsidRPr="0AA8F973" w:rsidR="0074176A">
              <w:rPr>
                <w:b w:val="1"/>
                <w:bCs w:val="1"/>
                <w:sz w:val="22"/>
                <w:szCs w:val="22"/>
              </w:rPr>
              <w:t xml:space="preserve"> PHARMACEUTICAL SCIENCES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74176A" w:rsidP="004B395D" w:rsidRDefault="0074176A" w14:paraId="2E2C209E" w14:textId="77777777">
            <w:pPr>
              <w:pStyle w:val="Numbers"/>
            </w:pPr>
          </w:p>
        </w:tc>
      </w:tr>
    </w:tbl>
    <w:p w:rsidR="0083750F" w:rsidP="00D91840" w:rsidRDefault="0083750F" w14:paraId="7BE8BBF4" w14:textId="77777777"/>
    <w:p w:rsidR="000E4139" w:rsidP="00D91840" w:rsidRDefault="000E4139" w14:paraId="2A7F7D12" w14:textId="77777777"/>
    <w:p w:rsidR="00C50B1E" w:rsidP="00D91840" w:rsidRDefault="00C50B1E" w14:paraId="77EDF813" w14:textId="77777777"/>
    <w:p w:rsidR="00C50B1E" w:rsidP="00D91840" w:rsidRDefault="00C50B1E" w14:paraId="7F52D740" w14:textId="77777777"/>
    <w:p w:rsidR="007F61CC" w:rsidP="00D91840" w:rsidRDefault="007F61CC" w14:paraId="2818B74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C50B1E" w:rsidTr="3A9332E6" w14:paraId="3109CEBC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  <w:tcMar/>
          </w:tcPr>
          <w:p w:rsidRPr="007F4921" w:rsidR="00C50B1E" w:rsidP="3A9332E6" w:rsidRDefault="00C50B1E" w14:paraId="573AD59C" w14:textId="77777777" w14:noSpellErr="1">
            <w:pPr>
              <w:pStyle w:val="Directions"/>
              <w:rPr>
                <w:b w:val="1"/>
                <w:bCs w:val="1"/>
                <w:sz w:val="28"/>
                <w:szCs w:val="28"/>
              </w:rPr>
            </w:pPr>
            <w:r w:rsidRPr="3A9332E6" w:rsidR="00C50B1E">
              <w:rPr>
                <w:b w:val="1"/>
                <w:bCs w:val="1"/>
                <w:sz w:val="28"/>
                <w:szCs w:val="28"/>
              </w:rPr>
              <w:t>OVERALL PREDICTED GPA</w:t>
            </w:r>
          </w:p>
        </w:tc>
        <w:tc>
          <w:tcPr>
            <w:tcW w:w="1602" w:type="dxa"/>
            <w:tcMar/>
          </w:tcPr>
          <w:p w:rsidR="00C50B1E" w:rsidP="009D11B4" w:rsidRDefault="00C50B1E" w14:paraId="0721A6D4" w14:textId="77777777">
            <w:pPr>
              <w:pStyle w:val="Directions"/>
            </w:pPr>
          </w:p>
        </w:tc>
      </w:tr>
    </w:tbl>
    <w:p w:rsidR="00C50B1E" w:rsidP="00D91840" w:rsidRDefault="00C50B1E" w14:paraId="604CD338" w14:textId="77777777"/>
    <w:p w:rsidR="007F61CC" w:rsidP="00D91840" w:rsidRDefault="007F61CC" w14:paraId="7E4FEBC6" w14:textId="77777777"/>
    <w:p w:rsidR="00C50B1E" w:rsidP="00D91840" w:rsidRDefault="00C50B1E" w14:paraId="5B15025D" w14:textId="77777777"/>
    <w:p w:rsidR="00C50B1E" w:rsidP="00D91840" w:rsidRDefault="00C50B1E" w14:paraId="5008984E" w14:textId="77777777"/>
    <w:p w:rsidR="00C50B1E" w:rsidP="00D91840" w:rsidRDefault="00C50B1E" w14:paraId="74C7BF1A" w14:textId="77777777"/>
    <w:p w:rsidR="00C50B1E" w:rsidP="00D91840" w:rsidRDefault="00C50B1E" w14:paraId="2DFB2F53" w14:textId="77777777"/>
    <w:p w:rsidR="00C50B1E" w:rsidP="00D91840" w:rsidRDefault="00C50B1E" w14:paraId="185345C4" w14:textId="77777777"/>
    <w:p w:rsidR="00C50B1E" w:rsidP="00D91840" w:rsidRDefault="00C50B1E" w14:paraId="4DA83609" w14:textId="77777777"/>
    <w:p w:rsidR="000773B8" w:rsidP="00D91840" w:rsidRDefault="000773B8" w14:paraId="492DDC33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185104F0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7F655DB3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6EC89FAC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21A28F3C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745DAD1C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48C713D7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773718E4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30F0A"/>
    <w:rsid w:val="000773B8"/>
    <w:rsid w:val="0008365A"/>
    <w:rsid w:val="000A70DF"/>
    <w:rsid w:val="000E4139"/>
    <w:rsid w:val="00123165"/>
    <w:rsid w:val="00131464"/>
    <w:rsid w:val="001D2C54"/>
    <w:rsid w:val="002076B8"/>
    <w:rsid w:val="00253256"/>
    <w:rsid w:val="002A3747"/>
    <w:rsid w:val="00342BB9"/>
    <w:rsid w:val="003A096B"/>
    <w:rsid w:val="003B4B31"/>
    <w:rsid w:val="003B5310"/>
    <w:rsid w:val="003F7BC7"/>
    <w:rsid w:val="004B395D"/>
    <w:rsid w:val="004B5F59"/>
    <w:rsid w:val="005252B5"/>
    <w:rsid w:val="00582EEB"/>
    <w:rsid w:val="005A374B"/>
    <w:rsid w:val="005D3331"/>
    <w:rsid w:val="005D46B0"/>
    <w:rsid w:val="006229D8"/>
    <w:rsid w:val="006A45C5"/>
    <w:rsid w:val="006A7ABF"/>
    <w:rsid w:val="006D3AC4"/>
    <w:rsid w:val="006E3083"/>
    <w:rsid w:val="00713420"/>
    <w:rsid w:val="0074176A"/>
    <w:rsid w:val="007966FD"/>
    <w:rsid w:val="007F4921"/>
    <w:rsid w:val="007F61CC"/>
    <w:rsid w:val="008232DD"/>
    <w:rsid w:val="0083750F"/>
    <w:rsid w:val="00864C6B"/>
    <w:rsid w:val="0088092F"/>
    <w:rsid w:val="008E14A9"/>
    <w:rsid w:val="008F476D"/>
    <w:rsid w:val="00915199"/>
    <w:rsid w:val="00952E17"/>
    <w:rsid w:val="00953CB5"/>
    <w:rsid w:val="0098481B"/>
    <w:rsid w:val="009870E9"/>
    <w:rsid w:val="0099022A"/>
    <w:rsid w:val="009A4A5D"/>
    <w:rsid w:val="009C27A8"/>
    <w:rsid w:val="00A0535B"/>
    <w:rsid w:val="00A60EE6"/>
    <w:rsid w:val="00A65637"/>
    <w:rsid w:val="00A76658"/>
    <w:rsid w:val="00A84165"/>
    <w:rsid w:val="00AD1109"/>
    <w:rsid w:val="00AD138C"/>
    <w:rsid w:val="00B229AB"/>
    <w:rsid w:val="00BA2134"/>
    <w:rsid w:val="00C13516"/>
    <w:rsid w:val="00C315F0"/>
    <w:rsid w:val="00C50B1E"/>
    <w:rsid w:val="00D461B7"/>
    <w:rsid w:val="00D77FDB"/>
    <w:rsid w:val="00D91840"/>
    <w:rsid w:val="00D93182"/>
    <w:rsid w:val="00DB072C"/>
    <w:rsid w:val="00DF29B3"/>
    <w:rsid w:val="00DF4F9E"/>
    <w:rsid w:val="00E60420"/>
    <w:rsid w:val="00E6340A"/>
    <w:rsid w:val="00E761E6"/>
    <w:rsid w:val="00E84517"/>
    <w:rsid w:val="00EB27C6"/>
    <w:rsid w:val="00EC142C"/>
    <w:rsid w:val="00F029DA"/>
    <w:rsid w:val="00F7361D"/>
    <w:rsid w:val="00F76955"/>
    <w:rsid w:val="00F94B88"/>
    <w:rsid w:val="00FF4286"/>
    <w:rsid w:val="0AA8F973"/>
    <w:rsid w:val="3A9332E6"/>
    <w:rsid w:val="53C4C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A62652D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74176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74176A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176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74176A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DBE042-91C8-4636-BFFE-219A634E4F5F}"/>
</file>

<file path=customXml/itemProps2.xml><?xml version="1.0" encoding="utf-8"?>
<ds:datastoreItem xmlns:ds="http://schemas.openxmlformats.org/officeDocument/2006/customXml" ds:itemID="{F7090740-2564-4BEB-8D92-588C4FE7DAA5}"/>
</file>

<file path=customXml/itemProps3.xml><?xml version="1.0" encoding="utf-8"?>
<ds:datastoreItem xmlns:ds="http://schemas.openxmlformats.org/officeDocument/2006/customXml" ds:itemID="{7062C24D-6DE0-403B-91A7-2E069F0937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Survey of quality</dc:title>
  <dc:creator>SMITH Jamie</dc:creator>
  <keywords/>
  <lastModifiedBy>Jen Stoakes</lastModifiedBy>
  <revision>5</revision>
  <lastPrinted>2016-09-27T10:07:00.0000000Z</lastPrinted>
  <dcterms:created xsi:type="dcterms:W3CDTF">2025-04-25T12:21:00.0000000Z</dcterms:created>
  <dcterms:modified xsi:type="dcterms:W3CDTF">2025-05-05T14:16:25.8604466Z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