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43"/>
        <w:gridCol w:w="8809"/>
      </w:tblGrid>
      <w:tr w:rsidR="008E14A9" w:rsidTr="008E14A9" w14:paraId="1727988F" w14:textId="77777777">
        <w:tc>
          <w:tcPr>
            <w:tcW w:w="1843" w:type="dxa"/>
          </w:tcPr>
          <w:p w:rsidR="008E14A9" w:rsidP="008E14A9" w:rsidRDefault="00827F29" w14:paraId="13ADAD33" w14:textId="77777777">
            <w:pPr>
              <w:jc w:val="center"/>
            </w:pPr>
            <w:r>
              <w:rPr>
                <w:noProof/>
                <w:lang w:val="en-GB" w:eastAsia="en-GB"/>
              </w:rPr>
              <w:pict w14:anchorId="4CA01C63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" style="width:79pt;height:79pt;visibility:visible;mso-wrap-style:square" alt="See the source image" o:spid="_x0000_i1025" type="#_x0000_t75">
                  <v:imagedata o:title="See the source image" r:id="rId6"/>
                </v:shape>
              </w:pict>
            </w:r>
          </w:p>
        </w:tc>
        <w:tc>
          <w:tcPr>
            <w:tcW w:w="8809" w:type="dxa"/>
          </w:tcPr>
          <w:p w:rsidR="008E14A9" w:rsidP="008E14A9" w:rsidRDefault="008E14A9" w14:paraId="08DA3F78" w14:textId="7777777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:rsidR="008E14A9" w:rsidP="008E14A9" w:rsidRDefault="008E14A9" w14:paraId="37C18C13" w14:textId="77777777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:rsidRPr="00A60EE6" w:rsidR="00A60EE6" w:rsidP="00A60EE6" w:rsidRDefault="00A60EE6" w14:paraId="65146FC0" w14:textId="77777777"/>
    <w:p w:rsidRPr="007F4921" w:rsidR="00BA2134" w:rsidP="00A76658" w:rsidRDefault="003F7BC7" w14:paraId="5C1015BB" w14:textId="77777777">
      <w:pPr>
        <w:pStyle w:val="Heading1"/>
        <w:rPr>
          <w:rFonts w:asciiTheme="minorHAnsi" w:hAnsiTheme="minorHAnsi"/>
          <w:b/>
          <w:sz w:val="24"/>
          <w:szCs w:val="24"/>
        </w:rPr>
      </w:pPr>
      <w:r w:rsidRPr="007F4921">
        <w:rPr>
          <w:rFonts w:asciiTheme="minorHAnsi" w:hAnsiTheme="minorHAnsi"/>
          <w:b/>
          <w:sz w:val="24"/>
          <w:szCs w:val="24"/>
        </w:rPr>
        <w:t>PReDICTED GRADES REQUEST FORM</w:t>
      </w:r>
      <w:r w:rsidRPr="007F4921" w:rsidR="00BA2134">
        <w:rPr>
          <w:rFonts w:asciiTheme="minorHAnsi" w:hAnsiTheme="minorHAnsi"/>
          <w:b/>
          <w:sz w:val="24"/>
          <w:szCs w:val="24"/>
        </w:rPr>
        <w:t xml:space="preserve"> </w:t>
      </w:r>
    </w:p>
    <w:p w:rsidR="000E4139" w:rsidP="000E4139" w:rsidRDefault="00A10FB7" w14:paraId="701E7FDF" w14:textId="77777777">
      <w:pPr>
        <w:jc w:val="center"/>
        <w:rPr>
          <w:b/>
          <w:caps/>
          <w:sz w:val="24"/>
          <w:szCs w:val="24"/>
          <w:lang w:val="en-GB"/>
        </w:rPr>
      </w:pPr>
      <w:r>
        <w:rPr>
          <w:b/>
          <w:caps/>
          <w:sz w:val="24"/>
          <w:szCs w:val="24"/>
        </w:rPr>
        <w:t xml:space="preserve">PORTUGAL </w:t>
      </w:r>
      <w:r w:rsidR="00A81114">
        <w:rPr>
          <w:b/>
          <w:caps/>
          <w:sz w:val="24"/>
          <w:szCs w:val="24"/>
        </w:rPr>
        <w:t>–</w:t>
      </w:r>
      <w:r w:rsidR="009A4A5D">
        <w:rPr>
          <w:b/>
          <w:caps/>
          <w:sz w:val="24"/>
          <w:szCs w:val="24"/>
        </w:rPr>
        <w:t xml:space="preserve"> </w:t>
      </w:r>
      <w:r w:rsidR="00A81114">
        <w:rPr>
          <w:b/>
          <w:caps/>
          <w:sz w:val="24"/>
          <w:szCs w:val="24"/>
          <w:lang w:val="en-GB"/>
        </w:rPr>
        <w:t>diploma de ensino secundario</w:t>
      </w:r>
      <w:r w:rsidRPr="009A4A5D" w:rsidR="009A4A5D">
        <w:rPr>
          <w:b/>
          <w:caps/>
          <w:sz w:val="24"/>
          <w:szCs w:val="24"/>
          <w:lang w:val="en-GB"/>
        </w:rPr>
        <w:t>.</w:t>
      </w:r>
    </w:p>
    <w:p w:rsidRPr="000E4139" w:rsidR="006229D8" w:rsidP="000E4139" w:rsidRDefault="006229D8" w14:paraId="5D1C7F27" w14:textId="77777777">
      <w:pPr>
        <w:jc w:val="center"/>
        <w:rPr>
          <w:b/>
          <w:caps/>
          <w:sz w:val="24"/>
          <w:szCs w:val="24"/>
        </w:rPr>
      </w:pPr>
    </w:p>
    <w:p w:rsidRPr="006A7ABF" w:rsidR="006A7ABF" w:rsidP="006A7ABF" w:rsidRDefault="006A7ABF" w14:paraId="2946DFCC" w14:textId="77777777">
      <w:pPr>
        <w:jc w:val="center"/>
      </w:pPr>
      <w:r>
        <w:t>Please complete this form electronically where possible</w:t>
      </w:r>
    </w:p>
    <w:p w:rsidRPr="00A60EE6" w:rsidR="00A60EE6" w:rsidP="00A60EE6" w:rsidRDefault="00A60EE6" w14:paraId="1F046CC7" w14:textId="77777777"/>
    <w:tbl>
      <w:tblPr>
        <w:tblW w:w="9360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Pr="00D91840" w:rsidR="00953CB5" w:rsidTr="00DF4F9E" w14:paraId="7E8C11D6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3F7BC7" w:rsidRDefault="00953CB5" w14:paraId="07CDD5B4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Pr="00A60EE6" w:rsidR="003F7BC7">
              <w:rPr>
                <w:sz w:val="22"/>
                <w:szCs w:val="22"/>
              </w:rPr>
              <w:t xml:space="preserve"> of Applicant:</w:t>
            </w:r>
          </w:p>
        </w:tc>
      </w:tr>
      <w:tr w:rsidRPr="00D91840" w:rsidR="00953CB5" w:rsidTr="00DF4F9E" w14:paraId="1B3E4276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D91840" w:rsidRDefault="003F7BC7" w14:paraId="5E952877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Pr="00A60EE6" w:rsidR="00953CB5">
              <w:rPr>
                <w:sz w:val="22"/>
                <w:szCs w:val="22"/>
              </w:rPr>
              <w:t>:</w:t>
            </w:r>
          </w:p>
        </w:tc>
      </w:tr>
      <w:tr w:rsidRPr="00D91840" w:rsidR="000773B8" w:rsidTr="00DF4F9E" w14:paraId="1292F364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0773B8" w:rsidP="00D91840" w:rsidRDefault="000773B8" w14:paraId="3E886B8E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:rsidRPr="00131464" w:rsidR="00F7361D" w:rsidP="00A76658" w:rsidRDefault="00F7361D" w14:paraId="2A8FFDC6" w14:textId="77777777">
      <w:pPr>
        <w:pStyle w:val="Directions"/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1602"/>
      </w:tblGrid>
      <w:tr w:rsidR="00F7361D" w:rsidTr="007F4921" w14:paraId="6A5120A1" w14:textId="77777777">
        <w:trPr>
          <w:trHeight w:val="311"/>
        </w:trPr>
        <w:tc>
          <w:tcPr>
            <w:tcW w:w="8926" w:type="dxa"/>
            <w:shd w:val="clear" w:color="auto" w:fill="D9D9D9" w:themeFill="background1" w:themeFillShade="D9"/>
          </w:tcPr>
          <w:p w:rsidRPr="007F4921" w:rsidR="00F7361D" w:rsidP="00A76658" w:rsidRDefault="000E4139" w14:paraId="7107627A" w14:textId="77777777">
            <w:pPr>
              <w:pStyle w:val="Directions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OVERALL PREDICTED</w:t>
            </w:r>
            <w:r w:rsidR="00D461B7">
              <w:rPr>
                <w:b/>
                <w:sz w:val="26"/>
                <w:szCs w:val="26"/>
              </w:rPr>
              <w:t xml:space="preserve"> </w:t>
            </w:r>
            <w:r w:rsidRPr="007F4921" w:rsidR="00F7361D">
              <w:rPr>
                <w:b/>
                <w:sz w:val="26"/>
                <w:szCs w:val="26"/>
              </w:rPr>
              <w:t>GRADE</w:t>
            </w:r>
            <w:r w:rsidR="00A81114">
              <w:rPr>
                <w:b/>
                <w:sz w:val="26"/>
                <w:szCs w:val="26"/>
              </w:rPr>
              <w:t xml:space="preserve"> (0-20)</w:t>
            </w:r>
          </w:p>
        </w:tc>
        <w:tc>
          <w:tcPr>
            <w:tcW w:w="1602" w:type="dxa"/>
          </w:tcPr>
          <w:p w:rsidR="00F7361D" w:rsidP="00A76658" w:rsidRDefault="00F7361D" w14:paraId="4359E273" w14:textId="77777777">
            <w:pPr>
              <w:pStyle w:val="Directions"/>
            </w:pPr>
          </w:p>
        </w:tc>
      </w:tr>
    </w:tbl>
    <w:p w:rsidR="00F7361D" w:rsidP="00A76658" w:rsidRDefault="00F7361D" w14:paraId="455DABEF" w14:textId="77777777">
      <w:pPr>
        <w:pStyle w:val="Directions"/>
      </w:pPr>
    </w:p>
    <w:p w:rsidRPr="00131464" w:rsidR="00F7361D" w:rsidP="00A76658" w:rsidRDefault="00F7361D" w14:paraId="3599DBCC" w14:textId="77777777">
      <w:pPr>
        <w:pStyle w:val="Directions"/>
        <w:rPr>
          <w:sz w:val="10"/>
          <w:szCs w:val="10"/>
        </w:rPr>
      </w:pPr>
    </w:p>
    <w:tbl>
      <w:tblPr>
        <w:tblW w:w="11464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271"/>
        <w:gridCol w:w="7673"/>
        <w:gridCol w:w="2520"/>
      </w:tblGrid>
      <w:tr w:rsidRPr="00D91840" w:rsidR="0098481B" w:rsidTr="482EFA0F" w14:paraId="54FCCCFD" w14:textId="77777777">
        <w:trPr>
          <w:trHeight w:val="360"/>
          <w:jc w:val="center"/>
        </w:trPr>
        <w:tc>
          <w:tcPr>
            <w:tcW w:w="8944" w:type="dxa"/>
            <w:gridSpan w:val="2"/>
            <w:shd w:val="clear" w:color="auto" w:fill="D9D9D9" w:themeFill="background1" w:themeFillShade="D9"/>
            <w:tcMar/>
            <w:vAlign w:val="center"/>
          </w:tcPr>
          <w:p w:rsidR="0098481B" w:rsidP="000A70DF" w:rsidRDefault="0098481B" w14:paraId="6A91F121" w14:textId="77777777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 w:rsidRPr="0098481B">
              <w:rPr>
                <w:rFonts w:asciiTheme="minorHAnsi" w:hAnsiTheme="minorHAnsi"/>
                <w:sz w:val="28"/>
                <w:szCs w:val="28"/>
              </w:rPr>
              <w:t>Subjects</w:t>
            </w:r>
          </w:p>
        </w:tc>
        <w:tc>
          <w:tcPr>
            <w:tcW w:w="252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Pr="00A60EE6" w:rsidR="0098481B" w:rsidP="482EFA0F" w:rsidRDefault="0098481B" w14:paraId="7BDC7EE3" w14:textId="77777777" w14:noSpellErr="1">
            <w:pPr>
              <w:pStyle w:val="Heading3"/>
              <w:rPr>
                <w:rFonts w:ascii="Calibri" w:hAnsi="Calibri" w:asciiTheme="minorAscii" w:hAnsiTheme="minorAscii"/>
                <w:sz w:val="28"/>
                <w:szCs w:val="28"/>
              </w:rPr>
            </w:pPr>
            <w:r w:rsidRPr="482EFA0F" w:rsidR="0098481B">
              <w:rPr>
                <w:rFonts w:ascii="Calibri" w:hAnsi="Calibri" w:asciiTheme="minorAscii" w:hAnsiTheme="minorAscii"/>
                <w:sz w:val="28"/>
                <w:szCs w:val="28"/>
              </w:rPr>
              <w:t>Predicted Grade</w:t>
            </w:r>
            <w:r w:rsidRPr="482EFA0F" w:rsidR="006229D8">
              <w:rPr>
                <w:rFonts w:ascii="Calibri" w:hAnsi="Calibri" w:asciiTheme="minorAscii" w:hAnsiTheme="minorAscii"/>
                <w:sz w:val="28"/>
                <w:szCs w:val="28"/>
              </w:rPr>
              <w:t xml:space="preserve">s </w:t>
            </w:r>
            <w:r>
              <w:br/>
            </w:r>
            <w:r w:rsidRPr="482EFA0F" w:rsidR="00A81114">
              <w:rPr>
                <w:rFonts w:ascii="Calibri" w:hAnsi="Calibri" w:asciiTheme="minorAscii" w:hAnsiTheme="minorAscii"/>
                <w:i w:val="1"/>
                <w:iCs w:val="1"/>
                <w:sz w:val="28"/>
                <w:szCs w:val="28"/>
              </w:rPr>
              <w:t>(0-20)</w:t>
            </w:r>
          </w:p>
        </w:tc>
      </w:tr>
      <w:tr w:rsidRPr="00D91840" w:rsidR="0098481B" w:rsidTr="482EFA0F" w14:paraId="3F3351A6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98481B" w:rsidR="0098481B" w:rsidP="00E00D3B" w:rsidRDefault="0098481B" w14:paraId="0150EFF0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98481B" w:rsidP="002A3747" w:rsidRDefault="0098481B" w14:paraId="19117E7D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2A3747" w:rsidRDefault="0098481B" w14:paraId="4F2E5302" w14:textId="77777777">
            <w:pPr>
              <w:pStyle w:val="Numbers"/>
            </w:pPr>
          </w:p>
        </w:tc>
      </w:tr>
      <w:tr w:rsidRPr="00D91840" w:rsidR="0098481B" w:rsidTr="482EFA0F" w14:paraId="17A3AA97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98481B" w:rsidR="0098481B" w:rsidP="00E00D3B" w:rsidRDefault="0098481B" w14:paraId="2ED02E43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98481B" w:rsidP="004B395D" w:rsidRDefault="0098481B" w14:paraId="038B9BD5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1DE5E58A" w14:textId="77777777">
            <w:pPr>
              <w:pStyle w:val="Numbers"/>
            </w:pPr>
          </w:p>
        </w:tc>
      </w:tr>
      <w:tr w:rsidRPr="00D91840" w:rsidR="0098481B" w:rsidTr="482EFA0F" w14:paraId="476BDA15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98481B" w:rsidR="0098481B" w:rsidP="00E00D3B" w:rsidRDefault="0098481B" w14:paraId="7CD412F5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98481B" w:rsidP="004B395D" w:rsidRDefault="0098481B" w14:paraId="6EE8325E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5CE1399B" w14:textId="77777777">
            <w:pPr>
              <w:pStyle w:val="Numbers"/>
            </w:pPr>
          </w:p>
        </w:tc>
      </w:tr>
      <w:tr w:rsidRPr="00D91840" w:rsidR="0098481B" w:rsidTr="482EFA0F" w14:paraId="6EFFF21D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D91840" w:rsidR="0098481B" w:rsidP="00E00D3B" w:rsidRDefault="00131464" w14:paraId="0F9A2B41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98481B" w:rsidP="004B395D" w:rsidRDefault="0098481B" w14:paraId="287A0500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6C1EA72A" w14:textId="77777777">
            <w:pPr>
              <w:pStyle w:val="Numbers"/>
            </w:pPr>
          </w:p>
        </w:tc>
      </w:tr>
      <w:tr w:rsidRPr="00D91840" w:rsidR="00131464" w:rsidTr="482EFA0F" w14:paraId="465ACD99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D91840" w:rsidR="00131464" w:rsidP="00E00D3B" w:rsidRDefault="00131464" w14:paraId="6BF8261D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131464" w:rsidP="004B395D" w:rsidRDefault="00131464" w14:paraId="29DB0FD0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53FA59FB" w14:textId="77777777">
            <w:pPr>
              <w:pStyle w:val="Numbers"/>
            </w:pPr>
          </w:p>
        </w:tc>
      </w:tr>
      <w:tr w:rsidRPr="00D91840" w:rsidR="00131464" w:rsidTr="482EFA0F" w14:paraId="377CF46C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D91840" w:rsidR="00131464" w:rsidP="00E00D3B" w:rsidRDefault="00131464" w14:paraId="248E3123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131464" w:rsidP="004B395D" w:rsidRDefault="00131464" w14:paraId="7DFFDB49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5B8C7BF9" w14:textId="77777777">
            <w:pPr>
              <w:pStyle w:val="Numbers"/>
            </w:pPr>
          </w:p>
        </w:tc>
      </w:tr>
      <w:tr w:rsidRPr="00D91840" w:rsidR="00131464" w:rsidTr="482EFA0F" w14:paraId="779FD551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D91840" w:rsidR="00131464" w:rsidP="00E00D3B" w:rsidRDefault="00131464" w14:paraId="4FB99B77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131464" w:rsidP="004B395D" w:rsidRDefault="00131464" w14:paraId="1E8E01F8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48EE437C" w14:textId="77777777">
            <w:pPr>
              <w:pStyle w:val="Numbers"/>
            </w:pPr>
          </w:p>
        </w:tc>
      </w:tr>
      <w:tr w:rsidRPr="00D91840" w:rsidR="00131464" w:rsidTr="482EFA0F" w14:paraId="5DB08009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D91840" w:rsidR="00131464" w:rsidP="00E00D3B" w:rsidRDefault="00131464" w14:paraId="49C78C7F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131464" w:rsidP="004B395D" w:rsidRDefault="00131464" w14:paraId="0765B896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6466FACD" w14:textId="77777777">
            <w:pPr>
              <w:pStyle w:val="Numbers"/>
            </w:pPr>
          </w:p>
        </w:tc>
      </w:tr>
      <w:tr w:rsidRPr="00D91840" w:rsidR="00131464" w:rsidTr="482EFA0F" w14:paraId="5C29AA8A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D91840" w:rsidR="00131464" w:rsidP="00E00D3B" w:rsidRDefault="00131464" w14:paraId="572CB2E2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131464" w:rsidP="004B395D" w:rsidRDefault="00131464" w14:paraId="68D76B3B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2B399C30" w14:textId="77777777">
            <w:pPr>
              <w:pStyle w:val="Numbers"/>
            </w:pPr>
          </w:p>
        </w:tc>
      </w:tr>
      <w:tr w:rsidRPr="00D91840" w:rsidR="00131464" w:rsidTr="482EFA0F" w14:paraId="74B17BEE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D91840" w:rsidR="00131464" w:rsidP="00E00D3B" w:rsidRDefault="00131464" w14:paraId="45804673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131464" w:rsidP="004B395D" w:rsidRDefault="00131464" w14:paraId="651B8D35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6D050584" w14:textId="77777777">
            <w:pPr>
              <w:pStyle w:val="Numbers"/>
            </w:pPr>
          </w:p>
        </w:tc>
      </w:tr>
    </w:tbl>
    <w:p w:rsidR="0083750F" w:rsidP="00D91840" w:rsidRDefault="0083750F" w14:paraId="57EC57B7" w14:textId="77777777"/>
    <w:p w:rsidR="000E4139" w:rsidP="00D91840" w:rsidRDefault="000E4139" w14:paraId="51935918" w14:textId="77777777"/>
    <w:p w:rsidR="000773B8" w:rsidP="00D91840" w:rsidRDefault="000773B8" w14:paraId="1CCDDB31" w14:textId="77777777"/>
    <w:tbl>
      <w:tblPr>
        <w:tblStyle w:val="TableGrid"/>
        <w:tblW w:w="11771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517"/>
      </w:tblGrid>
      <w:tr w:rsidR="00A60EE6" w:rsidTr="007F4921" w14:paraId="46975DAE" w14:textId="77777777">
        <w:trPr>
          <w:trHeight w:val="758"/>
        </w:trPr>
        <w:tc>
          <w:tcPr>
            <w:tcW w:w="4718" w:type="dxa"/>
          </w:tcPr>
          <w:p w:rsidRPr="00EC142C" w:rsidR="00A60EE6" w:rsidP="000773B8" w:rsidRDefault="000A70DF" w14:paraId="205EA8BD" w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Pr="00EC142C" w:rsidR="00A60EE6">
              <w:rPr>
                <w:b/>
                <w:sz w:val="22"/>
                <w:szCs w:val="22"/>
              </w:rPr>
              <w:t>:</w:t>
            </w:r>
          </w:p>
          <w:p w:rsidRPr="00EC142C" w:rsidR="000773B8" w:rsidP="000773B8" w:rsidRDefault="000773B8" w14:paraId="6A7C2E81" w14:textId="77777777">
            <w:pPr>
              <w:rPr>
                <w:b/>
                <w:sz w:val="22"/>
                <w:szCs w:val="22"/>
              </w:rPr>
            </w:pPr>
          </w:p>
          <w:p w:rsidRPr="00EC142C" w:rsidR="000773B8" w:rsidP="000773B8" w:rsidRDefault="000773B8" w14:paraId="3910EE85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Pr="00EC142C" w:rsidR="00A60EE6" w:rsidP="00D91840" w:rsidRDefault="000773B8" w14:paraId="599B2E1F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517" w:type="dxa"/>
          </w:tcPr>
          <w:p w:rsidRPr="00EC142C" w:rsidR="00A60EE6" w:rsidP="00D91840" w:rsidRDefault="000773B8" w14:paraId="314531E1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Pr="007F4921" w:rsidR="00A60EE6" w:rsidP="007F4921" w:rsidRDefault="00A60EE6" w14:paraId="37F1A6FD" w14:textId="77777777">
      <w:pPr>
        <w:rPr>
          <w:sz w:val="2"/>
          <w:szCs w:val="2"/>
        </w:rPr>
      </w:pPr>
    </w:p>
    <w:sectPr w:rsidRPr="007F4921" w:rsidR="00A60EE6" w:rsidSect="005D3331">
      <w:pgSz w:w="12240" w:h="15840" w:orient="portrait"/>
      <w:pgMar w:top="284" w:right="794" w:bottom="284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hint="default" w:ascii="Verdana" w:hAnsi="Verdana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 w:ascii="Verdana" w:hAnsi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dirty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C7"/>
    <w:rsid w:val="000773B8"/>
    <w:rsid w:val="0008365A"/>
    <w:rsid w:val="000A70DF"/>
    <w:rsid w:val="000E4139"/>
    <w:rsid w:val="00123165"/>
    <w:rsid w:val="00131464"/>
    <w:rsid w:val="001D2C54"/>
    <w:rsid w:val="002076B8"/>
    <w:rsid w:val="002A3747"/>
    <w:rsid w:val="00342BB9"/>
    <w:rsid w:val="003B4B31"/>
    <w:rsid w:val="003B5310"/>
    <w:rsid w:val="003F7BC7"/>
    <w:rsid w:val="0041631F"/>
    <w:rsid w:val="004B395D"/>
    <w:rsid w:val="004B5F59"/>
    <w:rsid w:val="005252B5"/>
    <w:rsid w:val="005D3331"/>
    <w:rsid w:val="005D46B0"/>
    <w:rsid w:val="006229D8"/>
    <w:rsid w:val="006A45C5"/>
    <w:rsid w:val="006A7ABF"/>
    <w:rsid w:val="006E3083"/>
    <w:rsid w:val="00713420"/>
    <w:rsid w:val="007966FD"/>
    <w:rsid w:val="007B70A1"/>
    <w:rsid w:val="007F4921"/>
    <w:rsid w:val="008232DD"/>
    <w:rsid w:val="00827F29"/>
    <w:rsid w:val="0083750F"/>
    <w:rsid w:val="00864C6B"/>
    <w:rsid w:val="0088092F"/>
    <w:rsid w:val="008E14A9"/>
    <w:rsid w:val="00915199"/>
    <w:rsid w:val="00952E17"/>
    <w:rsid w:val="00953CB5"/>
    <w:rsid w:val="0098481B"/>
    <w:rsid w:val="009870E9"/>
    <w:rsid w:val="009A4A5D"/>
    <w:rsid w:val="009C27A8"/>
    <w:rsid w:val="00A10FB7"/>
    <w:rsid w:val="00A60EE6"/>
    <w:rsid w:val="00A76658"/>
    <w:rsid w:val="00A81114"/>
    <w:rsid w:val="00A84165"/>
    <w:rsid w:val="00AD1109"/>
    <w:rsid w:val="00AD138C"/>
    <w:rsid w:val="00BA2134"/>
    <w:rsid w:val="00C315F0"/>
    <w:rsid w:val="00D461B7"/>
    <w:rsid w:val="00D77FDB"/>
    <w:rsid w:val="00D91840"/>
    <w:rsid w:val="00D93182"/>
    <w:rsid w:val="00DB072C"/>
    <w:rsid w:val="00DF29B3"/>
    <w:rsid w:val="00DF4F9E"/>
    <w:rsid w:val="00E00D3B"/>
    <w:rsid w:val="00E761E6"/>
    <w:rsid w:val="00E84517"/>
    <w:rsid w:val="00EB27C6"/>
    <w:rsid w:val="00EC142C"/>
    <w:rsid w:val="00F7361D"/>
    <w:rsid w:val="00F76955"/>
    <w:rsid w:val="00F94B88"/>
    <w:rsid w:val="00FF4286"/>
    <w:rsid w:val="482EF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5EBF919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styleId="Directions" w:customStyle="1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styleId="NumberedList" w:customStyle="1">
    <w:name w:val="Numbered List"/>
    <w:basedOn w:val="Normal"/>
    <w:qFormat/>
    <w:rsid w:val="00342BB9"/>
    <w:pPr>
      <w:numPr>
        <w:numId w:val="2"/>
      </w:numPr>
    </w:pPr>
  </w:style>
  <w:style w:type="paragraph" w:styleId="Numbers" w:customStyle="1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A6A3E9E1B4A439DB2F58521819C9E" ma:contentTypeVersion="15" ma:contentTypeDescription="Create a new document." ma:contentTypeScope="" ma:versionID="4d0b6b180e1e33992b26592985e41193">
  <xsd:schema xmlns:xsd="http://www.w3.org/2001/XMLSchema" xmlns:xs="http://www.w3.org/2001/XMLSchema" xmlns:p="http://schemas.microsoft.com/office/2006/metadata/properties" xmlns:ns2="ef98f0ff-a8b4-4245-9bc0-1799a86e88aa" xmlns:ns3="3c7de9f6-fcca-466e-bad2-0b7f9a251052" targetNamespace="http://schemas.microsoft.com/office/2006/metadata/properties" ma:root="true" ma:fieldsID="9101d5b3c55f27fb584d9d477b317525" ns2:_="" ns3:_="">
    <xsd:import namespace="ef98f0ff-a8b4-4245-9bc0-1799a86e88aa"/>
    <xsd:import namespace="3c7de9f6-fcca-466e-bad2-0b7f9a251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8f0ff-a8b4-4245-9bc0-1799a86e8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de9f6-fcca-466e-bad2-0b7f9a2510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f8326b-c8cd-47db-8f17-100da3848381}" ma:internalName="TaxCatchAll" ma:showField="CatchAllData" ma:web="3c7de9f6-fcca-466e-bad2-0b7f9a251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7de9f6-fcca-466e-bad2-0b7f9a251052" xsi:nil="true"/>
    <lcf76f155ced4ddcb4097134ff3c332f xmlns="ef98f0ff-a8b4-4245-9bc0-1799a86e88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C56454-9D60-4937-9BE9-D995B09A524D}"/>
</file>

<file path=customXml/itemProps2.xml><?xml version="1.0" encoding="utf-8"?>
<ds:datastoreItem xmlns:ds="http://schemas.openxmlformats.org/officeDocument/2006/customXml" ds:itemID="{17AC7024-0B23-4180-B3EA-36477D9B83DD}"/>
</file>

<file path=customXml/itemProps3.xml><?xml version="1.0" encoding="utf-8"?>
<ds:datastoreItem xmlns:ds="http://schemas.openxmlformats.org/officeDocument/2006/customXml" ds:itemID="{2030FFC0-CB6F-48F1-9CE7-3B207754BCC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Survey of quality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Jen Stoakes</cp:lastModifiedBy>
  <cp:revision>3</cp:revision>
  <cp:lastPrinted>2016-09-27T10:07:00Z</cp:lastPrinted>
  <dcterms:created xsi:type="dcterms:W3CDTF">2025-04-25T11:57:00Z</dcterms:created>
  <dcterms:modified xsi:type="dcterms:W3CDTF">2025-05-05T14:14:04Z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  <property fmtid="{D5CDD505-2E9C-101B-9397-08002B2CF9AE}" pid="3" name="ContentTypeId">
    <vt:lpwstr>0x010100FFCA6A3E9E1B4A439DB2F58521819C9E</vt:lpwstr>
  </property>
  <property fmtid="{D5CDD505-2E9C-101B-9397-08002B2CF9AE}" pid="4" name="MediaServiceImageTags">
    <vt:lpwstr/>
  </property>
</Properties>
</file>