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91"/>
        <w:gridCol w:w="8747"/>
      </w:tblGrid>
      <w:tr w:rsidR="00915088" w:rsidTr="00915088" w14:paraId="5C928BF6" w14:textId="77777777">
        <w:tc>
          <w:tcPr>
            <w:tcW w:w="1701" w:type="dxa"/>
          </w:tcPr>
          <w:p w:rsidR="00915088" w:rsidP="00915088" w:rsidRDefault="0053639C" w14:paraId="1CAE5297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521198D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.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37" w:type="dxa"/>
          </w:tcPr>
          <w:p w:rsidR="00915088" w:rsidP="00915088" w:rsidRDefault="00915088" w14:paraId="66A3285F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915088" w:rsidP="00915088" w:rsidRDefault="00915088" w14:paraId="1C50A339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D10366D" w14:textId="77777777"/>
    <w:p w:rsidR="00BA2134" w:rsidP="00A76658" w:rsidRDefault="003F7BC7" w14:paraId="72050089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BA2134">
        <w:rPr>
          <w:rFonts w:asciiTheme="minorHAnsi" w:hAnsiTheme="minorHAnsi"/>
          <w:b/>
        </w:rPr>
        <w:t xml:space="preserve"> </w:t>
      </w:r>
    </w:p>
    <w:p w:rsidR="00A76658" w:rsidP="00A76658" w:rsidRDefault="00BA2134" w14:paraId="44F27B3C" w14:textId="77777777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POLAND - </w:t>
      </w:r>
      <w:r w:rsidR="008232DD">
        <w:rPr>
          <w:rFonts w:asciiTheme="minorHAnsi" w:hAnsiTheme="minorHAnsi"/>
          <w:b/>
        </w:rPr>
        <w:t>MATURA</w:t>
      </w:r>
    </w:p>
    <w:p w:rsidRPr="006A7ABF" w:rsidR="006A7ABF" w:rsidP="006A7ABF" w:rsidRDefault="006A7ABF" w14:paraId="256E8331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BABB2D7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6F27CB7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4F892E3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12F8484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64B51BC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6582DD3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59F9F6E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A76658" w:rsidRDefault="00F7361D" w14:paraId="686CFE70" w14:textId="77777777">
      <w:pPr>
        <w:pStyle w:val="Directions"/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696"/>
        <w:gridCol w:w="7248"/>
        <w:gridCol w:w="2520"/>
      </w:tblGrid>
      <w:tr w:rsidRPr="00D91840" w:rsidR="0098481B" w:rsidTr="10233FDA" w14:paraId="17E43CA8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4B395D" w:rsidRDefault="0098481B" w14:paraId="3869F3C4" w14:textId="77777777">
            <w:pPr>
              <w:pStyle w:val="Numbers"/>
              <w:rPr>
                <w:b/>
                <w:sz w:val="28"/>
                <w:szCs w:val="28"/>
              </w:rPr>
            </w:pPr>
            <w:r w:rsidRPr="0098481B">
              <w:rPr>
                <w:b/>
                <w:sz w:val="28"/>
                <w:szCs w:val="28"/>
              </w:rPr>
              <w:t>Subjects</w:t>
            </w:r>
          </w:p>
          <w:p w:rsidRPr="0098481B" w:rsidR="00FB22A7" w:rsidP="10233FDA" w:rsidRDefault="00FB22A7" w14:paraId="53B98151" w14:textId="77777777" w14:noSpellErr="1">
            <w:pPr>
              <w:pStyle w:val="Numbers"/>
              <w:rPr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10233FDA" w:rsidR="00FB22A7">
              <w:rPr>
                <w:b w:val="1"/>
                <w:bCs w:val="1"/>
                <w:i w:val="1"/>
                <w:iCs w:val="1"/>
                <w:sz w:val="28"/>
                <w:szCs w:val="28"/>
              </w:rPr>
              <w:t>(state whether Standard or Advanced Level)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F7361D" w:rsidR="0098481B" w:rsidP="10233FDA" w:rsidRDefault="00F7361D" w14:paraId="1D46066E" w14:textId="7506D0AB">
            <w:pPr>
              <w:pStyle w:val="Numbers"/>
              <w:rPr>
                <w:b w:val="1"/>
                <w:bCs w:val="1"/>
                <w:sz w:val="28"/>
                <w:szCs w:val="28"/>
              </w:rPr>
            </w:pPr>
            <w:r w:rsidRPr="10233FDA" w:rsidR="00F7361D">
              <w:rPr>
                <w:b w:val="1"/>
                <w:bCs w:val="1"/>
                <w:sz w:val="28"/>
                <w:szCs w:val="28"/>
              </w:rPr>
              <w:t>Predicted Grade</w:t>
            </w:r>
            <w:r w:rsidRPr="10233FDA" w:rsidR="00804A78">
              <w:rPr>
                <w:b w:val="1"/>
                <w:bCs w:val="1"/>
                <w:sz w:val="28"/>
                <w:szCs w:val="28"/>
              </w:rPr>
              <w:t>s</w:t>
            </w:r>
            <w:r w:rsidRPr="10233FDA" w:rsidR="22CBBB6F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  <w:p w:rsidRPr="00F7361D" w:rsidR="0098481B" w:rsidP="10233FDA" w:rsidRDefault="00F7361D" w14:paraId="0EA2D579" w14:textId="3DF944F2">
            <w:pPr>
              <w:pStyle w:val="Numbers"/>
              <w:rPr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10233FDA" w:rsidR="0043466A">
              <w:rPr>
                <w:b w:val="1"/>
                <w:bCs w:val="1"/>
                <w:i w:val="1"/>
                <w:iCs w:val="1"/>
                <w:sz w:val="28"/>
                <w:szCs w:val="28"/>
              </w:rPr>
              <w:t>(%)</w:t>
            </w:r>
          </w:p>
        </w:tc>
      </w:tr>
      <w:tr w:rsidRPr="00D91840" w:rsidR="0098481B" w:rsidTr="10233FDA" w14:paraId="07113BF3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B22A7" w:rsidRDefault="00F7361D" w14:paraId="29F7A744" w14:textId="323B442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 w:rsidR="0043466A"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1CD891F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B640499" w14:textId="77777777">
            <w:pPr>
              <w:pStyle w:val="Numbers"/>
            </w:pPr>
          </w:p>
        </w:tc>
      </w:tr>
      <w:tr w:rsidRPr="00D91840" w:rsidR="0098481B" w:rsidTr="10233FDA" w14:paraId="4634297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7361D" w:rsidRDefault="0043466A" w14:paraId="3B358F00" w14:textId="2871610E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  <w:r w:rsidRPr="00F7361D" w:rsidR="00F736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10BBD5E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109F622" w14:textId="77777777">
            <w:pPr>
              <w:pStyle w:val="Numbers"/>
            </w:pPr>
          </w:p>
        </w:tc>
      </w:tr>
      <w:tr w:rsidRPr="00D91840" w:rsidR="0098481B" w:rsidTr="10233FDA" w14:paraId="511A8BEE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7361D" w:rsidRDefault="0043466A" w14:paraId="5A271C55" w14:textId="7AEA774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2976D6E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F1E1BBA" w14:textId="77777777">
            <w:pPr>
              <w:pStyle w:val="Numbers"/>
            </w:pPr>
          </w:p>
        </w:tc>
      </w:tr>
      <w:tr w:rsidRPr="00D91840" w:rsidR="0098481B" w:rsidTr="10233FDA" w14:paraId="55078CC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7361D" w:rsidRDefault="0043466A" w14:paraId="02770FBE" w14:textId="31CC3C98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  <w:r w:rsidRPr="00F7361D" w:rsidR="00F736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2CA39D2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BD1A730" w14:textId="77777777">
            <w:pPr>
              <w:pStyle w:val="Numbers"/>
            </w:pPr>
          </w:p>
        </w:tc>
      </w:tr>
      <w:tr w:rsidRPr="00D91840" w:rsidR="0083750F" w:rsidTr="10233FDA" w14:paraId="62449D3D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83750F" w:rsidP="00F7361D" w:rsidRDefault="0043466A" w14:paraId="1DB01B1D" w14:textId="671A83C8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83750F" w:rsidP="004B395D" w:rsidRDefault="0083750F" w14:paraId="080CEE3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83750F" w:rsidP="004B395D" w:rsidRDefault="0083750F" w14:paraId="731AB2A7" w14:textId="77777777">
            <w:pPr>
              <w:pStyle w:val="Numbers"/>
            </w:pPr>
          </w:p>
        </w:tc>
      </w:tr>
      <w:tr w:rsidRPr="00D91840" w:rsidR="00FB22A7" w:rsidTr="10233FDA" w14:paraId="2BA25349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7D510EA3" w14:textId="1C8C85D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29AB8F7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35AC3CB9" w14:textId="77777777">
            <w:pPr>
              <w:pStyle w:val="Numbers"/>
            </w:pPr>
          </w:p>
        </w:tc>
      </w:tr>
      <w:tr w:rsidRPr="00D91840" w:rsidR="00FB22A7" w:rsidTr="10233FDA" w14:paraId="0AFDA6A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0D61D557" w14:textId="0286BAB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7D42187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6BB146FF" w14:textId="77777777">
            <w:pPr>
              <w:pStyle w:val="Numbers"/>
            </w:pPr>
          </w:p>
        </w:tc>
      </w:tr>
      <w:tr w:rsidRPr="00D91840" w:rsidR="00FB22A7" w:rsidTr="10233FDA" w14:paraId="777AE448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3FEE9AC0" w14:textId="5204202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3FB381E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648C5A8E" w14:textId="77777777">
            <w:pPr>
              <w:pStyle w:val="Numbers"/>
            </w:pPr>
          </w:p>
        </w:tc>
      </w:tr>
      <w:tr w:rsidRPr="00D91840" w:rsidR="00FB22A7" w:rsidTr="10233FDA" w14:paraId="346F799A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4094912C" w14:textId="08292C0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1E9217E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65ACE238" w14:textId="77777777">
            <w:pPr>
              <w:pStyle w:val="Numbers"/>
            </w:pPr>
          </w:p>
        </w:tc>
      </w:tr>
      <w:tr w:rsidRPr="00D91840" w:rsidR="00FB22A7" w:rsidTr="10233FDA" w14:paraId="4D4D6CA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3398DB11" w14:textId="76A17B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0A18F80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7AEF66F3" w14:textId="77777777">
            <w:pPr>
              <w:pStyle w:val="Numbers"/>
            </w:pPr>
          </w:p>
        </w:tc>
      </w:tr>
    </w:tbl>
    <w:p w:rsidR="003B4B31" w:rsidP="00D91840" w:rsidRDefault="003B4B31" w14:paraId="2E4DACDE" w14:textId="77777777"/>
    <w:p w:rsidR="0083750F" w:rsidP="00D91840" w:rsidRDefault="0083750F" w14:paraId="74ED7997" w14:textId="77777777"/>
    <w:p w:rsidR="00CD301A" w:rsidP="00D91840" w:rsidRDefault="00CD301A" w14:paraId="555E97DB" w14:textId="77777777"/>
    <w:p w:rsidR="00CD301A" w:rsidP="00D91840" w:rsidRDefault="00CD301A" w14:paraId="28F48C18" w14:textId="77777777"/>
    <w:p w:rsidR="000773B8" w:rsidP="00D91840" w:rsidRDefault="000773B8" w14:paraId="48AF3EE6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0773B8" w14:paraId="7D25C3AB" w14:textId="77777777">
        <w:trPr>
          <w:trHeight w:val="463"/>
        </w:trPr>
        <w:tc>
          <w:tcPr>
            <w:tcW w:w="4718" w:type="dxa"/>
          </w:tcPr>
          <w:p w:rsidRPr="00EC142C" w:rsidR="00A60EE6" w:rsidP="000773B8" w:rsidRDefault="000A70DF" w14:paraId="060CD0A7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34AD5B01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79890203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181F265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7E0E141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F76955" w:rsidRDefault="00A60EE6" w14:paraId="2CD06724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66105"/>
    <w:rsid w:val="001D2C54"/>
    <w:rsid w:val="002076B8"/>
    <w:rsid w:val="002A3747"/>
    <w:rsid w:val="00342BB9"/>
    <w:rsid w:val="003B4B31"/>
    <w:rsid w:val="003B5310"/>
    <w:rsid w:val="003F7BC7"/>
    <w:rsid w:val="0043466A"/>
    <w:rsid w:val="004B395D"/>
    <w:rsid w:val="004B5F59"/>
    <w:rsid w:val="005252B5"/>
    <w:rsid w:val="0053639C"/>
    <w:rsid w:val="005D46B0"/>
    <w:rsid w:val="006A45C5"/>
    <w:rsid w:val="006A7ABF"/>
    <w:rsid w:val="006E3083"/>
    <w:rsid w:val="00713420"/>
    <w:rsid w:val="00804A78"/>
    <w:rsid w:val="008232DD"/>
    <w:rsid w:val="0083750F"/>
    <w:rsid w:val="00864C6B"/>
    <w:rsid w:val="0088092F"/>
    <w:rsid w:val="00915088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CD301A"/>
    <w:rsid w:val="00D91840"/>
    <w:rsid w:val="00DB072C"/>
    <w:rsid w:val="00DF29B3"/>
    <w:rsid w:val="00DF4F9E"/>
    <w:rsid w:val="00E761E6"/>
    <w:rsid w:val="00E84517"/>
    <w:rsid w:val="00EC142C"/>
    <w:rsid w:val="00F7361D"/>
    <w:rsid w:val="00F76955"/>
    <w:rsid w:val="00FB22A7"/>
    <w:rsid w:val="00FF4286"/>
    <w:rsid w:val="10233FDA"/>
    <w:rsid w:val="22CBB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6C42650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6A4FCD-474D-4550-B9A3-98C5280B935F}"/>
</file>

<file path=customXml/itemProps2.xml><?xml version="1.0" encoding="utf-8"?>
<ds:datastoreItem xmlns:ds="http://schemas.openxmlformats.org/officeDocument/2006/customXml" ds:itemID="{F71F2C55-56AD-4A31-8393-233FE8E9CB16}"/>
</file>

<file path=customXml/itemProps3.xml><?xml version="1.0" encoding="utf-8"?>
<ds:datastoreItem xmlns:ds="http://schemas.openxmlformats.org/officeDocument/2006/customXml" ds:itemID="{72654BC5-ACDC-48A8-AEB8-AE157083BF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2025-04-25T11:51:00Z</dcterms:created>
  <dcterms:modified xsi:type="dcterms:W3CDTF">2025-05-05T14:13:48Z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