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8769"/>
      </w:tblGrid>
      <w:tr w:rsidR="00E63155" w:rsidTr="00E63155" w14:paraId="6523FC2A" w14:textId="77777777">
        <w:tc>
          <w:tcPr>
            <w:tcW w:w="1985" w:type="dxa"/>
          </w:tcPr>
          <w:p w:rsidR="00E63155" w:rsidP="00E63155" w:rsidRDefault="0015497C" w14:paraId="42968808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49E32DD6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.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769" w:type="dxa"/>
          </w:tcPr>
          <w:p w:rsidR="00E63155" w:rsidP="00E63155" w:rsidRDefault="00E63155" w14:paraId="23ED7486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E63155" w:rsidP="00E63155" w:rsidRDefault="00E63155" w14:paraId="679BF572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308DCAB9" w14:textId="77777777"/>
    <w:p w:rsidRPr="00C92767" w:rsidR="00C92767" w:rsidP="00C92767" w:rsidRDefault="003F7BC7" w14:paraId="4AA6F186" w14:textId="7777777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  <w:r w:rsidR="00C92767">
        <w:rPr>
          <w:rFonts w:asciiTheme="minorHAnsi" w:hAnsiTheme="minorHAnsi"/>
          <w:b/>
        </w:rPr>
        <w:br/>
      </w:r>
      <w:r w:rsidR="00C92767">
        <w:rPr>
          <w:rFonts w:asciiTheme="minorHAnsi" w:hAnsiTheme="minorHAnsi"/>
          <w:b/>
        </w:rPr>
        <w:t>norway - vitnemal</w:t>
      </w:r>
    </w:p>
    <w:p w:rsidRPr="006A7ABF" w:rsidR="006A7ABF" w:rsidP="006A7ABF" w:rsidRDefault="006A7ABF" w14:paraId="018C851D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06DB5E70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4F32B2A7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28C2AB4F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02DFED6B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66FC94A8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1C7F2890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63A3C310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P="00A76658" w:rsidRDefault="00A76658" w14:paraId="5543EE6F" w14:textId="77777777">
      <w:pPr>
        <w:pStyle w:val="Directions"/>
      </w:pPr>
    </w:p>
    <w:tbl>
      <w:tblPr>
        <w:tblW w:w="100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6518"/>
        <w:gridCol w:w="3542"/>
      </w:tblGrid>
      <w:tr w:rsidRPr="00D91840" w:rsidR="00C92767" w:rsidTr="7859E368" w14:paraId="7B403D79" w14:textId="77777777">
        <w:trPr>
          <w:trHeight w:val="364"/>
          <w:jc w:val="center"/>
        </w:trPr>
        <w:tc>
          <w:tcPr>
            <w:tcW w:w="6518" w:type="dxa"/>
            <w:shd w:val="clear" w:color="auto" w:fill="D9D9D9" w:themeFill="background1" w:themeFillShade="D9"/>
            <w:tcMar/>
            <w:vAlign w:val="center"/>
          </w:tcPr>
          <w:p w:rsidRPr="00A60EE6" w:rsidR="00C92767" w:rsidP="000A70DF" w:rsidRDefault="00C92767" w14:paraId="2A1EF529" w14:textId="77777777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354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C92767" w:rsidP="7859E368" w:rsidRDefault="00C92767" w14:paraId="516FAC72" w14:textId="2E2D6438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7859E368" w:rsidR="00C92767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7859E368" w:rsidR="3CD6AAD7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C92767" w:rsidP="7859E368" w:rsidRDefault="00C92767" w14:paraId="00B001C3" w14:textId="64A4B9A6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7859E368" w:rsidR="00C92767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(1-6)</w:t>
            </w:r>
          </w:p>
        </w:tc>
      </w:tr>
      <w:tr w:rsidRPr="00D91840" w:rsidR="00C92767" w:rsidTr="7859E368" w14:paraId="2A1A1E3B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6A834E88" w14:textId="77777777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2A3747" w:rsidRDefault="00C92767" w14:paraId="4A689B49" w14:textId="77777777">
            <w:pPr>
              <w:pStyle w:val="Numbers"/>
            </w:pPr>
          </w:p>
        </w:tc>
      </w:tr>
      <w:tr w:rsidRPr="00D91840" w:rsidR="00C92767" w:rsidTr="7859E368" w14:paraId="19B3F794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470687B0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2A3747" w:rsidRDefault="00C92767" w14:paraId="60904500" w14:textId="77777777">
            <w:pPr>
              <w:pStyle w:val="Numbers"/>
            </w:pPr>
          </w:p>
        </w:tc>
      </w:tr>
      <w:tr w:rsidRPr="00D91840" w:rsidR="00C92767" w:rsidTr="7859E368" w14:paraId="3A0B0C45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282DB5CB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4B395D" w:rsidRDefault="00C92767" w14:paraId="7CA3FC17" w14:textId="77777777">
            <w:pPr>
              <w:pStyle w:val="Numbers"/>
            </w:pPr>
          </w:p>
        </w:tc>
      </w:tr>
      <w:tr w:rsidRPr="00D91840" w:rsidR="00C92767" w:rsidTr="7859E368" w14:paraId="4B3B1548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54E28E1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4B395D" w:rsidRDefault="00C92767" w14:paraId="12726FE3" w14:textId="77777777">
            <w:pPr>
              <w:pStyle w:val="Numbers"/>
            </w:pPr>
          </w:p>
        </w:tc>
      </w:tr>
      <w:tr w:rsidRPr="00D91840" w:rsidR="00C92767" w:rsidTr="7859E368" w14:paraId="06A6F64B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34AC3F60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4B395D" w:rsidRDefault="00C92767" w14:paraId="4F082602" w14:textId="77777777">
            <w:pPr>
              <w:pStyle w:val="Numbers"/>
            </w:pPr>
          </w:p>
        </w:tc>
      </w:tr>
      <w:tr w:rsidRPr="00D91840" w:rsidR="00C92767" w:rsidTr="7859E368" w14:paraId="11DF7F19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4E434D5F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4B395D" w:rsidRDefault="00C92767" w14:paraId="06FC2336" w14:textId="77777777">
            <w:pPr>
              <w:pStyle w:val="Numbers"/>
            </w:pPr>
          </w:p>
        </w:tc>
      </w:tr>
      <w:tr w:rsidRPr="00D91840" w:rsidR="00C92767" w:rsidTr="7859E368" w14:paraId="2308FDF6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461BA990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4B395D" w:rsidRDefault="00C92767" w14:paraId="2E44DE18" w14:textId="77777777">
            <w:pPr>
              <w:pStyle w:val="Numbers"/>
            </w:pPr>
          </w:p>
        </w:tc>
      </w:tr>
      <w:tr w:rsidRPr="00D91840" w:rsidR="00C92767" w:rsidTr="7859E368" w14:paraId="7F943668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2B038589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4B395D" w:rsidRDefault="00C92767" w14:paraId="412690F7" w14:textId="77777777">
            <w:pPr>
              <w:pStyle w:val="Numbers"/>
            </w:pPr>
          </w:p>
        </w:tc>
      </w:tr>
      <w:tr w:rsidRPr="00D91840" w:rsidR="00C92767" w:rsidTr="7859E368" w14:paraId="042F2775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73F83C73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4B395D" w:rsidRDefault="00C92767" w14:paraId="1533ED9C" w14:textId="77777777">
            <w:pPr>
              <w:pStyle w:val="Numbers"/>
            </w:pPr>
          </w:p>
        </w:tc>
      </w:tr>
      <w:tr w:rsidRPr="00D91840" w:rsidR="00C92767" w:rsidTr="7859E368" w14:paraId="4A08FDEF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2009664F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4B395D" w:rsidRDefault="00C92767" w14:paraId="23A69E05" w14:textId="77777777">
            <w:pPr>
              <w:pStyle w:val="Numbers"/>
            </w:pPr>
          </w:p>
        </w:tc>
      </w:tr>
      <w:tr w:rsidRPr="00D91840" w:rsidR="00C92767" w:rsidTr="7859E368" w14:paraId="1BB24538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560284AD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4B395D" w:rsidRDefault="00C92767" w14:paraId="39A8CC4C" w14:textId="77777777">
            <w:pPr>
              <w:pStyle w:val="Numbers"/>
            </w:pPr>
          </w:p>
        </w:tc>
      </w:tr>
      <w:tr w:rsidRPr="00D91840" w:rsidR="00C92767" w:rsidTr="7859E368" w14:paraId="59D73C19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2116455F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4B395D" w:rsidRDefault="00C92767" w14:paraId="6E7000AF" w14:textId="77777777">
            <w:pPr>
              <w:pStyle w:val="Numbers"/>
            </w:pPr>
          </w:p>
        </w:tc>
      </w:tr>
      <w:tr w:rsidRPr="00D91840" w:rsidR="00C92767" w:rsidTr="7859E368" w14:paraId="72545E8D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3129751B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4B395D" w:rsidRDefault="00C92767" w14:paraId="1E7E6779" w14:textId="77777777">
            <w:pPr>
              <w:pStyle w:val="Numbers"/>
            </w:pPr>
          </w:p>
        </w:tc>
      </w:tr>
      <w:tr w:rsidRPr="00D91840" w:rsidR="00C92767" w:rsidTr="7859E368" w14:paraId="617C2747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29BC400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4B395D" w:rsidRDefault="00C92767" w14:paraId="35F05F13" w14:textId="77777777">
            <w:pPr>
              <w:pStyle w:val="Numbers"/>
            </w:pPr>
          </w:p>
        </w:tc>
      </w:tr>
      <w:tr w:rsidRPr="00D91840" w:rsidR="00C92767" w:rsidTr="7859E368" w14:paraId="7EA8412C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72FBC4A7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4B395D" w:rsidRDefault="00C92767" w14:paraId="3FB43028" w14:textId="77777777">
            <w:pPr>
              <w:pStyle w:val="Numbers"/>
            </w:pPr>
          </w:p>
        </w:tc>
      </w:tr>
      <w:tr w:rsidRPr="00D91840" w:rsidR="00C92767" w:rsidTr="7859E368" w14:paraId="25B589BC" w14:textId="77777777">
        <w:trPr>
          <w:trHeight w:val="364"/>
          <w:jc w:val="center"/>
        </w:trPr>
        <w:tc>
          <w:tcPr>
            <w:tcW w:w="6518" w:type="dxa"/>
            <w:shd w:val="clear" w:color="auto" w:fill="auto"/>
            <w:tcMar/>
            <w:vAlign w:val="center"/>
          </w:tcPr>
          <w:p w:rsidRPr="00D91840" w:rsidR="00C92767" w:rsidP="000A70DF" w:rsidRDefault="00C92767" w14:paraId="17D9429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tcBorders>
              <w:bottom w:val="single" w:color="000000" w:themeColor="text1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92767" w:rsidP="004B395D" w:rsidRDefault="00C92767" w14:paraId="04DCCD1D" w14:textId="77777777">
            <w:pPr>
              <w:pStyle w:val="Numbers"/>
            </w:pPr>
          </w:p>
        </w:tc>
      </w:tr>
      <w:tr w:rsidRPr="00D91840" w:rsidR="007227D4" w:rsidTr="7859E368" w14:paraId="77E3E96E" w14:textId="77777777">
        <w:trPr>
          <w:trHeight w:val="364"/>
          <w:jc w:val="center"/>
        </w:trPr>
        <w:tc>
          <w:tcPr>
            <w:tcW w:w="6518" w:type="dxa"/>
            <w:tcBorders>
              <w:right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Pr="000A70DF" w:rsidR="007227D4" w:rsidP="007227D4" w:rsidRDefault="007227D4" w14:paraId="4071AD9D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8"/>
                <w:szCs w:val="28"/>
              </w:rPr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</w:p>
        </w:tc>
        <w:tc>
          <w:tcPr>
            <w:tcW w:w="354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D91840" w:rsidR="007227D4" w:rsidP="004B395D" w:rsidRDefault="007227D4" w14:paraId="641E4257" w14:textId="77777777">
            <w:pPr>
              <w:pStyle w:val="Numbers"/>
            </w:pPr>
          </w:p>
        </w:tc>
      </w:tr>
    </w:tbl>
    <w:p w:rsidR="003B4B31" w:rsidP="00D91840" w:rsidRDefault="003B4B31" w14:paraId="7D7F1B64" w14:textId="77777777"/>
    <w:p w:rsidR="000773B8" w:rsidP="00D91840" w:rsidRDefault="000773B8" w14:paraId="104AC40A" w14:textId="77777777"/>
    <w:tbl>
      <w:tblPr>
        <w:tblStyle w:val="TableGrid"/>
        <w:tblW w:w="11467" w:type="dxa"/>
        <w:jc w:val="center"/>
        <w:tblLook w:val="04A0" w:firstRow="1" w:lastRow="0" w:firstColumn="1" w:lastColumn="0" w:noHBand="0" w:noVBand="1"/>
      </w:tblPr>
      <w:tblGrid>
        <w:gridCol w:w="4469"/>
        <w:gridCol w:w="4501"/>
        <w:gridCol w:w="2497"/>
      </w:tblGrid>
      <w:tr w:rsidR="00A60EE6" w:rsidTr="00652769" w14:paraId="5A729BFC" w14:textId="77777777">
        <w:trPr>
          <w:trHeight w:val="505"/>
          <w:jc w:val="center"/>
        </w:trPr>
        <w:tc>
          <w:tcPr>
            <w:tcW w:w="4469" w:type="dxa"/>
          </w:tcPr>
          <w:p w:rsidRPr="00EC142C" w:rsidR="00A60EE6" w:rsidP="000773B8" w:rsidRDefault="000A70DF" w14:paraId="1F4F7F17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47CB4576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5C348ADE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Pr="00EC142C" w:rsidR="00A60EE6" w:rsidP="00D91840" w:rsidRDefault="000773B8" w14:paraId="66C06008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497" w:type="dxa"/>
          </w:tcPr>
          <w:p w:rsidRPr="00EC142C" w:rsidR="00A60EE6" w:rsidP="00D91840" w:rsidRDefault="000773B8" w14:paraId="7D30F6A2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AD138C" w:rsidRDefault="00A60EE6" w14:paraId="79D70B8E" w14:textId="77777777"/>
    <w:sectPr w:rsidRPr="00D91840" w:rsidR="00A60EE6" w:rsidSect="00816F71">
      <w:pgSz w:w="12240" w:h="15840" w:orient="portrait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5497C"/>
    <w:rsid w:val="001D2C54"/>
    <w:rsid w:val="002076B8"/>
    <w:rsid w:val="002A3747"/>
    <w:rsid w:val="00342BB9"/>
    <w:rsid w:val="003B4B31"/>
    <w:rsid w:val="003F7BC7"/>
    <w:rsid w:val="004B395D"/>
    <w:rsid w:val="004B5F59"/>
    <w:rsid w:val="00507EED"/>
    <w:rsid w:val="005252B5"/>
    <w:rsid w:val="005D46B0"/>
    <w:rsid w:val="00652769"/>
    <w:rsid w:val="006A7ABF"/>
    <w:rsid w:val="006E3083"/>
    <w:rsid w:val="00713420"/>
    <w:rsid w:val="007227D4"/>
    <w:rsid w:val="0074575A"/>
    <w:rsid w:val="00767788"/>
    <w:rsid w:val="00816F71"/>
    <w:rsid w:val="00864C6B"/>
    <w:rsid w:val="0088092F"/>
    <w:rsid w:val="00915199"/>
    <w:rsid w:val="00952E17"/>
    <w:rsid w:val="00953CB5"/>
    <w:rsid w:val="009C27A8"/>
    <w:rsid w:val="00A60EE6"/>
    <w:rsid w:val="00A76658"/>
    <w:rsid w:val="00AD1109"/>
    <w:rsid w:val="00AD138C"/>
    <w:rsid w:val="00C26A56"/>
    <w:rsid w:val="00C92767"/>
    <w:rsid w:val="00D91840"/>
    <w:rsid w:val="00DB072C"/>
    <w:rsid w:val="00DF29B3"/>
    <w:rsid w:val="00DF4F9E"/>
    <w:rsid w:val="00E63155"/>
    <w:rsid w:val="00E761E6"/>
    <w:rsid w:val="00EC142C"/>
    <w:rsid w:val="00EC318D"/>
    <w:rsid w:val="00F30942"/>
    <w:rsid w:val="00FF4286"/>
    <w:rsid w:val="00FF630F"/>
    <w:rsid w:val="3CD6AAD7"/>
    <w:rsid w:val="7859E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5AE459F"/>
  <w15:docId w15:val="{4A413EE8-8711-410C-93D2-4465899AC7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6B10DA-921D-4DF5-A992-AE3B7CAD0D5F}"/>
</file>

<file path=customXml/itemProps2.xml><?xml version="1.0" encoding="utf-8"?>
<ds:datastoreItem xmlns:ds="http://schemas.openxmlformats.org/officeDocument/2006/customXml" ds:itemID="{5B1CD7D8-23D3-4392-A2CA-91AA696BE876}"/>
</file>

<file path=customXml/itemProps3.xml><?xml version="1.0" encoding="utf-8"?>
<ds:datastoreItem xmlns:ds="http://schemas.openxmlformats.org/officeDocument/2006/customXml" ds:itemID="{91B1B1E1-9788-4FCD-AC65-8DF801B81B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2016-01-12T12:38:00Z</cp:lastPrinted>
  <dcterms:created xsi:type="dcterms:W3CDTF">2025-04-25T11:46:00Z</dcterms:created>
  <dcterms:modified xsi:type="dcterms:W3CDTF">2025-05-05T14:12:37Z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