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6BA9DE55" w14:textId="77777777">
        <w:tc>
          <w:tcPr>
            <w:tcW w:w="1843" w:type="dxa"/>
          </w:tcPr>
          <w:p w:rsidR="008E14A9" w:rsidP="008E14A9" w:rsidRDefault="00032935" w14:paraId="31C130B3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2D008886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5B761ED0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5D88FEF5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6EC36135" w14:textId="77777777"/>
    <w:p w:rsidRPr="007F4921" w:rsidR="00BA2134" w:rsidP="00A76658" w:rsidRDefault="003F7BC7" w14:paraId="587511AF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A76658" w:rsidP="00A76658" w:rsidRDefault="0020269C" w14:paraId="1E3441EA" w14:textId="77777777">
      <w:pPr>
        <w:pStyle w:val="Heading1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4"/>
          <w:szCs w:val="24"/>
        </w:rPr>
        <w:t xml:space="preserve">NEW ZEALAND - </w:t>
      </w:r>
      <w:r w:rsidRPr="0020269C">
        <w:rPr>
          <w:rFonts w:asciiTheme="minorHAnsi" w:hAnsiTheme="minorHAnsi"/>
          <w:b/>
          <w:sz w:val="24"/>
          <w:szCs w:val="24"/>
        </w:rPr>
        <w:t>University Entrance (UE) certificate and NCEA Level 3</w:t>
      </w:r>
    </w:p>
    <w:p w:rsidR="006A7ABF" w:rsidP="006A7ABF" w:rsidRDefault="006A7ABF" w14:paraId="55D17198" w14:textId="77777777">
      <w:pPr>
        <w:jc w:val="center"/>
      </w:pPr>
      <w:r>
        <w:t>Please complete this form electronically where possible</w:t>
      </w:r>
    </w:p>
    <w:p w:rsidRPr="006A7ABF" w:rsidR="0020269C" w:rsidP="006A7ABF" w:rsidRDefault="0020269C" w14:paraId="5EFFA7E9" w14:textId="77777777">
      <w:pPr>
        <w:jc w:val="center"/>
      </w:pPr>
    </w:p>
    <w:p w:rsidRPr="00A60EE6" w:rsidR="00A60EE6" w:rsidP="00A60EE6" w:rsidRDefault="00A60EE6" w14:paraId="10D991BB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0D12A945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05B85E9F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0053AE91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1FF475B0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6F1AB1F1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255CAB0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P="0020269C" w:rsidRDefault="00F7361D" w14:paraId="6E2956D2" w14:textId="77777777">
      <w:pPr>
        <w:pStyle w:val="Directions"/>
        <w:jc w:val="left"/>
      </w:pPr>
    </w:p>
    <w:p w:rsidR="0020269C" w:rsidP="0020269C" w:rsidRDefault="0020269C" w14:paraId="42F4A243" w14:textId="77777777">
      <w:pPr>
        <w:pStyle w:val="Directions"/>
        <w:jc w:val="left"/>
      </w:pPr>
    </w:p>
    <w:p w:rsidRPr="00131464" w:rsidR="00F7361D" w:rsidP="00A76658" w:rsidRDefault="00F7361D" w14:paraId="3E01B470" w14:textId="77777777">
      <w:pPr>
        <w:pStyle w:val="Directions"/>
        <w:rPr>
          <w:sz w:val="10"/>
          <w:szCs w:val="10"/>
        </w:rPr>
      </w:pPr>
    </w:p>
    <w:tbl>
      <w:tblPr>
        <w:tblW w:w="10695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3000"/>
        <w:gridCol w:w="1830"/>
        <w:gridCol w:w="2055"/>
        <w:gridCol w:w="3810"/>
      </w:tblGrid>
      <w:tr w:rsidRPr="00D91840" w:rsidR="0044254D" w:rsidTr="14E573D0" w14:paraId="39F8D3C1" w14:textId="77777777">
        <w:trPr>
          <w:trHeight w:val="360"/>
        </w:trPr>
        <w:tc>
          <w:tcPr>
            <w:tcW w:w="3000" w:type="dxa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8481B" w:rsidR="0044254D" w:rsidP="541B2EFD" w:rsidRDefault="0044254D" w14:paraId="62740D32" w14:textId="23FB5AAE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 w:val="1"/>
                <w:bCs w:val="1"/>
                <w:sz w:val="28"/>
                <w:szCs w:val="28"/>
              </w:rPr>
            </w:pPr>
            <w:r w:rsidRPr="541B2EFD" w:rsidR="0044254D">
              <w:rPr>
                <w:b w:val="1"/>
                <w:bCs w:val="1"/>
                <w:sz w:val="28"/>
                <w:szCs w:val="28"/>
              </w:rPr>
              <w:t>S</w:t>
            </w:r>
            <w:r w:rsidRPr="541B2EFD" w:rsidR="57DE80D3">
              <w:rPr>
                <w:b w:val="1"/>
                <w:bCs w:val="1"/>
                <w:sz w:val="28"/>
                <w:szCs w:val="28"/>
              </w:rPr>
              <w:t>ubject</w:t>
            </w:r>
          </w:p>
        </w:tc>
        <w:tc>
          <w:tcPr>
            <w:tcW w:w="1830" w:type="dxa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4254D" w:rsidR="0044254D" w:rsidP="541B2EFD" w:rsidRDefault="007E06B9" w14:paraId="192B0F35" w14:textId="6676C999">
            <w:pPr>
              <w:pStyle w:val="Numbers"/>
              <w:rPr>
                <w:b w:val="1"/>
                <w:bCs w:val="1"/>
                <w:sz w:val="28"/>
                <w:szCs w:val="28"/>
              </w:rPr>
            </w:pPr>
            <w:r w:rsidRPr="541B2EFD" w:rsidR="007E06B9">
              <w:rPr>
                <w:b w:val="1"/>
                <w:bCs w:val="1"/>
                <w:sz w:val="28"/>
                <w:szCs w:val="28"/>
              </w:rPr>
              <w:t>L</w:t>
            </w:r>
            <w:r w:rsidRPr="541B2EFD" w:rsidR="4714ED12">
              <w:rPr>
                <w:b w:val="1"/>
                <w:bCs w:val="1"/>
                <w:sz w:val="28"/>
                <w:szCs w:val="28"/>
              </w:rPr>
              <w:t>evel</w:t>
            </w:r>
          </w:p>
        </w:tc>
        <w:tc>
          <w:tcPr>
            <w:tcW w:w="2055" w:type="dxa"/>
            <w:shd w:val="clear" w:color="auto" w:fill="D9D9D9" w:themeFill="background1" w:themeFillShade="D9"/>
            <w:tcMar/>
            <w:vAlign w:val="center"/>
          </w:tcPr>
          <w:p w:rsidRPr="0044254D" w:rsidR="0044254D" w:rsidP="541B2EFD" w:rsidRDefault="007E06B9" w14:paraId="23F32824" w14:textId="17C3313B">
            <w:pPr>
              <w:pStyle w:val="Numbers"/>
              <w:rPr>
                <w:b w:val="1"/>
                <w:bCs w:val="1"/>
                <w:sz w:val="28"/>
                <w:szCs w:val="28"/>
              </w:rPr>
            </w:pPr>
            <w:r w:rsidRPr="62380C1B" w:rsidR="007E06B9">
              <w:rPr>
                <w:b w:val="1"/>
                <w:bCs w:val="1"/>
                <w:sz w:val="28"/>
                <w:szCs w:val="28"/>
              </w:rPr>
              <w:t>N</w:t>
            </w:r>
            <w:r w:rsidRPr="62380C1B" w:rsidR="7761333B">
              <w:rPr>
                <w:b w:val="1"/>
                <w:bCs w:val="1"/>
                <w:sz w:val="28"/>
                <w:szCs w:val="28"/>
              </w:rPr>
              <w:t>o</w:t>
            </w:r>
            <w:r w:rsidRPr="62380C1B" w:rsidR="2C3C5F99">
              <w:rPr>
                <w:b w:val="1"/>
                <w:bCs w:val="1"/>
                <w:sz w:val="28"/>
                <w:szCs w:val="28"/>
              </w:rPr>
              <w:t>.</w:t>
            </w:r>
            <w:r w:rsidRPr="62380C1B" w:rsidR="7761333B">
              <w:rPr>
                <w:b w:val="1"/>
                <w:bCs w:val="1"/>
                <w:sz w:val="28"/>
                <w:szCs w:val="28"/>
              </w:rPr>
              <w:t xml:space="preserve"> of Credits</w:t>
            </w:r>
          </w:p>
        </w:tc>
        <w:tc>
          <w:tcPr>
            <w:tcW w:w="381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4254D" w:rsidP="541B2EFD" w:rsidRDefault="0044254D" w14:paraId="29FF411D" w14:textId="2442C085">
            <w:pPr>
              <w:pStyle w:val="Numbers"/>
              <w:rPr>
                <w:b w:val="1"/>
                <w:bCs w:val="1"/>
                <w:sz w:val="28"/>
                <w:szCs w:val="28"/>
              </w:rPr>
            </w:pPr>
            <w:r w:rsidRPr="62380C1B" w:rsidR="0044254D">
              <w:rPr>
                <w:b w:val="1"/>
                <w:bCs w:val="1"/>
                <w:sz w:val="28"/>
                <w:szCs w:val="28"/>
              </w:rPr>
              <w:t>P</w:t>
            </w:r>
            <w:r w:rsidRPr="62380C1B" w:rsidR="44AB5A44">
              <w:rPr>
                <w:b w:val="1"/>
                <w:bCs w:val="1"/>
                <w:sz w:val="28"/>
                <w:szCs w:val="28"/>
              </w:rPr>
              <w:t>redicted Final Grading</w:t>
            </w:r>
          </w:p>
          <w:p w:rsidRPr="0044254D" w:rsidR="00620D8B" w:rsidP="62380C1B" w:rsidRDefault="00620D8B" w14:paraId="4257B649" w14:noSpellErr="1" w14:textId="7F537110">
            <w:pPr>
              <w:pStyle w:val="Numbers"/>
              <w:rPr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62380C1B" w:rsidR="00620D8B">
              <w:rPr>
                <w:b w:val="1"/>
                <w:bCs w:val="1"/>
                <w:i w:val="1"/>
                <w:iCs w:val="1"/>
                <w:sz w:val="28"/>
                <w:szCs w:val="28"/>
              </w:rPr>
              <w:t>(</w:t>
            </w:r>
            <w:r w:rsidRPr="62380C1B" w:rsidR="00620D8B">
              <w:rPr>
                <w:b w:val="1"/>
                <w:bCs w:val="1"/>
                <w:i w:val="1"/>
                <w:iCs w:val="1"/>
                <w:sz w:val="28"/>
                <w:szCs w:val="28"/>
              </w:rPr>
              <w:t>e.g.</w:t>
            </w:r>
            <w:r w:rsidRPr="62380C1B" w:rsidR="00620D8B">
              <w:rPr>
                <w:b w:val="1"/>
                <w:bCs w:val="1"/>
                <w:i w:val="1"/>
                <w:iCs w:val="1"/>
                <w:sz w:val="28"/>
                <w:szCs w:val="28"/>
              </w:rPr>
              <w:t xml:space="preserve"> Excellence, Merit, etc.)</w:t>
            </w:r>
          </w:p>
        </w:tc>
      </w:tr>
      <w:tr w:rsidRPr="00D91840" w:rsidR="0044254D" w:rsidTr="14E573D0" w14:paraId="581CC2E7" w14:textId="77777777">
        <w:trPr>
          <w:trHeight w:val="360"/>
        </w:trPr>
        <w:tc>
          <w:tcPr>
            <w:tcW w:w="300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98481B" w:rsidR="0044254D" w:rsidP="00A50814" w:rsidRDefault="0044254D" w14:paraId="19E066A9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auto" w:sz="4" w:space="0"/>
            </w:tcBorders>
            <w:tcMar/>
          </w:tcPr>
          <w:p w:rsidRPr="00D91840" w:rsidR="0044254D" w:rsidP="002A3747" w:rsidRDefault="0044254D" w14:paraId="50CF292D" w14:textId="77777777">
            <w:pPr>
              <w:pStyle w:val="Numbers"/>
            </w:pPr>
          </w:p>
        </w:tc>
        <w:tc>
          <w:tcPr>
            <w:tcW w:w="2055" w:type="dxa"/>
            <w:tcMar/>
          </w:tcPr>
          <w:p w:rsidRPr="00D91840" w:rsidR="0044254D" w:rsidP="002A3747" w:rsidRDefault="0044254D" w14:paraId="366B7DA3" w14:textId="77777777">
            <w:pPr>
              <w:pStyle w:val="Numbers"/>
            </w:pPr>
          </w:p>
        </w:tc>
        <w:tc>
          <w:tcPr>
            <w:tcW w:w="38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44254D" w:rsidP="002A3747" w:rsidRDefault="0044254D" w14:paraId="54BFAB55" w14:textId="77777777">
            <w:pPr>
              <w:pStyle w:val="Numbers"/>
            </w:pPr>
          </w:p>
        </w:tc>
      </w:tr>
      <w:tr w:rsidRPr="00D91840" w:rsidR="0044254D" w:rsidTr="14E573D0" w14:paraId="06C14FE3" w14:textId="77777777">
        <w:trPr>
          <w:trHeight w:val="360"/>
        </w:trPr>
        <w:tc>
          <w:tcPr>
            <w:tcW w:w="3000" w:type="dxa"/>
            <w:shd w:val="clear" w:color="auto" w:fill="auto"/>
            <w:tcMar/>
            <w:vAlign w:val="center"/>
          </w:tcPr>
          <w:p w:rsidRPr="0098481B" w:rsidR="0044254D" w:rsidP="00A50814" w:rsidRDefault="0044254D" w14:paraId="626E0EC1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tcMar/>
          </w:tcPr>
          <w:p w:rsidRPr="00D91840" w:rsidR="0044254D" w:rsidP="004B395D" w:rsidRDefault="0044254D" w14:paraId="3338DF1A" w14:textId="77777777">
            <w:pPr>
              <w:pStyle w:val="Numbers"/>
            </w:pPr>
          </w:p>
        </w:tc>
        <w:tc>
          <w:tcPr>
            <w:tcW w:w="2055" w:type="dxa"/>
            <w:tcMar/>
          </w:tcPr>
          <w:p w:rsidRPr="00D91840" w:rsidR="0044254D" w:rsidP="004B395D" w:rsidRDefault="0044254D" w14:paraId="27D3ABE2" w14:textId="77777777">
            <w:pPr>
              <w:pStyle w:val="Numbers"/>
            </w:pPr>
          </w:p>
        </w:tc>
        <w:tc>
          <w:tcPr>
            <w:tcW w:w="38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44254D" w:rsidP="004B395D" w:rsidRDefault="0044254D" w14:paraId="7E75C2DB" w14:textId="77777777">
            <w:pPr>
              <w:pStyle w:val="Numbers"/>
            </w:pPr>
          </w:p>
        </w:tc>
      </w:tr>
      <w:tr w:rsidRPr="00D91840" w:rsidR="0044254D" w:rsidTr="14E573D0" w14:paraId="2EB65B20" w14:textId="77777777">
        <w:trPr>
          <w:trHeight w:val="360"/>
        </w:trPr>
        <w:tc>
          <w:tcPr>
            <w:tcW w:w="3000" w:type="dxa"/>
            <w:shd w:val="clear" w:color="auto" w:fill="auto"/>
            <w:tcMar/>
            <w:vAlign w:val="center"/>
          </w:tcPr>
          <w:p w:rsidRPr="0098481B" w:rsidR="0044254D" w:rsidP="00A50814" w:rsidRDefault="0044254D" w14:paraId="4122628D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tcMar/>
          </w:tcPr>
          <w:p w:rsidRPr="00D91840" w:rsidR="0044254D" w:rsidP="004B395D" w:rsidRDefault="0044254D" w14:paraId="5F2B7FB5" w14:textId="77777777">
            <w:pPr>
              <w:pStyle w:val="Numbers"/>
            </w:pPr>
          </w:p>
        </w:tc>
        <w:tc>
          <w:tcPr>
            <w:tcW w:w="2055" w:type="dxa"/>
            <w:tcMar/>
          </w:tcPr>
          <w:p w:rsidRPr="00D91840" w:rsidR="0044254D" w:rsidP="004B395D" w:rsidRDefault="0044254D" w14:paraId="22CF1D58" w14:textId="77777777">
            <w:pPr>
              <w:pStyle w:val="Numbers"/>
            </w:pPr>
          </w:p>
        </w:tc>
        <w:tc>
          <w:tcPr>
            <w:tcW w:w="38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44254D" w:rsidP="004B395D" w:rsidRDefault="0044254D" w14:paraId="7EA58398" w14:textId="77777777">
            <w:pPr>
              <w:pStyle w:val="Numbers"/>
            </w:pPr>
          </w:p>
        </w:tc>
      </w:tr>
      <w:tr w:rsidRPr="00D91840" w:rsidR="0044254D" w:rsidTr="14E573D0" w14:paraId="37FE067A" w14:textId="77777777">
        <w:trPr>
          <w:trHeight w:val="360"/>
        </w:trPr>
        <w:tc>
          <w:tcPr>
            <w:tcW w:w="3000" w:type="dxa"/>
            <w:shd w:val="clear" w:color="auto" w:fill="auto"/>
            <w:tcMar/>
            <w:vAlign w:val="center"/>
          </w:tcPr>
          <w:p w:rsidRPr="00D91840" w:rsidR="0044254D" w:rsidP="00A50814" w:rsidRDefault="0044254D" w14:paraId="24D2ACA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30" w:type="dxa"/>
            <w:tcMar/>
          </w:tcPr>
          <w:p w:rsidRPr="00D91840" w:rsidR="0044254D" w:rsidP="004B395D" w:rsidRDefault="0044254D" w14:paraId="4137185A" w14:textId="77777777">
            <w:pPr>
              <w:pStyle w:val="Numbers"/>
            </w:pPr>
          </w:p>
        </w:tc>
        <w:tc>
          <w:tcPr>
            <w:tcW w:w="2055" w:type="dxa"/>
            <w:tcMar/>
          </w:tcPr>
          <w:p w:rsidRPr="00D91840" w:rsidR="0044254D" w:rsidP="004B395D" w:rsidRDefault="0044254D" w14:paraId="79AE14AD" w14:textId="77777777">
            <w:pPr>
              <w:pStyle w:val="Numbers"/>
            </w:pPr>
          </w:p>
        </w:tc>
        <w:tc>
          <w:tcPr>
            <w:tcW w:w="38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44254D" w:rsidP="004B395D" w:rsidRDefault="0044254D" w14:paraId="265C24D7" w14:textId="77777777">
            <w:pPr>
              <w:pStyle w:val="Numbers"/>
            </w:pPr>
          </w:p>
        </w:tc>
      </w:tr>
      <w:tr w:rsidRPr="00D91840" w:rsidR="0044254D" w:rsidTr="14E573D0" w14:paraId="4C390957" w14:textId="77777777">
        <w:trPr>
          <w:trHeight w:val="360"/>
        </w:trPr>
        <w:tc>
          <w:tcPr>
            <w:tcW w:w="3000" w:type="dxa"/>
            <w:shd w:val="clear" w:color="auto" w:fill="auto"/>
            <w:tcMar/>
            <w:vAlign w:val="center"/>
          </w:tcPr>
          <w:p w:rsidRPr="00D91840" w:rsidR="0044254D" w:rsidP="00A50814" w:rsidRDefault="0044254D" w14:paraId="274B3CE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30" w:type="dxa"/>
            <w:tcMar/>
          </w:tcPr>
          <w:p w:rsidRPr="00D91840" w:rsidR="0044254D" w:rsidP="004B395D" w:rsidRDefault="0044254D" w14:paraId="0C6C47CE" w14:textId="77777777">
            <w:pPr>
              <w:pStyle w:val="Numbers"/>
            </w:pPr>
          </w:p>
        </w:tc>
        <w:tc>
          <w:tcPr>
            <w:tcW w:w="2055" w:type="dxa"/>
            <w:tcMar/>
          </w:tcPr>
          <w:p w:rsidRPr="00D91840" w:rsidR="0044254D" w:rsidP="004B395D" w:rsidRDefault="0044254D" w14:paraId="310B742B" w14:textId="77777777">
            <w:pPr>
              <w:pStyle w:val="Numbers"/>
            </w:pPr>
          </w:p>
        </w:tc>
        <w:tc>
          <w:tcPr>
            <w:tcW w:w="38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44254D" w:rsidP="004B395D" w:rsidRDefault="0044254D" w14:paraId="1F74504B" w14:textId="77777777">
            <w:pPr>
              <w:pStyle w:val="Numbers"/>
            </w:pPr>
          </w:p>
        </w:tc>
      </w:tr>
      <w:tr w:rsidRPr="00D91840" w:rsidR="0044254D" w:rsidTr="14E573D0" w14:paraId="475A6A63" w14:textId="77777777">
        <w:trPr>
          <w:trHeight w:val="360"/>
        </w:trPr>
        <w:tc>
          <w:tcPr>
            <w:tcW w:w="3000" w:type="dxa"/>
            <w:shd w:val="clear" w:color="auto" w:fill="auto"/>
            <w:tcMar/>
            <w:vAlign w:val="center"/>
          </w:tcPr>
          <w:p w:rsidRPr="00D91840" w:rsidR="0044254D" w:rsidP="00A50814" w:rsidRDefault="0044254D" w14:paraId="43281C0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30" w:type="dxa"/>
            <w:tcMar/>
          </w:tcPr>
          <w:p w:rsidRPr="00D91840" w:rsidR="0044254D" w:rsidP="004B395D" w:rsidRDefault="0044254D" w14:paraId="74C7448D" w14:textId="77777777">
            <w:pPr>
              <w:pStyle w:val="Numbers"/>
            </w:pPr>
          </w:p>
        </w:tc>
        <w:tc>
          <w:tcPr>
            <w:tcW w:w="2055" w:type="dxa"/>
            <w:tcMar/>
          </w:tcPr>
          <w:p w:rsidRPr="00D91840" w:rsidR="0044254D" w:rsidP="004B395D" w:rsidRDefault="0044254D" w14:paraId="1B9DCE89" w14:textId="77777777">
            <w:pPr>
              <w:pStyle w:val="Numbers"/>
            </w:pPr>
          </w:p>
        </w:tc>
        <w:tc>
          <w:tcPr>
            <w:tcW w:w="38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44254D" w:rsidP="004B395D" w:rsidRDefault="0044254D" w14:paraId="1009143F" w14:textId="77777777">
            <w:pPr>
              <w:pStyle w:val="Numbers"/>
            </w:pPr>
          </w:p>
        </w:tc>
      </w:tr>
      <w:tr w:rsidRPr="00D91840" w:rsidR="0044254D" w:rsidTr="14E573D0" w14:paraId="7FB1ED93" w14:textId="77777777">
        <w:trPr>
          <w:trHeight w:val="360"/>
        </w:trPr>
        <w:tc>
          <w:tcPr>
            <w:tcW w:w="3000" w:type="dxa"/>
            <w:shd w:val="clear" w:color="auto" w:fill="auto"/>
            <w:tcMar/>
            <w:vAlign w:val="center"/>
          </w:tcPr>
          <w:p w:rsidRPr="00D91840" w:rsidR="0044254D" w:rsidP="00A50814" w:rsidRDefault="0044254D" w14:paraId="72B025F6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30" w:type="dxa"/>
            <w:tcMar/>
          </w:tcPr>
          <w:p w:rsidRPr="00D91840" w:rsidR="0044254D" w:rsidP="004B395D" w:rsidRDefault="0044254D" w14:paraId="6AAD51F0" w14:textId="77777777">
            <w:pPr>
              <w:pStyle w:val="Numbers"/>
            </w:pPr>
          </w:p>
        </w:tc>
        <w:tc>
          <w:tcPr>
            <w:tcW w:w="2055" w:type="dxa"/>
            <w:tcMar/>
          </w:tcPr>
          <w:p w:rsidRPr="00D91840" w:rsidR="0044254D" w:rsidP="004B395D" w:rsidRDefault="0044254D" w14:paraId="162D62E5" w14:textId="77777777">
            <w:pPr>
              <w:pStyle w:val="Numbers"/>
            </w:pPr>
          </w:p>
        </w:tc>
        <w:tc>
          <w:tcPr>
            <w:tcW w:w="38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44254D" w:rsidP="004B395D" w:rsidRDefault="0044254D" w14:paraId="6637A496" w14:textId="77777777">
            <w:pPr>
              <w:pStyle w:val="Numbers"/>
            </w:pPr>
          </w:p>
        </w:tc>
      </w:tr>
      <w:tr w:rsidRPr="00D91840" w:rsidR="0044254D" w:rsidTr="14E573D0" w14:paraId="066AC327" w14:textId="77777777">
        <w:trPr>
          <w:trHeight w:val="360"/>
        </w:trPr>
        <w:tc>
          <w:tcPr>
            <w:tcW w:w="3000" w:type="dxa"/>
            <w:shd w:val="clear" w:color="auto" w:fill="auto"/>
            <w:tcMar/>
            <w:vAlign w:val="center"/>
          </w:tcPr>
          <w:p w:rsidRPr="00D91840" w:rsidR="0044254D" w:rsidP="00A50814" w:rsidRDefault="0044254D" w14:paraId="67F40D7F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30" w:type="dxa"/>
            <w:tcMar/>
          </w:tcPr>
          <w:p w:rsidRPr="00D91840" w:rsidR="0044254D" w:rsidP="004B395D" w:rsidRDefault="0044254D" w14:paraId="18B6ACF6" w14:textId="77777777">
            <w:pPr>
              <w:pStyle w:val="Numbers"/>
            </w:pPr>
          </w:p>
        </w:tc>
        <w:tc>
          <w:tcPr>
            <w:tcW w:w="2055" w:type="dxa"/>
            <w:tcMar/>
          </w:tcPr>
          <w:p w:rsidRPr="00D91840" w:rsidR="0044254D" w:rsidP="004B395D" w:rsidRDefault="0044254D" w14:paraId="33161B74" w14:textId="77777777">
            <w:pPr>
              <w:pStyle w:val="Numbers"/>
            </w:pPr>
          </w:p>
        </w:tc>
        <w:tc>
          <w:tcPr>
            <w:tcW w:w="38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44254D" w:rsidP="004B395D" w:rsidRDefault="0044254D" w14:paraId="722812EB" w14:textId="77777777">
            <w:pPr>
              <w:pStyle w:val="Numbers"/>
            </w:pPr>
          </w:p>
        </w:tc>
      </w:tr>
      <w:tr w:rsidRPr="00D91840" w:rsidR="0044254D" w:rsidTr="14E573D0" w14:paraId="09A69B22" w14:textId="77777777">
        <w:trPr>
          <w:trHeight w:val="360"/>
        </w:trPr>
        <w:tc>
          <w:tcPr>
            <w:tcW w:w="3000" w:type="dxa"/>
            <w:shd w:val="clear" w:color="auto" w:fill="auto"/>
            <w:tcMar/>
            <w:vAlign w:val="center"/>
          </w:tcPr>
          <w:p w:rsidRPr="00D91840" w:rsidR="0044254D" w:rsidP="00A50814" w:rsidRDefault="0044254D" w14:paraId="48CD535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30" w:type="dxa"/>
            <w:tcMar/>
          </w:tcPr>
          <w:p w:rsidRPr="00D91840" w:rsidR="0044254D" w:rsidP="004B395D" w:rsidRDefault="0044254D" w14:paraId="0803C000" w14:textId="77777777">
            <w:pPr>
              <w:pStyle w:val="Numbers"/>
            </w:pPr>
          </w:p>
        </w:tc>
        <w:tc>
          <w:tcPr>
            <w:tcW w:w="2055" w:type="dxa"/>
            <w:tcMar/>
          </w:tcPr>
          <w:p w:rsidRPr="00D91840" w:rsidR="0044254D" w:rsidP="004B395D" w:rsidRDefault="0044254D" w14:paraId="12E96FBB" w14:textId="77777777">
            <w:pPr>
              <w:pStyle w:val="Numbers"/>
            </w:pPr>
          </w:p>
        </w:tc>
        <w:tc>
          <w:tcPr>
            <w:tcW w:w="38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44254D" w:rsidP="004B395D" w:rsidRDefault="0044254D" w14:paraId="20702776" w14:textId="77777777">
            <w:pPr>
              <w:pStyle w:val="Numbers"/>
            </w:pPr>
          </w:p>
        </w:tc>
      </w:tr>
      <w:tr w:rsidRPr="00D91840" w:rsidR="0044254D" w:rsidTr="14E573D0" w14:paraId="0FA98643" w14:textId="77777777">
        <w:trPr>
          <w:trHeight w:val="360"/>
        </w:trPr>
        <w:tc>
          <w:tcPr>
            <w:tcW w:w="3000" w:type="dxa"/>
            <w:shd w:val="clear" w:color="auto" w:fill="auto"/>
            <w:tcMar/>
            <w:vAlign w:val="center"/>
          </w:tcPr>
          <w:p w:rsidRPr="00D91840" w:rsidR="0044254D" w:rsidP="00A50814" w:rsidRDefault="0044254D" w14:paraId="579A22D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30" w:type="dxa"/>
            <w:tcMar/>
          </w:tcPr>
          <w:p w:rsidRPr="00D91840" w:rsidR="0044254D" w:rsidP="004B395D" w:rsidRDefault="0044254D" w14:paraId="4F379AD9" w14:textId="77777777">
            <w:pPr>
              <w:pStyle w:val="Numbers"/>
            </w:pPr>
          </w:p>
        </w:tc>
        <w:tc>
          <w:tcPr>
            <w:tcW w:w="2055" w:type="dxa"/>
            <w:tcMar/>
          </w:tcPr>
          <w:p w:rsidRPr="00D91840" w:rsidR="0044254D" w:rsidP="004B395D" w:rsidRDefault="0044254D" w14:paraId="233C63A1" w14:textId="77777777">
            <w:pPr>
              <w:pStyle w:val="Numbers"/>
            </w:pPr>
          </w:p>
        </w:tc>
        <w:tc>
          <w:tcPr>
            <w:tcW w:w="38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44254D" w:rsidP="004B395D" w:rsidRDefault="0044254D" w14:paraId="5EC6E76F" w14:textId="77777777">
            <w:pPr>
              <w:pStyle w:val="Numbers"/>
            </w:pPr>
          </w:p>
        </w:tc>
      </w:tr>
      <w:tr w:rsidRPr="00D91840" w:rsidR="0044254D" w:rsidTr="14E573D0" w14:paraId="6B45C50F" w14:textId="77777777">
        <w:trPr>
          <w:trHeight w:val="360"/>
        </w:trPr>
        <w:tc>
          <w:tcPr>
            <w:tcW w:w="3000" w:type="dxa"/>
            <w:shd w:val="clear" w:color="auto" w:fill="auto"/>
            <w:tcMar/>
            <w:vAlign w:val="center"/>
          </w:tcPr>
          <w:p w:rsidRPr="00D91840" w:rsidR="0044254D" w:rsidP="00A50814" w:rsidRDefault="0044254D" w14:paraId="7590724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30" w:type="dxa"/>
            <w:tcMar/>
          </w:tcPr>
          <w:p w:rsidRPr="00D91840" w:rsidR="0044254D" w:rsidP="004B395D" w:rsidRDefault="0044254D" w14:paraId="417C377A" w14:textId="77777777">
            <w:pPr>
              <w:pStyle w:val="Numbers"/>
            </w:pPr>
          </w:p>
        </w:tc>
        <w:tc>
          <w:tcPr>
            <w:tcW w:w="2055" w:type="dxa"/>
            <w:tcMar/>
          </w:tcPr>
          <w:p w:rsidRPr="00D91840" w:rsidR="0044254D" w:rsidP="004B395D" w:rsidRDefault="0044254D" w14:paraId="55691391" w14:textId="77777777">
            <w:pPr>
              <w:pStyle w:val="Numbers"/>
            </w:pPr>
          </w:p>
        </w:tc>
        <w:tc>
          <w:tcPr>
            <w:tcW w:w="38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44254D" w:rsidP="004B395D" w:rsidRDefault="0044254D" w14:paraId="3B20901F" w14:textId="77777777">
            <w:pPr>
              <w:pStyle w:val="Numbers"/>
            </w:pPr>
          </w:p>
        </w:tc>
      </w:tr>
      <w:tr w:rsidRPr="00D91840" w:rsidR="0044254D" w:rsidTr="14E573D0" w14:paraId="577F2C80" w14:textId="77777777">
        <w:trPr>
          <w:trHeight w:val="360"/>
        </w:trPr>
        <w:tc>
          <w:tcPr>
            <w:tcW w:w="3000" w:type="dxa"/>
            <w:shd w:val="clear" w:color="auto" w:fill="auto"/>
            <w:tcMar/>
            <w:vAlign w:val="center"/>
          </w:tcPr>
          <w:p w:rsidRPr="00D91840" w:rsidR="0044254D" w:rsidP="00A50814" w:rsidRDefault="0044254D" w14:paraId="6EA5BB7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30" w:type="dxa"/>
            <w:tcMar/>
          </w:tcPr>
          <w:p w:rsidRPr="00D91840" w:rsidR="0044254D" w:rsidP="004B395D" w:rsidRDefault="0044254D" w14:paraId="6714ECF0" w14:textId="77777777">
            <w:pPr>
              <w:pStyle w:val="Numbers"/>
            </w:pPr>
          </w:p>
        </w:tc>
        <w:tc>
          <w:tcPr>
            <w:tcW w:w="2055" w:type="dxa"/>
            <w:tcMar/>
          </w:tcPr>
          <w:p w:rsidRPr="00D91840" w:rsidR="0044254D" w:rsidP="004B395D" w:rsidRDefault="0044254D" w14:paraId="28D29C04" w14:textId="77777777">
            <w:pPr>
              <w:pStyle w:val="Numbers"/>
            </w:pPr>
          </w:p>
        </w:tc>
        <w:tc>
          <w:tcPr>
            <w:tcW w:w="38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44254D" w:rsidP="004B395D" w:rsidRDefault="0044254D" w14:paraId="32B7FD5A" w14:textId="77777777">
            <w:pPr>
              <w:pStyle w:val="Numbers"/>
            </w:pPr>
          </w:p>
        </w:tc>
      </w:tr>
      <w:tr w:rsidRPr="00D91840" w:rsidR="0044254D" w:rsidTr="14E573D0" w14:paraId="737A00AC" w14:textId="77777777">
        <w:trPr>
          <w:trHeight w:val="360"/>
        </w:trPr>
        <w:tc>
          <w:tcPr>
            <w:tcW w:w="3000" w:type="dxa"/>
            <w:shd w:val="clear" w:color="auto" w:fill="auto"/>
            <w:tcMar/>
            <w:vAlign w:val="center"/>
          </w:tcPr>
          <w:p w:rsidRPr="00D91840" w:rsidR="0044254D" w:rsidP="00A50814" w:rsidRDefault="0044254D" w14:paraId="44DB1D4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30" w:type="dxa"/>
            <w:tcMar/>
          </w:tcPr>
          <w:p w:rsidRPr="00D91840" w:rsidR="0044254D" w:rsidP="004B395D" w:rsidRDefault="0044254D" w14:paraId="24FF8437" w14:textId="77777777">
            <w:pPr>
              <w:pStyle w:val="Numbers"/>
            </w:pPr>
          </w:p>
        </w:tc>
        <w:tc>
          <w:tcPr>
            <w:tcW w:w="2055" w:type="dxa"/>
            <w:tcMar/>
          </w:tcPr>
          <w:p w:rsidRPr="00D91840" w:rsidR="0044254D" w:rsidP="004B395D" w:rsidRDefault="0044254D" w14:paraId="797FEDC5" w14:textId="77777777">
            <w:pPr>
              <w:pStyle w:val="Numbers"/>
            </w:pPr>
          </w:p>
        </w:tc>
        <w:tc>
          <w:tcPr>
            <w:tcW w:w="38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44254D" w:rsidP="004B395D" w:rsidRDefault="0044254D" w14:paraId="3BD19CD2" w14:textId="77777777">
            <w:pPr>
              <w:pStyle w:val="Numbers"/>
            </w:pPr>
          </w:p>
        </w:tc>
      </w:tr>
    </w:tbl>
    <w:p w:rsidR="0083750F" w:rsidP="00D91840" w:rsidRDefault="0083750F" w14:paraId="2A78C544" w14:textId="77777777"/>
    <w:p w:rsidR="0020269C" w:rsidP="00D91840" w:rsidRDefault="0020269C" w14:paraId="76348210" w14:textId="77777777"/>
    <w:p w:rsidR="0020269C" w:rsidP="00D91840" w:rsidRDefault="0020269C" w14:paraId="576EA123" w14:textId="77777777"/>
    <w:p w:rsidR="0020269C" w:rsidP="00D91840" w:rsidRDefault="0020269C" w14:paraId="4A28A956" w14:textId="77777777"/>
    <w:p w:rsidR="000773B8" w:rsidP="00D91840" w:rsidRDefault="000773B8" w14:paraId="14F5181E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629597C0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19AB0281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508BCCE7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1E40A30B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30BBB0C4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2B792BE4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1FEB9D5C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32935"/>
    <w:rsid w:val="000773B8"/>
    <w:rsid w:val="0008365A"/>
    <w:rsid w:val="000A70DF"/>
    <w:rsid w:val="00123165"/>
    <w:rsid w:val="00131464"/>
    <w:rsid w:val="001D2C54"/>
    <w:rsid w:val="0020269C"/>
    <w:rsid w:val="002076B8"/>
    <w:rsid w:val="002A3747"/>
    <w:rsid w:val="00342BB9"/>
    <w:rsid w:val="003B4B31"/>
    <w:rsid w:val="003B5310"/>
    <w:rsid w:val="003F7BC7"/>
    <w:rsid w:val="0044254D"/>
    <w:rsid w:val="004B395D"/>
    <w:rsid w:val="004B5F59"/>
    <w:rsid w:val="005252B5"/>
    <w:rsid w:val="005D3331"/>
    <w:rsid w:val="005D46B0"/>
    <w:rsid w:val="00620D8B"/>
    <w:rsid w:val="006A45C5"/>
    <w:rsid w:val="006A7ABF"/>
    <w:rsid w:val="006E3083"/>
    <w:rsid w:val="00713420"/>
    <w:rsid w:val="007E06B9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50814"/>
    <w:rsid w:val="00A60EE6"/>
    <w:rsid w:val="00A76658"/>
    <w:rsid w:val="00A84165"/>
    <w:rsid w:val="00AD1109"/>
    <w:rsid w:val="00AD138C"/>
    <w:rsid w:val="00BA2134"/>
    <w:rsid w:val="00C315F0"/>
    <w:rsid w:val="00C85FE1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14E573D0"/>
    <w:rsid w:val="2C3C5F99"/>
    <w:rsid w:val="44AB5A44"/>
    <w:rsid w:val="4714ED12"/>
    <w:rsid w:val="541B2EFD"/>
    <w:rsid w:val="57DE80D3"/>
    <w:rsid w:val="62380C1B"/>
    <w:rsid w:val="7761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652F6A3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EF6747-C6CE-480F-976D-EA3A1CC986CF}"/>
</file>

<file path=customXml/itemProps2.xml><?xml version="1.0" encoding="utf-8"?>
<ds:datastoreItem xmlns:ds="http://schemas.openxmlformats.org/officeDocument/2006/customXml" ds:itemID="{58331D68-9B2D-43C5-8FEE-911497EAA42A}"/>
</file>

<file path=customXml/itemProps3.xml><?xml version="1.0" encoding="utf-8"?>
<ds:datastoreItem xmlns:ds="http://schemas.openxmlformats.org/officeDocument/2006/customXml" ds:itemID="{6A514DE0-B98F-49CB-A881-B57C83AC64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Survey of quality</dc:title>
  <dc:creator>SMITH Jamie</dc:creator>
  <keywords/>
  <lastModifiedBy>Jen Stoakes</lastModifiedBy>
  <revision>5</revision>
  <lastPrinted>2016-09-27T10:07:00.0000000Z</lastPrinted>
  <dcterms:created xsi:type="dcterms:W3CDTF">2025-04-25T11:39:00.0000000Z</dcterms:created>
  <dcterms:modified xsi:type="dcterms:W3CDTF">2025-05-05T14:08:08.0123030Z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