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54B2F5C6" w14:textId="77777777">
        <w:tc>
          <w:tcPr>
            <w:tcW w:w="1843" w:type="dxa"/>
          </w:tcPr>
          <w:p w:rsidR="008E14A9" w:rsidP="008E14A9" w:rsidRDefault="0053547E" w14:paraId="3E380897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373CBACD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9pt;height:79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06AE68C4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6BF5EDDC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708B99A6" w14:textId="77777777"/>
    <w:p w:rsidRPr="007F4921" w:rsidR="00BA2134" w:rsidP="00A76658" w:rsidRDefault="003F7BC7" w14:paraId="369264A6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6229D8" w14:paraId="292C0B26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THE NETHERLANDS - </w:t>
      </w:r>
      <w:r w:rsidRPr="003D2E4A">
        <w:rPr>
          <w:b/>
          <w:caps/>
          <w:sz w:val="24"/>
          <w:szCs w:val="24"/>
          <w:lang w:val="en-GB"/>
        </w:rPr>
        <w:t>Diploma Voorbereidend Wetenschappelijk Onderwijs (VWO)</w:t>
      </w:r>
    </w:p>
    <w:p w:rsidRPr="000E4139" w:rsidR="006229D8" w:rsidP="000E4139" w:rsidRDefault="006229D8" w14:paraId="19B4784A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3B776D4C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6FA8E236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07B3C514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3CFB1725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063E2669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169C538E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51A71918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195449FC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127A91AD" w14:textId="77777777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 w14:paraId="1894E4C6" w14:textId="77777777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Pr="007F4921" w:rsidR="00F7361D" w:rsidP="00A76658" w:rsidRDefault="000E4139" w14:paraId="0333592B" w14:textId="77777777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Pr="007F4921" w:rsidR="00F7361D">
              <w:rPr>
                <w:b/>
                <w:sz w:val="26"/>
                <w:szCs w:val="26"/>
              </w:rPr>
              <w:t>GRADE</w:t>
            </w:r>
            <w:r w:rsidR="007D1A8B">
              <w:rPr>
                <w:b/>
                <w:sz w:val="26"/>
                <w:szCs w:val="26"/>
              </w:rPr>
              <w:t xml:space="preserve"> (0-10)</w:t>
            </w:r>
          </w:p>
        </w:tc>
        <w:tc>
          <w:tcPr>
            <w:tcW w:w="1602" w:type="dxa"/>
          </w:tcPr>
          <w:p w:rsidR="00F7361D" w:rsidP="00A76658" w:rsidRDefault="00F7361D" w14:paraId="63F06664" w14:textId="77777777">
            <w:pPr>
              <w:pStyle w:val="Directions"/>
            </w:pPr>
          </w:p>
        </w:tc>
      </w:tr>
    </w:tbl>
    <w:p w:rsidR="00F7361D" w:rsidP="00A76658" w:rsidRDefault="00F7361D" w14:paraId="23192D43" w14:textId="77777777">
      <w:pPr>
        <w:pStyle w:val="Directions"/>
      </w:pPr>
    </w:p>
    <w:p w:rsidRPr="00131464" w:rsidR="00F7361D" w:rsidP="00A76658" w:rsidRDefault="00F7361D" w14:paraId="17EA3910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Pr="00D91840" w:rsidR="0098481B" w:rsidTr="7FF8B9C9" w14:paraId="2D112259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98481B" w14:paraId="0F9BC680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7FF8B9C9" w:rsidRDefault="0098481B" w14:paraId="0957FFA3" w14:textId="6ADC78E6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7FF8B9C9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7FF8B9C9" w:rsidR="006229D8">
              <w:rPr>
                <w:rFonts w:ascii="Calibri" w:hAnsi="Calibri" w:asciiTheme="minorAscii" w:hAnsiTheme="minorAscii"/>
                <w:sz w:val="28"/>
                <w:szCs w:val="28"/>
              </w:rPr>
              <w:t>s</w:t>
            </w:r>
            <w:r w:rsidRPr="7FF8B9C9" w:rsidR="021F73BB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</w:p>
          <w:p w:rsidRPr="00A60EE6" w:rsidR="0098481B" w:rsidP="7FF8B9C9" w:rsidRDefault="0098481B" w14:paraId="661ACC01" w14:textId="10A07A61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7FF8B9C9" w:rsidR="006229D8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(0-10)</w:t>
            </w:r>
            <w:r>
              <w:br/>
            </w:r>
          </w:p>
        </w:tc>
      </w:tr>
      <w:tr w:rsidRPr="00D91840" w:rsidR="0098481B" w:rsidTr="7FF8B9C9" w14:paraId="6DAA3D68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0A70DF" w:rsidRDefault="0098481B" w14:paraId="055F7DF6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2A3747" w:rsidRDefault="0098481B" w14:paraId="3B7000BD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52D9193E" w14:textId="77777777">
            <w:pPr>
              <w:pStyle w:val="Numbers"/>
            </w:pPr>
          </w:p>
        </w:tc>
      </w:tr>
      <w:tr w:rsidRPr="00D91840" w:rsidR="0098481B" w:rsidTr="7FF8B9C9" w14:paraId="1D6EFCB4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C57AA0" w:rsidRDefault="00C57AA0" w14:paraId="3702AF79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7D1295FC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4D10ED5E" w14:textId="77777777">
            <w:pPr>
              <w:pStyle w:val="Numbers"/>
            </w:pPr>
          </w:p>
        </w:tc>
      </w:tr>
      <w:tr w:rsidRPr="00D91840" w:rsidR="0098481B" w:rsidTr="7FF8B9C9" w14:paraId="6BAE77BB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C57AA0" w:rsidRDefault="0098481B" w14:paraId="45E138CB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6C4C8E72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5001AF4A" w14:textId="77777777">
            <w:pPr>
              <w:pStyle w:val="Numbers"/>
            </w:pPr>
          </w:p>
        </w:tc>
      </w:tr>
      <w:tr w:rsidRPr="00D91840" w:rsidR="0098481B" w:rsidTr="7FF8B9C9" w14:paraId="2473807A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98481B" w:rsidP="00C57AA0" w:rsidRDefault="00131464" w14:paraId="1F343693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311E5FC6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754CF582" w14:textId="77777777">
            <w:pPr>
              <w:pStyle w:val="Numbers"/>
            </w:pPr>
          </w:p>
        </w:tc>
      </w:tr>
      <w:tr w:rsidRPr="00D91840" w:rsidR="00131464" w:rsidTr="7FF8B9C9" w14:paraId="57A6E4B4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C57AA0" w:rsidRDefault="00131464" w14:paraId="7E1492B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764DAB34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1CADEE97" w14:textId="77777777">
            <w:pPr>
              <w:pStyle w:val="Numbers"/>
            </w:pPr>
          </w:p>
        </w:tc>
      </w:tr>
      <w:tr w:rsidRPr="00D91840" w:rsidR="00131464" w:rsidTr="7FF8B9C9" w14:paraId="552FD2FA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C57AA0" w:rsidRDefault="00131464" w14:paraId="38A0C307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0A66C421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237EDEA3" w14:textId="77777777">
            <w:pPr>
              <w:pStyle w:val="Numbers"/>
            </w:pPr>
          </w:p>
        </w:tc>
      </w:tr>
      <w:tr w:rsidRPr="00D91840" w:rsidR="00131464" w:rsidTr="7FF8B9C9" w14:paraId="6AF0B4B7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C57AA0" w:rsidRDefault="00131464" w14:paraId="26BDB0C4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563310EA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001CC651" w14:textId="77777777">
            <w:pPr>
              <w:pStyle w:val="Numbers"/>
            </w:pPr>
          </w:p>
        </w:tc>
      </w:tr>
      <w:tr w:rsidRPr="00D91840" w:rsidR="00131464" w:rsidTr="7FF8B9C9" w14:paraId="2397B398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C57AA0" w:rsidRDefault="00131464" w14:paraId="2F51BF87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6E2D673F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5EDEC77B" w14:textId="77777777">
            <w:pPr>
              <w:pStyle w:val="Numbers"/>
            </w:pPr>
          </w:p>
        </w:tc>
      </w:tr>
      <w:tr w:rsidRPr="00D91840" w:rsidR="00131464" w:rsidTr="7FF8B9C9" w14:paraId="0416BB08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C57AA0" w:rsidRDefault="00131464" w14:paraId="0DD19601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3C74584A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566BE400" w14:textId="77777777">
            <w:pPr>
              <w:pStyle w:val="Numbers"/>
            </w:pPr>
          </w:p>
        </w:tc>
      </w:tr>
      <w:tr w:rsidRPr="00D91840" w:rsidR="00131464" w:rsidTr="7FF8B9C9" w14:paraId="73C0AD0A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C57AA0" w:rsidRDefault="00131464" w14:paraId="7711CC03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00CC9271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431ABC90" w14:textId="77777777">
            <w:pPr>
              <w:pStyle w:val="Numbers"/>
            </w:pPr>
          </w:p>
        </w:tc>
      </w:tr>
    </w:tbl>
    <w:p w:rsidR="0083750F" w:rsidP="00D91840" w:rsidRDefault="0083750F" w14:paraId="41BB3DF0" w14:textId="77777777"/>
    <w:tbl>
      <w:tblPr>
        <w:tblW w:w="10501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8971"/>
        <w:gridCol w:w="1530"/>
      </w:tblGrid>
      <w:tr w:rsidRPr="00D91840" w:rsidR="000E4139" w:rsidTr="00DD3B8E" w14:paraId="1C9AAEFD" w14:textId="77777777">
        <w:trPr>
          <w:trHeight w:val="357"/>
          <w:jc w:val="center"/>
        </w:trPr>
        <w:tc>
          <w:tcPr>
            <w:tcW w:w="8971" w:type="dxa"/>
            <w:vAlign w:val="center"/>
          </w:tcPr>
          <w:p w:rsidRPr="00140D3D" w:rsidR="000E4139" w:rsidP="00DD3B8E" w:rsidRDefault="000E4139" w14:paraId="4743E9D8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jc w:val="center"/>
              <w:rPr>
                <w:b/>
                <w:sz w:val="22"/>
                <w:szCs w:val="22"/>
              </w:rPr>
            </w:pPr>
            <w:r w:rsidRPr="00140D3D">
              <w:rPr>
                <w:b/>
                <w:sz w:val="22"/>
                <w:szCs w:val="22"/>
              </w:rPr>
              <w:t>English</w:t>
            </w:r>
            <w:r>
              <w:rPr>
                <w:b/>
                <w:sz w:val="22"/>
                <w:szCs w:val="22"/>
              </w:rPr>
              <w:t xml:space="preserve"> Level</w:t>
            </w:r>
            <w:r w:rsidR="007D1A8B">
              <w:rPr>
                <w:b/>
                <w:sz w:val="22"/>
                <w:szCs w:val="22"/>
              </w:rPr>
              <w:t xml:space="preserve"> (0-10)</w:t>
            </w: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0E4139" w:rsidP="00DD3B8E" w:rsidRDefault="000E4139" w14:paraId="136ECC27" w14:textId="77777777">
            <w:pPr>
              <w:pStyle w:val="Numbers"/>
            </w:pPr>
          </w:p>
        </w:tc>
      </w:tr>
    </w:tbl>
    <w:p w:rsidR="000E4139" w:rsidP="00D91840" w:rsidRDefault="000E4139" w14:paraId="7537E9F0" w14:textId="77777777"/>
    <w:p w:rsidR="000773B8" w:rsidP="00D91840" w:rsidRDefault="000773B8" w14:paraId="7D1687B5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2B425170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64611DC4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7CBFE182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683B3B59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4360C0BD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71CEF2B7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2A3B1260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3547E"/>
    <w:rsid w:val="005D3331"/>
    <w:rsid w:val="005D46B0"/>
    <w:rsid w:val="006229D8"/>
    <w:rsid w:val="006A45C5"/>
    <w:rsid w:val="006A7ABF"/>
    <w:rsid w:val="006E3083"/>
    <w:rsid w:val="00713420"/>
    <w:rsid w:val="007D1A8B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A16C58"/>
    <w:rsid w:val="00A60EE6"/>
    <w:rsid w:val="00A76658"/>
    <w:rsid w:val="00A84165"/>
    <w:rsid w:val="00AD1109"/>
    <w:rsid w:val="00AD138C"/>
    <w:rsid w:val="00BA2134"/>
    <w:rsid w:val="00C315F0"/>
    <w:rsid w:val="00C57AA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  <w:rsid w:val="021F73BB"/>
    <w:rsid w:val="7FF8B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B0EE8F1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E9E8F9-4E4D-44F7-964D-CB47BB5E2A49}"/>
</file>

<file path=customXml/itemProps2.xml><?xml version="1.0" encoding="utf-8"?>
<ds:datastoreItem xmlns:ds="http://schemas.openxmlformats.org/officeDocument/2006/customXml" ds:itemID="{ED993BAA-D202-4CE9-8999-1603ED441364}"/>
</file>

<file path=customXml/itemProps3.xml><?xml version="1.0" encoding="utf-8"?>
<ds:datastoreItem xmlns:ds="http://schemas.openxmlformats.org/officeDocument/2006/customXml" ds:itemID="{6F09A105-6901-415C-8902-EB8154CECE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2025-04-25T10:14:00Z</dcterms:created>
  <dcterms:modified xsi:type="dcterms:W3CDTF">2025-05-05T14:05:44Z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