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6F6BCB1A" w14:textId="77777777" w:rsidTr="008E14A9">
        <w:tc>
          <w:tcPr>
            <w:tcW w:w="1843" w:type="dxa"/>
          </w:tcPr>
          <w:p w14:paraId="1FF32416" w14:textId="77777777" w:rsidR="008E14A9" w:rsidRDefault="00360433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3842D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8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4DBC2B72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46DB8AE2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155B9DD5" w14:textId="77777777" w:rsidR="00A60EE6" w:rsidRPr="00A60EE6" w:rsidRDefault="00A60EE6" w:rsidP="00A60EE6"/>
    <w:p w14:paraId="76C2B1BE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2629BD29" w14:textId="77777777" w:rsidR="000E4139" w:rsidRDefault="00EE384B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mALAYSIA</w:t>
      </w:r>
      <w:r w:rsidR="00A0535B">
        <w:rPr>
          <w:b/>
          <w:caps/>
          <w:sz w:val="24"/>
          <w:szCs w:val="24"/>
        </w:rPr>
        <w:t xml:space="preserve"> – </w:t>
      </w:r>
      <w:r>
        <w:rPr>
          <w:b/>
          <w:caps/>
          <w:sz w:val="24"/>
          <w:szCs w:val="24"/>
        </w:rPr>
        <w:t>UEC (Senior middle level)</w:t>
      </w:r>
    </w:p>
    <w:p w14:paraId="2A4AA08B" w14:textId="77777777"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14:paraId="0BFDB563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1F2455FB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29F31FC3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0034ECE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424A1AC7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F163708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760D94E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FF21B49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021797BA" w14:textId="77777777" w:rsidR="00F7361D" w:rsidRPr="00131464" w:rsidRDefault="00F7361D" w:rsidP="00A76658">
      <w:pPr>
        <w:pStyle w:val="Directions"/>
        <w:rPr>
          <w:sz w:val="16"/>
        </w:rPr>
      </w:pPr>
    </w:p>
    <w:p w14:paraId="5E247AA2" w14:textId="77777777" w:rsidR="00F7361D" w:rsidRPr="00131464" w:rsidRDefault="00F7361D" w:rsidP="00030F0A">
      <w:pPr>
        <w:pStyle w:val="Directions"/>
        <w:jc w:val="left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23D74CEC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38817E4F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CD7FBB">
              <w:rPr>
                <w:rFonts w:asciiTheme="minorHAnsi" w:hAnsiTheme="minorHAnsi"/>
                <w:sz w:val="28"/>
                <w:szCs w:val="28"/>
              </w:rPr>
              <w:t xml:space="preserve"> @ Senior Middle Level</w:t>
            </w:r>
          </w:p>
          <w:p w14:paraId="5AD764EE" w14:textId="77777777" w:rsidR="00C13516" w:rsidRPr="00C13516" w:rsidRDefault="00C13516" w:rsidP="00EE384B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47DC33" w14:textId="4C99D408" w:rsidR="0098481B" w:rsidRPr="00A60EE6" w:rsidRDefault="0098481B" w:rsidP="00C13516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030F0A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360433">
              <w:rPr>
                <w:rFonts w:asciiTheme="minorHAnsi" w:hAnsiTheme="minorHAnsi"/>
                <w:sz w:val="28"/>
                <w:szCs w:val="28"/>
              </w:rPr>
              <w:t>(A1-C8)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14:paraId="2CD35780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AEBCA6" w14:textId="77777777"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B87E7A5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9FBF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36F60A5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D09FAB" w14:textId="77777777"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588A389D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AC28A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73F5534F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F870A6" w14:textId="77777777" w:rsidR="0098481B" w:rsidRPr="0098481B" w:rsidRDefault="0098481B" w:rsidP="00C1351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1064222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3E42C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C2E7728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89EA0C" w14:textId="77777777" w:rsidR="0098481B" w:rsidRPr="00D91840" w:rsidRDefault="00131464" w:rsidP="00C1351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36E49B03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94F5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2A9E8423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9E38FC" w14:textId="77777777" w:rsidR="00131464" w:rsidRPr="00D91840" w:rsidRDefault="00131464" w:rsidP="00C1351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49FCF456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6A73" w14:textId="77777777" w:rsidR="00131464" w:rsidRPr="00D91840" w:rsidRDefault="00131464" w:rsidP="004B395D">
            <w:pPr>
              <w:pStyle w:val="Numbers"/>
            </w:pPr>
          </w:p>
        </w:tc>
      </w:tr>
      <w:tr w:rsidR="00C13516" w:rsidRPr="00D91840" w14:paraId="1233ECC1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3FFBB3" w14:textId="77777777"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17A7B25C" w14:textId="77777777"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22CF8" w14:textId="77777777" w:rsidR="00C13516" w:rsidRPr="00D91840" w:rsidRDefault="00C13516" w:rsidP="004B395D">
            <w:pPr>
              <w:pStyle w:val="Numbers"/>
            </w:pPr>
          </w:p>
        </w:tc>
      </w:tr>
      <w:tr w:rsidR="00C13516" w:rsidRPr="00D91840" w14:paraId="254CEB3B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0E669A" w14:textId="77777777"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5C830E84" w14:textId="77777777"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BF70" w14:textId="77777777" w:rsidR="00C13516" w:rsidRPr="00D91840" w:rsidRDefault="00C13516" w:rsidP="004B395D">
            <w:pPr>
              <w:pStyle w:val="Numbers"/>
            </w:pPr>
          </w:p>
        </w:tc>
      </w:tr>
      <w:tr w:rsidR="00C13516" w:rsidRPr="00D91840" w14:paraId="1747D86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E8EB1C" w14:textId="77777777"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0C905F40" w14:textId="77777777"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2D812" w14:textId="77777777" w:rsidR="00C13516" w:rsidRPr="00D91840" w:rsidRDefault="00C13516" w:rsidP="004B395D">
            <w:pPr>
              <w:pStyle w:val="Numbers"/>
            </w:pPr>
          </w:p>
        </w:tc>
      </w:tr>
      <w:tr w:rsidR="00C13516" w:rsidRPr="00D91840" w14:paraId="3DB5134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457AD3" w14:textId="77777777"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1685CC38" w14:textId="77777777"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83279" w14:textId="77777777" w:rsidR="00C13516" w:rsidRPr="00D91840" w:rsidRDefault="00C13516" w:rsidP="004B395D">
            <w:pPr>
              <w:pStyle w:val="Numbers"/>
            </w:pPr>
          </w:p>
        </w:tc>
      </w:tr>
      <w:tr w:rsidR="00C13516" w:rsidRPr="00D91840" w14:paraId="3DBD721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B1D4B9" w14:textId="77777777" w:rsidR="00C13516" w:rsidRPr="0098481B" w:rsidRDefault="00C13516" w:rsidP="0013146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673" w:type="dxa"/>
          </w:tcPr>
          <w:p w14:paraId="4F3AAB0D" w14:textId="77777777" w:rsidR="00C13516" w:rsidRPr="00D91840" w:rsidRDefault="00C13516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0F681" w14:textId="77777777" w:rsidR="00C13516" w:rsidRPr="00D91840" w:rsidRDefault="00C13516" w:rsidP="004B395D">
            <w:pPr>
              <w:pStyle w:val="Numbers"/>
            </w:pPr>
          </w:p>
        </w:tc>
      </w:tr>
    </w:tbl>
    <w:p w14:paraId="27CF34FA" w14:textId="77777777" w:rsidR="0083750F" w:rsidRDefault="0083750F" w:rsidP="00D91840"/>
    <w:p w14:paraId="53301304" w14:textId="77777777" w:rsidR="000E4139" w:rsidRDefault="000E4139" w:rsidP="00D91840"/>
    <w:p w14:paraId="76566321" w14:textId="77777777" w:rsidR="007F61CC" w:rsidRDefault="007F61CC" w:rsidP="00D91840"/>
    <w:p w14:paraId="6B25F1A8" w14:textId="77777777" w:rsidR="007F61CC" w:rsidRDefault="007F61CC" w:rsidP="00D91840"/>
    <w:p w14:paraId="29B49FDC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34FB8FCD" w14:textId="77777777" w:rsidTr="007F4921">
        <w:trPr>
          <w:trHeight w:val="758"/>
        </w:trPr>
        <w:tc>
          <w:tcPr>
            <w:tcW w:w="4718" w:type="dxa"/>
          </w:tcPr>
          <w:p w14:paraId="11658F12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002E5858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0CFFE14B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4F72AC00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7D3D553A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31C87D85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30F0A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60433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7F61CC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9022A"/>
    <w:rsid w:val="009A4A5D"/>
    <w:rsid w:val="009C27A8"/>
    <w:rsid w:val="00A0535B"/>
    <w:rsid w:val="00A60EE6"/>
    <w:rsid w:val="00A76658"/>
    <w:rsid w:val="00A84165"/>
    <w:rsid w:val="00A86674"/>
    <w:rsid w:val="00AD1109"/>
    <w:rsid w:val="00AD138C"/>
    <w:rsid w:val="00B229AB"/>
    <w:rsid w:val="00BA2134"/>
    <w:rsid w:val="00C13516"/>
    <w:rsid w:val="00C315F0"/>
    <w:rsid w:val="00CD7FB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E384B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2DC12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670F8-A785-464B-8BA7-C4749DA16CF1}"/>
</file>

<file path=customXml/itemProps2.xml><?xml version="1.0" encoding="utf-8"?>
<ds:datastoreItem xmlns:ds="http://schemas.openxmlformats.org/officeDocument/2006/customXml" ds:itemID="{4DEB471A-8331-4B58-A666-993EFFCC4D2C}"/>
</file>

<file path=customXml/itemProps3.xml><?xml version="1.0" encoding="utf-8"?>
<ds:datastoreItem xmlns:ds="http://schemas.openxmlformats.org/officeDocument/2006/customXml" ds:itemID="{8C4F9E33-0C6D-4E72-BEEB-A6B7598DA40E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2025-04-25T10:06:00Z</dcterms:created>
  <dcterms:modified xsi:type="dcterms:W3CDTF">2025-04-25T10:06:00Z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