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14:paraId="24AB57CF" w14:textId="77777777" w:rsidTr="008E14A9">
        <w:tc>
          <w:tcPr>
            <w:tcW w:w="1843" w:type="dxa"/>
          </w:tcPr>
          <w:p w14:paraId="6469CC5F" w14:textId="77777777" w:rsidR="008E14A9" w:rsidRDefault="006776CE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634997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14:paraId="49D23905" w14:textId="77777777"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20E24CDC" w14:textId="77777777"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5C546967" w14:textId="77777777" w:rsidR="00A60EE6" w:rsidRPr="00A60EE6" w:rsidRDefault="00A60EE6" w:rsidP="00A60EE6"/>
    <w:p w14:paraId="2D5C8004" w14:textId="77777777"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14:paraId="50A7ECFF" w14:textId="77777777" w:rsidR="000E4139" w:rsidRDefault="00536822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LUXEMBOURG - </w:t>
      </w:r>
      <w:r w:rsidRPr="00536822">
        <w:rPr>
          <w:b/>
          <w:caps/>
          <w:sz w:val="24"/>
          <w:szCs w:val="24"/>
          <w:lang w:val="en-GB"/>
        </w:rPr>
        <w:t>Diplome de Fin d’Etudes Secondaires</w:t>
      </w:r>
    </w:p>
    <w:p w14:paraId="553BE0C8" w14:textId="77777777"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14:paraId="752B32F1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54E4309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05EF514D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766E70EE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532C49C2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490EADBF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2A8730C5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5167B5B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1F66BFD3" w14:textId="77777777"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14:paraId="69EF5E74" w14:textId="77777777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14:paraId="43D9B55A" w14:textId="77777777" w:rsidR="00F7361D" w:rsidRPr="007F4921" w:rsidRDefault="000E4139" w:rsidP="00536822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96898">
              <w:rPr>
                <w:b/>
                <w:sz w:val="26"/>
                <w:szCs w:val="26"/>
              </w:rPr>
              <w:t xml:space="preserve"> (0-60)</w:t>
            </w:r>
          </w:p>
        </w:tc>
        <w:tc>
          <w:tcPr>
            <w:tcW w:w="1602" w:type="dxa"/>
          </w:tcPr>
          <w:p w14:paraId="120F2446" w14:textId="77777777" w:rsidR="00F7361D" w:rsidRDefault="00F7361D" w:rsidP="00A76658">
            <w:pPr>
              <w:pStyle w:val="Directions"/>
            </w:pPr>
          </w:p>
        </w:tc>
      </w:tr>
    </w:tbl>
    <w:p w14:paraId="1F077DDB" w14:textId="77777777" w:rsidR="00F7361D" w:rsidRDefault="00F7361D" w:rsidP="00A76658">
      <w:pPr>
        <w:pStyle w:val="Directions"/>
      </w:pPr>
    </w:p>
    <w:p w14:paraId="7D73FBBE" w14:textId="77777777"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14:paraId="54631EC0" w14:textId="77777777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14:paraId="658DA946" w14:textId="77777777"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A3C903" w14:textId="77777777" w:rsidR="0098481B" w:rsidRPr="00A60EE6" w:rsidRDefault="0098481B" w:rsidP="0053682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  <w:r w:rsidR="00F96898">
              <w:rPr>
                <w:rFonts w:asciiTheme="minorHAnsi" w:hAnsiTheme="minorHAnsi"/>
                <w:sz w:val="28"/>
                <w:szCs w:val="28"/>
              </w:rPr>
              <w:t>(0-60)</w:t>
            </w:r>
          </w:p>
        </w:tc>
      </w:tr>
      <w:tr w:rsidR="0098481B" w:rsidRPr="00D91840" w14:paraId="51081ACB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9FA176" w14:textId="77777777" w:rsidR="0098481B" w:rsidRPr="0098481B" w:rsidRDefault="0098481B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7C02136A" w14:textId="77777777"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CAE8" w14:textId="77777777" w:rsidR="0098481B" w:rsidRPr="00D91840" w:rsidRDefault="0098481B" w:rsidP="002A3747">
            <w:pPr>
              <w:pStyle w:val="Numbers"/>
            </w:pPr>
          </w:p>
        </w:tc>
      </w:tr>
      <w:tr w:rsidR="0098481B" w:rsidRPr="00D91840" w14:paraId="3640B093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F8C8F8" w14:textId="77777777"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6942A929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6648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C333CDF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C2B7C3" w14:textId="77777777" w:rsidR="0098481B" w:rsidRPr="0098481B" w:rsidRDefault="0098481B" w:rsidP="00BE2D21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4B10B52A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2F9BA" w14:textId="77777777" w:rsidR="0098481B" w:rsidRPr="00D91840" w:rsidRDefault="0098481B" w:rsidP="004B395D">
            <w:pPr>
              <w:pStyle w:val="Numbers"/>
            </w:pPr>
          </w:p>
        </w:tc>
      </w:tr>
      <w:tr w:rsidR="0098481B" w:rsidRPr="00D91840" w14:paraId="16B18F61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B30ADB" w14:textId="77777777" w:rsidR="0098481B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13B45737" w14:textId="77777777"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2A2F0" w14:textId="77777777" w:rsidR="0098481B" w:rsidRPr="00D91840" w:rsidRDefault="0098481B" w:rsidP="004B395D">
            <w:pPr>
              <w:pStyle w:val="Numbers"/>
            </w:pPr>
          </w:p>
        </w:tc>
      </w:tr>
      <w:tr w:rsidR="00131464" w:rsidRPr="00D91840" w14:paraId="21BA5141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D64CF0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1C525EB8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86FEB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9D006D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CBFE03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43DC72E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21D5A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3C60DFF1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2643D1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5D048A2E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5FE13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24631C6C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B7BED80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0C53363F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4D458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4C3D8B0E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4616CE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60E59FD2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123F6" w14:textId="77777777" w:rsidR="00131464" w:rsidRPr="00D91840" w:rsidRDefault="00131464" w:rsidP="004B395D">
            <w:pPr>
              <w:pStyle w:val="Numbers"/>
            </w:pPr>
          </w:p>
        </w:tc>
      </w:tr>
      <w:tr w:rsidR="00131464" w:rsidRPr="00D91840" w14:paraId="66DC3FC5" w14:textId="77777777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0C6722" w14:textId="77777777" w:rsidR="00131464" w:rsidRPr="00D91840" w:rsidRDefault="00131464" w:rsidP="00BE2D2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14:paraId="26DD7565" w14:textId="77777777"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D68DA" w14:textId="77777777" w:rsidR="00131464" w:rsidRPr="00D91840" w:rsidRDefault="00131464" w:rsidP="004B395D">
            <w:pPr>
              <w:pStyle w:val="Numbers"/>
            </w:pPr>
          </w:p>
        </w:tc>
      </w:tr>
    </w:tbl>
    <w:p w14:paraId="2A875AD5" w14:textId="77777777" w:rsidR="0083750F" w:rsidRDefault="0083750F" w:rsidP="00D91840"/>
    <w:p w14:paraId="25B4774B" w14:textId="77777777" w:rsidR="000E4139" w:rsidRDefault="000E4139" w:rsidP="00D91840"/>
    <w:p w14:paraId="175150E4" w14:textId="77777777"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14:paraId="0197E9ED" w14:textId="77777777" w:rsidTr="007F4921">
        <w:trPr>
          <w:trHeight w:val="758"/>
        </w:trPr>
        <w:tc>
          <w:tcPr>
            <w:tcW w:w="4718" w:type="dxa"/>
          </w:tcPr>
          <w:p w14:paraId="2598E9BC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764B9FE5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4E4202C9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5571B6C1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14:paraId="067CECDF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3BF5E471" w14:textId="77777777"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F7BC7"/>
    <w:rsid w:val="004B395D"/>
    <w:rsid w:val="004B5F59"/>
    <w:rsid w:val="005252B5"/>
    <w:rsid w:val="00536822"/>
    <w:rsid w:val="005D3331"/>
    <w:rsid w:val="005D46B0"/>
    <w:rsid w:val="005E2BB3"/>
    <w:rsid w:val="006776CE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E2D21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9689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37B13F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5711C-AF6C-45EC-860A-394CEDA8822D}"/>
</file>

<file path=customXml/itemProps2.xml><?xml version="1.0" encoding="utf-8"?>
<ds:datastoreItem xmlns:ds="http://schemas.openxmlformats.org/officeDocument/2006/customXml" ds:itemID="{C3B13B6F-8EAC-4938-84D8-558150551CBE}"/>
</file>

<file path=customXml/itemProps3.xml><?xml version="1.0" encoding="utf-8"?>
<ds:datastoreItem xmlns:ds="http://schemas.openxmlformats.org/officeDocument/2006/customXml" ds:itemID="{222EA046-1526-477E-B4B2-AE22172C17DC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0</TotalTime>
  <Pages>1</Pages>
  <Words>62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2016-09-27T10:07:00Z</cp:lastPrinted>
  <dcterms:created xsi:type="dcterms:W3CDTF">2025-04-25T10:00:00Z</dcterms:created>
  <dcterms:modified xsi:type="dcterms:W3CDTF">2025-04-25T10:00:00Z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