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241FB9" w:rsidTr="00241FB9" w14:paraId="3947FBB6" w14:textId="77777777">
        <w:tc>
          <w:tcPr>
            <w:tcW w:w="1843" w:type="dxa"/>
          </w:tcPr>
          <w:p w:rsidR="00A60EE6" w:rsidP="00241FB9" w:rsidRDefault="00241FB9" w14:paraId="38F6A200" w14:textId="7777777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6EB3479" wp14:editId="5848BF93">
                  <wp:extent cx="999038" cy="1006764"/>
                  <wp:effectExtent l="0" t="0" r="0" b="317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28" cy="103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5" w:type="dxa"/>
          </w:tcPr>
          <w:p w:rsidRPr="00A60EE6" w:rsidR="00A60EE6" w:rsidP="00A60EE6" w:rsidRDefault="00A60EE6" w14:paraId="68B1AB98" w14:textId="77777777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P="00970CD8" w:rsidRDefault="00A60EE6" w14:paraId="0310DF02" w14:textId="77777777">
            <w:r w:rsidRPr="00A60EE6">
              <w:rPr>
                <w:sz w:val="44"/>
                <w:szCs w:val="44"/>
              </w:rPr>
              <w:t xml:space="preserve">College of </w:t>
            </w:r>
            <w:r w:rsidR="00970CD8">
              <w:rPr>
                <w:sz w:val="44"/>
                <w:szCs w:val="44"/>
              </w:rPr>
              <w:t>Medicine and Veterinary Medicine</w:t>
            </w:r>
          </w:p>
        </w:tc>
      </w:tr>
    </w:tbl>
    <w:p w:rsidR="003F6ED5" w:rsidP="00A76658" w:rsidRDefault="003F7BC7" w14:paraId="19904080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3F6ED5">
        <w:rPr>
          <w:rFonts w:asciiTheme="minorHAnsi" w:hAnsiTheme="minorHAnsi"/>
          <w:b/>
        </w:rPr>
        <w:t xml:space="preserve"> </w:t>
      </w:r>
      <w:r w:rsidR="00E84517">
        <w:rPr>
          <w:rFonts w:asciiTheme="minorHAnsi" w:hAnsiTheme="minorHAnsi"/>
          <w:b/>
        </w:rPr>
        <w:t xml:space="preserve"> </w:t>
      </w:r>
    </w:p>
    <w:p w:rsidR="00A76658" w:rsidP="00A76658" w:rsidRDefault="00B350AD" w14:paraId="4E072EA3" w14:textId="77777777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lithuania – brandos atestatas</w:t>
      </w:r>
    </w:p>
    <w:p w:rsidRPr="006A7ABF" w:rsidR="006A7ABF" w:rsidP="006A7ABF" w:rsidRDefault="006A7ABF" w14:paraId="04950FA4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585B3AF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7973A880" w14:paraId="3F40CF2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tcMar/>
            <w:vAlign w:val="center"/>
          </w:tcPr>
          <w:p w:rsidRPr="00A60EE6" w:rsidR="00953CB5" w:rsidP="003F7BC7" w:rsidRDefault="00953CB5" w14:paraId="554B27C0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7973A880" w14:paraId="35B553C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tcMar/>
            <w:vAlign w:val="center"/>
          </w:tcPr>
          <w:p w:rsidRPr="00A60EE6" w:rsidR="00953CB5" w:rsidP="00D91840" w:rsidRDefault="003F7BC7" w14:paraId="34582CA4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7973A880" w14:paraId="6601991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tcMar/>
            <w:vAlign w:val="center"/>
          </w:tcPr>
          <w:p w:rsidR="00241FB9" w:rsidP="00D91840" w:rsidRDefault="000773B8" w14:paraId="085B44E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  <w:p w:rsidRPr="00A60EE6" w:rsidR="00241FB9" w:rsidP="7973A880" w:rsidRDefault="00241FB9" w14:paraId="66264A69" w14:noSpellErr="1" w14:textId="5A59FDAD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00F7361D" w:rsidP="00A76658" w:rsidRDefault="00F7361D" w14:paraId="665B570E" w14:textId="77777777">
      <w:pPr>
        <w:pStyle w:val="Directions"/>
      </w:pPr>
    </w:p>
    <w:tbl>
      <w:tblPr>
        <w:tblW w:w="11457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041"/>
        <w:gridCol w:w="8352"/>
        <w:gridCol w:w="2064"/>
      </w:tblGrid>
      <w:tr w:rsidRPr="00D91840" w:rsidR="00A25BCB" w:rsidTr="7973A880" w14:paraId="0E018088" w14:textId="77777777">
        <w:trPr>
          <w:trHeight w:val="321"/>
          <w:jc w:val="center"/>
        </w:trPr>
        <w:tc>
          <w:tcPr>
            <w:tcW w:w="9393" w:type="dxa"/>
            <w:gridSpan w:val="2"/>
            <w:shd w:val="clear" w:color="auto" w:fill="D9D9D9" w:themeFill="background1" w:themeFillShade="D9"/>
            <w:tcMar/>
            <w:vAlign w:val="center"/>
          </w:tcPr>
          <w:p w:rsidR="00A25BCB" w:rsidP="00B350AD" w:rsidRDefault="00241FB9" w14:paraId="5927A168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State </w:t>
            </w:r>
            <w:r w:rsidR="00B350AD">
              <w:rPr>
                <w:rFonts w:asciiTheme="minorHAnsi" w:hAnsiTheme="minorHAnsi"/>
                <w:sz w:val="28"/>
                <w:szCs w:val="28"/>
              </w:rPr>
              <w:t>Exams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A25BCB" w:rsidP="7973A880" w:rsidRDefault="00A25BCB" w14:paraId="30F8E470" w14:textId="14E594A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973A880" w:rsidR="00A25BC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7973A880" w:rsidR="69347E81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A25BCB" w:rsidP="7973A880" w:rsidRDefault="00A25BCB" w14:paraId="6067ED25" w14:textId="742E7507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973A880" w:rsidR="004350A1">
              <w:rPr>
                <w:rFonts w:ascii="Calibri" w:hAnsi="Calibri" w:asciiTheme="minorAscii" w:hAnsiTheme="minorAscii"/>
                <w:sz w:val="28"/>
                <w:szCs w:val="28"/>
              </w:rPr>
              <w:t>( /</w:t>
            </w:r>
            <w:r w:rsidRPr="7973A880" w:rsidR="004350A1">
              <w:rPr>
                <w:rFonts w:ascii="Calibri" w:hAnsi="Calibri" w:asciiTheme="minorAscii" w:hAnsiTheme="minorAscii"/>
                <w:sz w:val="28"/>
                <w:szCs w:val="28"/>
              </w:rPr>
              <w:t>100)</w:t>
            </w:r>
            <w:r>
              <w:br/>
            </w:r>
          </w:p>
        </w:tc>
      </w:tr>
      <w:tr w:rsidRPr="00D91840" w:rsidR="00A25BCB" w:rsidTr="7973A880" w14:paraId="1D349CB4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98481B" w:rsidR="00A25BCB" w:rsidP="009D376E" w:rsidRDefault="00A25BCB" w14:paraId="6AAC9DF2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352" w:type="dxa"/>
            <w:tcMar/>
          </w:tcPr>
          <w:p w:rsidRPr="00D91840" w:rsidR="00A25BCB" w:rsidP="002A3747" w:rsidRDefault="00A25BCB" w14:paraId="7B34441F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2A3747" w:rsidRDefault="00A25BCB" w14:paraId="1F265917" w14:textId="77777777">
            <w:pPr>
              <w:pStyle w:val="Numbers"/>
            </w:pPr>
          </w:p>
        </w:tc>
      </w:tr>
      <w:tr w:rsidRPr="00D91840" w:rsidR="00A25BCB" w:rsidTr="7973A880" w14:paraId="06B48C62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98481B" w:rsidR="00A25BCB" w:rsidP="0098481B" w:rsidRDefault="00A25BCB" w14:paraId="066C549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352" w:type="dxa"/>
            <w:tcMar/>
          </w:tcPr>
          <w:p w:rsidRPr="00D91840" w:rsidR="00A25BCB" w:rsidP="004B395D" w:rsidRDefault="00A25BCB" w14:paraId="04F635B2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4B395D" w:rsidRDefault="00A25BCB" w14:paraId="7476A568" w14:textId="77777777">
            <w:pPr>
              <w:pStyle w:val="Numbers"/>
            </w:pPr>
          </w:p>
        </w:tc>
      </w:tr>
      <w:tr w:rsidRPr="00D91840" w:rsidR="00A25BCB" w:rsidTr="7973A880" w14:paraId="1A0EC935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98481B" w:rsidR="00A25BCB" w:rsidP="000A70DF" w:rsidRDefault="00A25BCB" w14:paraId="577A39FB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352" w:type="dxa"/>
            <w:tcMar/>
          </w:tcPr>
          <w:p w:rsidRPr="00D91840" w:rsidR="00A25BCB" w:rsidP="004B395D" w:rsidRDefault="00A25BCB" w14:paraId="070F3CBC" w14:textId="7777777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4B395D" w:rsidRDefault="00A25BCB" w14:paraId="6E99B702" w14:textId="77777777">
            <w:pPr>
              <w:pStyle w:val="Numbers"/>
            </w:pPr>
          </w:p>
        </w:tc>
      </w:tr>
    </w:tbl>
    <w:p w:rsidR="0083750F" w:rsidP="00D91840" w:rsidRDefault="0083750F" w14:paraId="4449A4EF" w14:textId="77777777"/>
    <w:tbl>
      <w:tblPr>
        <w:tblStyle w:val="TableGrid"/>
        <w:tblW w:w="11437" w:type="dxa"/>
        <w:tblInd w:w="-467" w:type="dxa"/>
        <w:tblLook w:val="04A0" w:firstRow="1" w:lastRow="0" w:firstColumn="1" w:lastColumn="0" w:noHBand="0" w:noVBand="1"/>
      </w:tblPr>
      <w:tblGrid>
        <w:gridCol w:w="1029"/>
        <w:gridCol w:w="7513"/>
        <w:gridCol w:w="2895"/>
      </w:tblGrid>
      <w:tr w:rsidR="00B350AD" w:rsidTr="004350A1" w14:paraId="6CBCB11C" w14:textId="77777777">
        <w:tc>
          <w:tcPr>
            <w:tcW w:w="8542" w:type="dxa"/>
            <w:gridSpan w:val="2"/>
            <w:shd w:val="clear" w:color="auto" w:fill="D9D9D9" w:themeFill="background1" w:themeFillShade="D9"/>
          </w:tcPr>
          <w:p w:rsidR="00B350AD" w:rsidP="00B350AD" w:rsidRDefault="00B350AD" w14:paraId="584944E2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="00B350AD" w:rsidP="00B350AD" w:rsidRDefault="00B350AD" w14:paraId="0DE466B3" w14:textId="00B75512">
            <w:pPr>
              <w:jc w:val="center"/>
              <w:rPr>
                <w:b/>
                <w:sz w:val="28"/>
                <w:szCs w:val="28"/>
              </w:rPr>
            </w:pPr>
            <w:r w:rsidRPr="00B350AD">
              <w:rPr>
                <w:b/>
                <w:sz w:val="28"/>
                <w:szCs w:val="28"/>
              </w:rPr>
              <w:t>Year 12 Subjects</w:t>
            </w:r>
          </w:p>
          <w:p w:rsidR="00B350AD" w:rsidP="004350A1" w:rsidRDefault="004350A1" w14:paraId="50C30DF8" w14:textId="1EC10B64">
            <w:pPr>
              <w:jc w:val="center"/>
              <w:rPr>
                <w:bCs/>
                <w:i/>
                <w:sz w:val="28"/>
                <w:szCs w:val="28"/>
              </w:rPr>
            </w:pPr>
            <w:r w:rsidRPr="004350A1">
              <w:rPr>
                <w:bCs/>
                <w:i/>
                <w:sz w:val="28"/>
                <w:szCs w:val="28"/>
              </w:rPr>
              <w:t xml:space="preserve">Please confirm which subjects are taken at </w:t>
            </w:r>
            <w:r>
              <w:rPr>
                <w:bCs/>
                <w:i/>
                <w:sz w:val="28"/>
                <w:szCs w:val="28"/>
              </w:rPr>
              <w:t>extended A (</w:t>
            </w:r>
            <w:proofErr w:type="spellStart"/>
            <w:r w:rsidRPr="004350A1">
              <w:rPr>
                <w:bCs/>
                <w:i/>
                <w:sz w:val="28"/>
                <w:szCs w:val="28"/>
              </w:rPr>
              <w:t>isplestinis</w:t>
            </w:r>
            <w:proofErr w:type="spellEnd"/>
            <w:r>
              <w:rPr>
                <w:bCs/>
                <w:i/>
                <w:sz w:val="28"/>
                <w:szCs w:val="28"/>
              </w:rPr>
              <w:t>) level</w:t>
            </w:r>
          </w:p>
          <w:p w:rsidRPr="004350A1" w:rsidR="004350A1" w:rsidP="004350A1" w:rsidRDefault="004350A1" w14:paraId="0E449747" w14:textId="3D3FB9A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5" w:type="dxa"/>
            <w:shd w:val="clear" w:color="auto" w:fill="D9D9D9" w:themeFill="background1" w:themeFillShade="D9"/>
          </w:tcPr>
          <w:p w:rsidR="004350A1" w:rsidP="00B350AD" w:rsidRDefault="00B350AD" w14:paraId="78BF41C6" w14:textId="77777777">
            <w:pPr>
              <w:jc w:val="center"/>
              <w:rPr>
                <w:b/>
                <w:sz w:val="28"/>
                <w:szCs w:val="28"/>
              </w:rPr>
            </w:pPr>
            <w:r w:rsidRPr="00B350AD">
              <w:rPr>
                <w:b/>
                <w:sz w:val="28"/>
                <w:szCs w:val="28"/>
              </w:rPr>
              <w:t>Predicted Grade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Pr="00B350AD" w:rsidR="00B350AD" w:rsidP="00B350AD" w:rsidRDefault="00B350AD" w14:paraId="786C45BF" w14:textId="72CE8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(1-10)</w:t>
            </w:r>
          </w:p>
        </w:tc>
      </w:tr>
      <w:tr w:rsidR="00B350AD" w:rsidTr="004350A1" w14:paraId="7B1228DA" w14:textId="77777777">
        <w:trPr>
          <w:trHeight w:val="445"/>
        </w:trPr>
        <w:tc>
          <w:tcPr>
            <w:tcW w:w="1029" w:type="dxa"/>
            <w:vAlign w:val="center"/>
          </w:tcPr>
          <w:p w:rsidRPr="00F7361D" w:rsidR="00B350AD" w:rsidP="00B350AD" w:rsidRDefault="00B350AD" w14:paraId="1DE381C6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</w:tcPr>
          <w:p w:rsidR="00B350AD" w:rsidP="00B350AD" w:rsidRDefault="00B350AD" w14:paraId="3BF6537C" w14:textId="77777777"/>
        </w:tc>
        <w:tc>
          <w:tcPr>
            <w:tcW w:w="2895" w:type="dxa"/>
          </w:tcPr>
          <w:p w:rsidR="00B350AD" w:rsidP="00B350AD" w:rsidRDefault="00B350AD" w14:paraId="73ED8B9E" w14:textId="77777777"/>
        </w:tc>
      </w:tr>
      <w:tr w:rsidR="00B350AD" w:rsidTr="004350A1" w14:paraId="60856F12" w14:textId="77777777">
        <w:trPr>
          <w:trHeight w:val="423"/>
        </w:trPr>
        <w:tc>
          <w:tcPr>
            <w:tcW w:w="1029" w:type="dxa"/>
            <w:vAlign w:val="center"/>
          </w:tcPr>
          <w:p w:rsidRPr="00F7361D" w:rsidR="00B350AD" w:rsidP="00B350AD" w:rsidRDefault="00B350AD" w14:paraId="02B6282A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</w:tcPr>
          <w:p w:rsidR="00B350AD" w:rsidP="00B350AD" w:rsidRDefault="00B350AD" w14:paraId="212F7534" w14:textId="77777777"/>
        </w:tc>
        <w:tc>
          <w:tcPr>
            <w:tcW w:w="2895" w:type="dxa"/>
          </w:tcPr>
          <w:p w:rsidR="00B350AD" w:rsidP="00B350AD" w:rsidRDefault="00B350AD" w14:paraId="34B00A3C" w14:textId="77777777"/>
        </w:tc>
      </w:tr>
      <w:tr w:rsidR="00B350AD" w:rsidTr="004350A1" w14:paraId="488692BE" w14:textId="77777777">
        <w:trPr>
          <w:trHeight w:val="415"/>
        </w:trPr>
        <w:tc>
          <w:tcPr>
            <w:tcW w:w="1029" w:type="dxa"/>
            <w:vAlign w:val="center"/>
          </w:tcPr>
          <w:p w:rsidRPr="00F7361D" w:rsidR="00B350AD" w:rsidP="00B350AD" w:rsidRDefault="00B350AD" w14:paraId="7A02E61E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</w:tcPr>
          <w:p w:rsidR="00B350AD" w:rsidP="00B350AD" w:rsidRDefault="00B350AD" w14:paraId="5C431245" w14:textId="77777777"/>
        </w:tc>
        <w:tc>
          <w:tcPr>
            <w:tcW w:w="2895" w:type="dxa"/>
          </w:tcPr>
          <w:p w:rsidR="00B350AD" w:rsidP="00B350AD" w:rsidRDefault="00B350AD" w14:paraId="1420C732" w14:textId="77777777"/>
        </w:tc>
      </w:tr>
      <w:tr w:rsidR="00B350AD" w:rsidTr="004350A1" w14:paraId="5C1E3A71" w14:textId="77777777">
        <w:trPr>
          <w:trHeight w:val="408"/>
        </w:trPr>
        <w:tc>
          <w:tcPr>
            <w:tcW w:w="1029" w:type="dxa"/>
            <w:vAlign w:val="center"/>
          </w:tcPr>
          <w:p w:rsidRPr="00F7361D" w:rsidR="00B350AD" w:rsidP="00B350AD" w:rsidRDefault="00B350AD" w14:paraId="6DB86B1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</w:tcPr>
          <w:p w:rsidR="00B350AD" w:rsidP="00B350AD" w:rsidRDefault="00B350AD" w14:paraId="56F18362" w14:textId="77777777"/>
        </w:tc>
        <w:tc>
          <w:tcPr>
            <w:tcW w:w="2895" w:type="dxa"/>
          </w:tcPr>
          <w:p w:rsidR="00B350AD" w:rsidP="00B350AD" w:rsidRDefault="00B350AD" w14:paraId="0A4A369F" w14:textId="77777777"/>
        </w:tc>
      </w:tr>
      <w:tr w:rsidR="00B350AD" w:rsidTr="004350A1" w14:paraId="47DA55ED" w14:textId="77777777">
        <w:trPr>
          <w:trHeight w:val="413"/>
        </w:trPr>
        <w:tc>
          <w:tcPr>
            <w:tcW w:w="1029" w:type="dxa"/>
            <w:vAlign w:val="center"/>
          </w:tcPr>
          <w:p w:rsidRPr="00F7361D" w:rsidR="00B350AD" w:rsidP="00B350AD" w:rsidRDefault="00B350AD" w14:paraId="0EB4E23C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</w:tcPr>
          <w:p w:rsidR="00B350AD" w:rsidP="00B350AD" w:rsidRDefault="00B350AD" w14:paraId="4C57E1D3" w14:textId="77777777"/>
        </w:tc>
        <w:tc>
          <w:tcPr>
            <w:tcW w:w="2895" w:type="dxa"/>
          </w:tcPr>
          <w:p w:rsidR="00B350AD" w:rsidP="00B350AD" w:rsidRDefault="00B350AD" w14:paraId="627F472C" w14:textId="77777777"/>
        </w:tc>
      </w:tr>
      <w:tr w:rsidR="00B350AD" w:rsidTr="004350A1" w14:paraId="1052B094" w14:textId="77777777">
        <w:trPr>
          <w:trHeight w:val="419"/>
        </w:trPr>
        <w:tc>
          <w:tcPr>
            <w:tcW w:w="1029" w:type="dxa"/>
            <w:vAlign w:val="center"/>
          </w:tcPr>
          <w:p w:rsidRPr="00F7361D" w:rsidR="00B350AD" w:rsidP="00B350AD" w:rsidRDefault="00B350AD" w14:paraId="1E1F310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</w:tcPr>
          <w:p w:rsidR="00B350AD" w:rsidP="00B350AD" w:rsidRDefault="00B350AD" w14:paraId="2DA7A6EA" w14:textId="77777777"/>
        </w:tc>
        <w:tc>
          <w:tcPr>
            <w:tcW w:w="2895" w:type="dxa"/>
          </w:tcPr>
          <w:p w:rsidR="00B350AD" w:rsidP="00B350AD" w:rsidRDefault="00B350AD" w14:paraId="13BB37A7" w14:textId="77777777"/>
        </w:tc>
      </w:tr>
      <w:tr w:rsidR="00B350AD" w:rsidTr="004350A1" w14:paraId="5588C365" w14:textId="77777777">
        <w:trPr>
          <w:trHeight w:val="425"/>
        </w:trPr>
        <w:tc>
          <w:tcPr>
            <w:tcW w:w="1029" w:type="dxa"/>
            <w:vAlign w:val="center"/>
          </w:tcPr>
          <w:p w:rsidRPr="00F7361D" w:rsidR="00B350AD" w:rsidP="00B350AD" w:rsidRDefault="00B350AD" w14:paraId="4F4CC60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</w:tcPr>
          <w:p w:rsidR="00B350AD" w:rsidP="00B350AD" w:rsidRDefault="00B350AD" w14:paraId="4F54DC98" w14:textId="77777777"/>
        </w:tc>
        <w:tc>
          <w:tcPr>
            <w:tcW w:w="2895" w:type="dxa"/>
          </w:tcPr>
          <w:p w:rsidR="00B350AD" w:rsidP="00B350AD" w:rsidRDefault="00B350AD" w14:paraId="059F90F5" w14:textId="77777777"/>
        </w:tc>
      </w:tr>
      <w:tr w:rsidR="00B350AD" w:rsidTr="004350A1" w14:paraId="21A02707" w14:textId="77777777">
        <w:trPr>
          <w:trHeight w:val="404"/>
        </w:trPr>
        <w:tc>
          <w:tcPr>
            <w:tcW w:w="1029" w:type="dxa"/>
            <w:vAlign w:val="center"/>
          </w:tcPr>
          <w:p w:rsidRPr="00F7361D" w:rsidR="00B350AD" w:rsidP="00B350AD" w:rsidRDefault="00B350AD" w14:paraId="7ABCE2F6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</w:tcPr>
          <w:p w:rsidR="00B350AD" w:rsidP="00B350AD" w:rsidRDefault="00B350AD" w14:paraId="3B5BFF70" w14:textId="77777777"/>
        </w:tc>
        <w:tc>
          <w:tcPr>
            <w:tcW w:w="2895" w:type="dxa"/>
          </w:tcPr>
          <w:p w:rsidR="00B350AD" w:rsidP="00B350AD" w:rsidRDefault="00B350AD" w14:paraId="53634021" w14:textId="77777777"/>
        </w:tc>
      </w:tr>
      <w:tr w:rsidR="00B350AD" w:rsidTr="004350A1" w14:paraId="2351A5B9" w14:textId="77777777">
        <w:trPr>
          <w:trHeight w:val="423"/>
        </w:trPr>
        <w:tc>
          <w:tcPr>
            <w:tcW w:w="1029" w:type="dxa"/>
            <w:vAlign w:val="center"/>
          </w:tcPr>
          <w:p w:rsidRPr="00F7361D" w:rsidR="00B350AD" w:rsidP="00B350AD" w:rsidRDefault="00B350AD" w14:paraId="180606B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13" w:type="dxa"/>
          </w:tcPr>
          <w:p w:rsidR="00B350AD" w:rsidP="00B350AD" w:rsidRDefault="00B350AD" w14:paraId="3A3D80A3" w14:textId="77777777"/>
        </w:tc>
        <w:tc>
          <w:tcPr>
            <w:tcW w:w="2895" w:type="dxa"/>
          </w:tcPr>
          <w:p w:rsidR="00B350AD" w:rsidP="00B350AD" w:rsidRDefault="00B350AD" w14:paraId="647CD058" w14:textId="77777777"/>
        </w:tc>
      </w:tr>
      <w:tr w:rsidR="009D376E" w:rsidTr="004350A1" w14:paraId="721AED5D" w14:textId="77777777">
        <w:trPr>
          <w:trHeight w:val="415"/>
        </w:trPr>
        <w:tc>
          <w:tcPr>
            <w:tcW w:w="1029" w:type="dxa"/>
            <w:vAlign w:val="center"/>
          </w:tcPr>
          <w:p w:rsidRPr="00F7361D" w:rsidR="009D376E" w:rsidP="00B350AD" w:rsidRDefault="009D376E" w14:paraId="0E4F775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513" w:type="dxa"/>
          </w:tcPr>
          <w:p w:rsidR="009D376E" w:rsidP="00B350AD" w:rsidRDefault="009D376E" w14:paraId="19A0E805" w14:textId="77777777"/>
        </w:tc>
        <w:tc>
          <w:tcPr>
            <w:tcW w:w="2895" w:type="dxa"/>
          </w:tcPr>
          <w:p w:rsidR="009D376E" w:rsidP="00B350AD" w:rsidRDefault="009D376E" w14:paraId="4CF1C4E2" w14:textId="77777777"/>
        </w:tc>
      </w:tr>
    </w:tbl>
    <w:p w:rsidR="00B350AD" w:rsidP="00D91840" w:rsidRDefault="00B350AD" w14:paraId="0E10EBC5" w14:textId="77777777"/>
    <w:p w:rsidR="000773B8" w:rsidP="00D91840" w:rsidRDefault="000773B8" w14:paraId="3A319618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 w14:paraId="67CF4D4D" w14:textId="77777777">
        <w:trPr>
          <w:trHeight w:val="463"/>
        </w:trPr>
        <w:tc>
          <w:tcPr>
            <w:tcW w:w="4718" w:type="dxa"/>
          </w:tcPr>
          <w:p w:rsidRPr="00EC142C" w:rsidR="00A60EE6" w:rsidP="000773B8" w:rsidRDefault="000A70DF" w14:paraId="1B57F308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18134B5B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373EA68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7987FD15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7104FF9E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6A45C5" w:rsidRDefault="00A60EE6" w14:paraId="16D57B63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41FB9"/>
    <w:rsid w:val="002A3747"/>
    <w:rsid w:val="00342BB9"/>
    <w:rsid w:val="00375FE2"/>
    <w:rsid w:val="003B4B31"/>
    <w:rsid w:val="003B5310"/>
    <w:rsid w:val="003F6ED5"/>
    <w:rsid w:val="003F7BC7"/>
    <w:rsid w:val="004350A1"/>
    <w:rsid w:val="004B395D"/>
    <w:rsid w:val="004B5F59"/>
    <w:rsid w:val="005252B5"/>
    <w:rsid w:val="005D46B0"/>
    <w:rsid w:val="006A45C5"/>
    <w:rsid w:val="006A7ABF"/>
    <w:rsid w:val="006E3083"/>
    <w:rsid w:val="00713420"/>
    <w:rsid w:val="0083750F"/>
    <w:rsid w:val="00864C6B"/>
    <w:rsid w:val="0088092F"/>
    <w:rsid w:val="00915199"/>
    <w:rsid w:val="00952E17"/>
    <w:rsid w:val="00953CB5"/>
    <w:rsid w:val="00970CD8"/>
    <w:rsid w:val="0098481B"/>
    <w:rsid w:val="009870E9"/>
    <w:rsid w:val="009C27A8"/>
    <w:rsid w:val="009D376E"/>
    <w:rsid w:val="009F6F86"/>
    <w:rsid w:val="00A25BCB"/>
    <w:rsid w:val="00A60EE6"/>
    <w:rsid w:val="00A76658"/>
    <w:rsid w:val="00A84165"/>
    <w:rsid w:val="00AD1109"/>
    <w:rsid w:val="00AD138C"/>
    <w:rsid w:val="00B350AD"/>
    <w:rsid w:val="00D91840"/>
    <w:rsid w:val="00DB072C"/>
    <w:rsid w:val="00DF29B3"/>
    <w:rsid w:val="00DF4F9E"/>
    <w:rsid w:val="00E761E6"/>
    <w:rsid w:val="00E84517"/>
    <w:rsid w:val="00EC142C"/>
    <w:rsid w:val="00F7361D"/>
    <w:rsid w:val="00FF4286"/>
    <w:rsid w:val="69347E81"/>
    <w:rsid w:val="7973A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40310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33F4AE-9620-4A97-9869-5FF4542A0CA5}"/>
</file>

<file path=customXml/itemProps2.xml><?xml version="1.0" encoding="utf-8"?>
<ds:datastoreItem xmlns:ds="http://schemas.openxmlformats.org/officeDocument/2006/customXml" ds:itemID="{8F625838-6C89-4BE1-A938-AD21E2C022E0}"/>
</file>

<file path=customXml/itemProps3.xml><?xml version="1.0" encoding="utf-8"?>
<ds:datastoreItem xmlns:ds="http://schemas.openxmlformats.org/officeDocument/2006/customXml" ds:itemID="{5DF89DF0-2ECB-47C5-A297-93024B254C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2025-04-25T09:59:00Z</dcterms:created>
  <dcterms:modified xsi:type="dcterms:W3CDTF">2025-05-05T14:03:51Z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