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57A5CEBE" w14:textId="77777777">
        <w:tc>
          <w:tcPr>
            <w:tcW w:w="1843" w:type="dxa"/>
          </w:tcPr>
          <w:p w:rsidR="008E14A9" w:rsidP="008E14A9" w:rsidRDefault="006430C8" w14:paraId="1FA3D0D8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3FE0772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5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6A8FA577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3CBAC82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0EF92EDC" w14:textId="77777777"/>
    <w:p w:rsidRPr="007F4921" w:rsidR="00BA2134" w:rsidP="00A76658" w:rsidRDefault="003F7BC7" w14:paraId="08876D9D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2825C6" w14:paraId="4E84E2A5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LATVIA</w:t>
      </w:r>
      <w:r w:rsidR="00FA1726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–</w:t>
      </w:r>
      <w:r w:rsidR="00FA1726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ATESTAS PAR VISPAREJO VIDEJO IZGLITIBU</w:t>
      </w:r>
    </w:p>
    <w:p w:rsidRPr="000E4139" w:rsidR="000E4139" w:rsidP="000E4139" w:rsidRDefault="000E4139" w14:paraId="5AF7C023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6D92E3A4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3733FE1E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4068842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60A8A255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4592070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04A19306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22AC417D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E2453B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4559201E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2CC965C8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2825C6" w:rsidRDefault="000E4139" w14:paraId="0731F239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A1726">
              <w:rPr>
                <w:b/>
                <w:sz w:val="26"/>
                <w:szCs w:val="26"/>
              </w:rPr>
              <w:t xml:space="preserve"> (0-</w:t>
            </w:r>
            <w:r w:rsidR="002825C6">
              <w:rPr>
                <w:b/>
                <w:sz w:val="26"/>
                <w:szCs w:val="26"/>
              </w:rPr>
              <w:t>10</w:t>
            </w:r>
            <w:r w:rsidR="00FA172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602" w:type="dxa"/>
          </w:tcPr>
          <w:p w:rsidR="00F7361D" w:rsidP="00A76658" w:rsidRDefault="00F7361D" w14:paraId="22262796" w14:textId="77777777">
            <w:pPr>
              <w:pStyle w:val="Directions"/>
            </w:pPr>
          </w:p>
        </w:tc>
      </w:tr>
    </w:tbl>
    <w:p w:rsidR="00F7361D" w:rsidP="00A76658" w:rsidRDefault="00F7361D" w14:paraId="45527DA7" w14:textId="77777777">
      <w:pPr>
        <w:pStyle w:val="Directions"/>
      </w:pPr>
    </w:p>
    <w:p w:rsidRPr="00131464" w:rsidR="00F7361D" w:rsidP="00A76658" w:rsidRDefault="00F7361D" w14:paraId="08AB3AE6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5C7FCE30" w14:paraId="7DF82399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2825C6" w14:paraId="2BFF4B1E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State Exam 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5C7FCE30" w:rsidRDefault="0098481B" w14:paraId="124D29E8" w14:textId="1EE8B1FD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5C7FCE30" w:rsidR="0098481B">
              <w:rPr>
                <w:rFonts w:ascii="Calibri" w:hAnsi="Calibri" w:asciiTheme="minorAscii" w:hAnsiTheme="minorAscii"/>
                <w:sz w:val="28"/>
                <w:szCs w:val="28"/>
              </w:rPr>
              <w:t xml:space="preserve">Predicted </w:t>
            </w:r>
            <w:r w:rsidRPr="5C7FCE30" w:rsidR="0098481B">
              <w:rPr>
                <w:rFonts w:ascii="Calibri" w:hAnsi="Calibri" w:asciiTheme="minorAscii" w:hAnsiTheme="minorAscii"/>
                <w:sz w:val="28"/>
                <w:szCs w:val="28"/>
              </w:rPr>
              <w:t>Grade</w:t>
            </w:r>
            <w:r w:rsidRPr="5C7FCE30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5C7FCE30" w:rsidR="735BD911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5C7FCE30" w:rsidRDefault="0098481B" w14:paraId="7BF19543" w14:textId="729236B9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5C7FCE30" w:rsidR="005E2BB3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(</w:t>
            </w:r>
            <w:r w:rsidRPr="5C7FCE30" w:rsidR="002825C6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%</w:t>
            </w:r>
            <w:r w:rsidRPr="5C7FCE30" w:rsidR="006430C8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 xml:space="preserve"> or A-F</w:t>
            </w:r>
            <w:r w:rsidRPr="5C7FCE30" w:rsidR="00201448">
              <w:rPr>
                <w:rFonts w:ascii="Calibri" w:hAnsi="Calibri" w:asciiTheme="minorAscii" w:hAnsiTheme="minorAscii"/>
                <w:i w:val="1"/>
                <w:iCs w:val="1"/>
                <w:sz w:val="24"/>
                <w:szCs w:val="24"/>
              </w:rPr>
              <w:t>)</w:t>
            </w:r>
            <w:r w:rsidRPr="5C7FCE30" w:rsidR="00D461B7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5C7FCE30" w14:paraId="434E552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0418F7" w:rsidRDefault="0098481B" w14:paraId="337A92F4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0064638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64BC196" w14:textId="77777777">
            <w:pPr>
              <w:pStyle w:val="Numbers"/>
            </w:pPr>
          </w:p>
        </w:tc>
      </w:tr>
      <w:tr w:rsidRPr="00D91840" w:rsidR="0098481B" w:rsidTr="5C7FCE30" w14:paraId="2D17DC48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0418F7" w:rsidRDefault="0098481B" w14:paraId="2F25DA91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5A3EA9E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1087907" w14:textId="77777777">
            <w:pPr>
              <w:pStyle w:val="Numbers"/>
            </w:pPr>
          </w:p>
        </w:tc>
      </w:tr>
      <w:tr w:rsidRPr="00D91840" w:rsidR="0098481B" w:rsidTr="5C7FCE30" w14:paraId="26DCF023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0418F7" w:rsidRDefault="0098481B" w14:paraId="076A8EBA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1DF21D8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6C62D6F2" w14:textId="77777777">
            <w:pPr>
              <w:pStyle w:val="Numbers"/>
            </w:pPr>
          </w:p>
        </w:tc>
      </w:tr>
      <w:tr w:rsidRPr="00D91840" w:rsidR="000418F7" w:rsidTr="5C7FCE30" w14:paraId="35DF82D6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0418F7" w:rsidP="005E2BB3" w:rsidRDefault="000418F7" w14:paraId="04F529B0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0418F7" w:rsidP="004B395D" w:rsidRDefault="000418F7" w14:paraId="4C4CF68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0418F7" w:rsidP="004B395D" w:rsidRDefault="000418F7" w14:paraId="3F9AEF6A" w14:textId="77777777">
            <w:pPr>
              <w:pStyle w:val="Numbers"/>
            </w:pPr>
          </w:p>
        </w:tc>
      </w:tr>
    </w:tbl>
    <w:p w:rsidR="0083750F" w:rsidP="00D91840" w:rsidRDefault="0083750F" w14:paraId="5AAB109A" w14:textId="77777777"/>
    <w:p w:rsidR="000E4139" w:rsidP="00D91840" w:rsidRDefault="000E4139" w14:paraId="6FA8BB02" w14:textId="77777777"/>
    <w:p w:rsidR="000773B8" w:rsidP="00D91840" w:rsidRDefault="000773B8" w14:paraId="371B3E7A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9FB0AA6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2B38A6D0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76440E5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1C1A6809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3C15E8C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F8EF288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4ED44178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418F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825C6"/>
    <w:rsid w:val="002A3747"/>
    <w:rsid w:val="002E4530"/>
    <w:rsid w:val="00342BB9"/>
    <w:rsid w:val="003B4B31"/>
    <w:rsid w:val="003B5310"/>
    <w:rsid w:val="003F7BC7"/>
    <w:rsid w:val="004B395D"/>
    <w:rsid w:val="004B5F59"/>
    <w:rsid w:val="005003C1"/>
    <w:rsid w:val="005252B5"/>
    <w:rsid w:val="00596D35"/>
    <w:rsid w:val="005D3331"/>
    <w:rsid w:val="005D46B0"/>
    <w:rsid w:val="005E2BB3"/>
    <w:rsid w:val="006430C8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F4286"/>
    <w:rsid w:val="5C7FCE30"/>
    <w:rsid w:val="735BD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0AF682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053414-AA95-4C0F-BC5C-82D2AD3F8DB4}"/>
</file>

<file path=customXml/itemProps2.xml><?xml version="1.0" encoding="utf-8"?>
<ds:datastoreItem xmlns:ds="http://schemas.openxmlformats.org/officeDocument/2006/customXml" ds:itemID="{F7CED7DB-5EBF-4935-AE8B-A652D8EFFC1C}"/>
</file>

<file path=customXml/itemProps3.xml><?xml version="1.0" encoding="utf-8"?>
<ds:datastoreItem xmlns:ds="http://schemas.openxmlformats.org/officeDocument/2006/customXml" ds:itemID="{C131F6D6-7C84-403F-85B1-1BC284A601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2025-04-25T09:52:00Z</dcterms:created>
  <dcterms:modified xsi:type="dcterms:W3CDTF">2025-05-05T14:02:08Z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