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31D4CFDE" w14:textId="77777777">
        <w:tc>
          <w:tcPr>
            <w:tcW w:w="1843" w:type="dxa"/>
          </w:tcPr>
          <w:p w:rsidR="008E14A9" w:rsidP="008E14A9" w:rsidRDefault="00A00CF9" w14:paraId="2AAB8DAB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2BA15F3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126694EB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046BACE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4C374918" w14:textId="77777777"/>
    <w:p w:rsidRPr="007F4921" w:rsidR="00BA2134" w:rsidP="00A76658" w:rsidRDefault="003F7BC7" w14:paraId="7FFC0890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FA1726" w14:paraId="02E17D45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ITALY - </w:t>
      </w:r>
      <w:r w:rsidRPr="00FA1726">
        <w:rPr>
          <w:b/>
          <w:caps/>
          <w:sz w:val="24"/>
          <w:szCs w:val="24"/>
        </w:rPr>
        <w:t>DIPLOMA DI ESAME DI STATO</w:t>
      </w:r>
    </w:p>
    <w:p w:rsidRPr="000E4139" w:rsidR="000E4139" w:rsidP="000E4139" w:rsidRDefault="000E4139" w14:paraId="1F8F6469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5B0BC74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DE96D19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5E559C2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F0B44A8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CB651C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55443B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848AA7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96CA6D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56C091D0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0B606990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FA1726" w:rsidRDefault="000E4139" w14:paraId="34A6B8B2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A1726">
              <w:rPr>
                <w:b/>
                <w:sz w:val="26"/>
                <w:szCs w:val="26"/>
              </w:rPr>
              <w:t xml:space="preserve"> (0-100)</w:t>
            </w:r>
          </w:p>
        </w:tc>
        <w:tc>
          <w:tcPr>
            <w:tcW w:w="1602" w:type="dxa"/>
          </w:tcPr>
          <w:p w:rsidR="00F7361D" w:rsidP="00A76658" w:rsidRDefault="00F7361D" w14:paraId="7B086039" w14:textId="77777777">
            <w:pPr>
              <w:pStyle w:val="Directions"/>
            </w:pPr>
          </w:p>
        </w:tc>
      </w:tr>
    </w:tbl>
    <w:p w:rsidR="00F7361D" w:rsidP="00A76658" w:rsidRDefault="00F7361D" w14:paraId="0CBE80B9" w14:textId="77777777">
      <w:pPr>
        <w:pStyle w:val="Directions"/>
      </w:pPr>
    </w:p>
    <w:p w:rsidRPr="00131464" w:rsidR="00F7361D" w:rsidP="00A76658" w:rsidRDefault="00F7361D" w14:paraId="035CF0A8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2DE22252" w14:paraId="7718891F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2924F0" w:rsidP="000A70DF" w:rsidRDefault="0098481B" w14:paraId="1F892065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2924F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98481B" w:rsidP="7E0F060F" w:rsidRDefault="002924F0" w14:paraId="6AAC817B" w14:textId="77777777" w14:noSpellErr="1">
            <w:pPr>
              <w:pStyle w:val="Heading3"/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</w:pPr>
            <w:r w:rsidRPr="7E0F060F" w:rsidR="002924F0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</w:t>
            </w:r>
            <w:r w:rsidRPr="7E0F060F" w:rsidR="002924F0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specify</w:t>
            </w:r>
            <w:r w:rsidRPr="7E0F060F" w:rsidR="002924F0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 xml:space="preserve"> whether subject taken as a written exam or final year of school)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7E0F060F" w:rsidRDefault="0098481B" w14:paraId="291E670B" w14:textId="77CC2B57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E0F060F" w:rsidR="0098481B">
              <w:rPr>
                <w:rFonts w:ascii="Calibri" w:hAnsi="Calibri" w:asciiTheme="minorAscii" w:hAnsiTheme="minorAscii"/>
                <w:sz w:val="28"/>
                <w:szCs w:val="28"/>
              </w:rPr>
              <w:t xml:space="preserve">Predicted </w:t>
            </w:r>
            <w:r w:rsidRPr="7E0F060F" w:rsidR="0098481B">
              <w:rPr>
                <w:rFonts w:ascii="Calibri" w:hAnsi="Calibri" w:asciiTheme="minorAscii" w:hAnsiTheme="minorAscii"/>
                <w:sz w:val="28"/>
                <w:szCs w:val="28"/>
              </w:rPr>
              <w:t>Grade</w:t>
            </w:r>
            <w:r w:rsidRPr="7E0F060F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7E0F060F" w:rsidR="451DC8DF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7E0F060F" w:rsidRDefault="0098481B" w14:paraId="76F02DC3" w14:textId="5DA48672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2DE22252" w:rsidR="005E2BB3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(</w:t>
            </w:r>
            <w:r w:rsidRPr="2DE22252" w:rsidR="00596D35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0-10</w:t>
            </w:r>
            <w:r w:rsidRPr="2DE22252" w:rsidR="00201448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)</w:t>
            </w:r>
            <w:r>
              <w:br/>
            </w:r>
          </w:p>
        </w:tc>
      </w:tr>
      <w:tr w:rsidRPr="00D91840" w:rsidR="0098481B" w:rsidTr="2DE22252" w14:paraId="66885AA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03517110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666B1D9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365B458F" w14:textId="77777777">
            <w:pPr>
              <w:pStyle w:val="Numbers"/>
            </w:pPr>
          </w:p>
        </w:tc>
      </w:tr>
      <w:tr w:rsidRPr="00D91840" w:rsidR="0098481B" w:rsidTr="2DE22252" w14:paraId="455319E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180AEBD3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7605BCB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5269C9D" w14:textId="77777777">
            <w:pPr>
              <w:pStyle w:val="Numbers"/>
            </w:pPr>
          </w:p>
        </w:tc>
      </w:tr>
      <w:tr w:rsidRPr="00D91840" w:rsidR="0098481B" w:rsidTr="2DE22252" w14:paraId="30A253C8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2015E88C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038701B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D59FF41" w14:textId="77777777">
            <w:pPr>
              <w:pStyle w:val="Numbers"/>
            </w:pPr>
          </w:p>
        </w:tc>
      </w:tr>
      <w:tr w:rsidRPr="00D91840" w:rsidR="0098481B" w:rsidTr="2DE22252" w14:paraId="46735E5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C1554D" w:rsidRDefault="00131464" w14:paraId="5E74DA2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43E2C4D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DA74E4A" w14:textId="77777777">
            <w:pPr>
              <w:pStyle w:val="Numbers"/>
            </w:pPr>
          </w:p>
        </w:tc>
      </w:tr>
      <w:tr w:rsidRPr="00D91840" w:rsidR="00131464" w:rsidTr="2DE22252" w14:paraId="40071C5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52F6704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533EB46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79CA8DE" w14:textId="77777777">
            <w:pPr>
              <w:pStyle w:val="Numbers"/>
            </w:pPr>
          </w:p>
        </w:tc>
      </w:tr>
      <w:tr w:rsidRPr="00D91840" w:rsidR="00131464" w:rsidTr="2DE22252" w14:paraId="0DFB32AE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6BD84C8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63FD36C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42B58D2" w14:textId="77777777">
            <w:pPr>
              <w:pStyle w:val="Numbers"/>
            </w:pPr>
          </w:p>
        </w:tc>
      </w:tr>
      <w:tr w:rsidRPr="00D91840" w:rsidR="00131464" w:rsidTr="2DE22252" w14:paraId="7747C837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78D3EE2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7563A60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AE466C8" w14:textId="77777777">
            <w:pPr>
              <w:pStyle w:val="Numbers"/>
            </w:pPr>
          </w:p>
        </w:tc>
      </w:tr>
      <w:tr w:rsidRPr="00D91840" w:rsidR="00131464" w:rsidTr="2DE22252" w14:paraId="1DB1EFC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17D8E3B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76A48F2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2151421" w14:textId="77777777">
            <w:pPr>
              <w:pStyle w:val="Numbers"/>
            </w:pPr>
          </w:p>
        </w:tc>
      </w:tr>
      <w:tr w:rsidRPr="00D91840" w:rsidR="00131464" w:rsidTr="2DE22252" w14:paraId="32A974D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4E47C10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31C5752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F2B13F4" w14:textId="77777777">
            <w:pPr>
              <w:pStyle w:val="Numbers"/>
            </w:pPr>
          </w:p>
        </w:tc>
      </w:tr>
      <w:tr w:rsidRPr="00D91840" w:rsidR="00131464" w:rsidTr="2DE22252" w14:paraId="4D11B77C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29F4706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218871B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A7F349A" w14:textId="77777777">
            <w:pPr>
              <w:pStyle w:val="Numbers"/>
            </w:pPr>
          </w:p>
        </w:tc>
      </w:tr>
    </w:tbl>
    <w:p w:rsidR="000E4139" w:rsidP="00D91840" w:rsidRDefault="000E4139" w14:paraId="3BB8EB16" w14:textId="77777777"/>
    <w:p w:rsidR="00C1554D" w:rsidP="00D91840" w:rsidRDefault="00C1554D" w14:paraId="401F7911" w14:textId="77777777"/>
    <w:p w:rsidR="00C1554D" w:rsidP="00D91840" w:rsidRDefault="00C1554D" w14:paraId="1274655C" w14:textId="77777777"/>
    <w:p w:rsidR="000773B8" w:rsidP="00D91840" w:rsidRDefault="000773B8" w14:paraId="16612848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205181F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28530BE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14FD5EA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72551E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DC338C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5566C0F3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87B420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924F0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96D3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1501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00CF9"/>
    <w:rsid w:val="00A60EE6"/>
    <w:rsid w:val="00A76658"/>
    <w:rsid w:val="00A84165"/>
    <w:rsid w:val="00AD1109"/>
    <w:rsid w:val="00AD138C"/>
    <w:rsid w:val="00BA2134"/>
    <w:rsid w:val="00BC2644"/>
    <w:rsid w:val="00BF59DC"/>
    <w:rsid w:val="00C1554D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F4286"/>
    <w:rsid w:val="2DE22252"/>
    <w:rsid w:val="451DC8DF"/>
    <w:rsid w:val="7E0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955CB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90264-8F2B-426F-8D52-E8E1654D9D67}"/>
</file>

<file path=customXml/itemProps2.xml><?xml version="1.0" encoding="utf-8"?>
<ds:datastoreItem xmlns:ds="http://schemas.openxmlformats.org/officeDocument/2006/customXml" ds:itemID="{17CB52D8-1DA0-492E-93C5-CF9A32B7F994}"/>
</file>

<file path=customXml/itemProps3.xml><?xml version="1.0" encoding="utf-8"?>
<ds:datastoreItem xmlns:ds="http://schemas.openxmlformats.org/officeDocument/2006/customXml" ds:itemID="{2276B876-D6E7-466B-92F2-0CC2119C43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4</revision>
  <lastPrinted>2016-09-27T10:07:00.0000000Z</lastPrinted>
  <dcterms:created xsi:type="dcterms:W3CDTF">2025-04-25T09:36:00.0000000Z</dcterms:created>
  <dcterms:modified xsi:type="dcterms:W3CDTF">2025-05-05T14:00:58.2643585Z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