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3B2510D8" w14:textId="77777777" w:rsidTr="008E14A9">
        <w:tc>
          <w:tcPr>
            <w:tcW w:w="1843" w:type="dxa"/>
          </w:tcPr>
          <w:p w14:paraId="25F6354F" w14:textId="77777777" w:rsidR="008E14A9" w:rsidRDefault="00E62CFA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46FE4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9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7167E792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3A2BBE01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1803F833" w14:textId="77777777" w:rsidR="00A60EE6" w:rsidRPr="00A60EE6" w:rsidRDefault="00A60EE6" w:rsidP="00A60EE6"/>
    <w:p w14:paraId="6B558C2C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4BEF7769" w14:textId="77777777" w:rsidR="000E4139" w:rsidRDefault="002E4530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IRELAND – IRISH LEAVING CERTIFICATE</w:t>
      </w:r>
    </w:p>
    <w:p w14:paraId="3CC4C1B3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6347BF99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528E4D0A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626CB128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82E4729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533B1158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ED52D62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77BE9405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C1549D8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54178A1" w14:textId="77777777" w:rsidR="00F7361D" w:rsidRPr="00131464" w:rsidRDefault="00F7361D" w:rsidP="00A76658">
      <w:pPr>
        <w:pStyle w:val="Directions"/>
        <w:rPr>
          <w:sz w:val="16"/>
        </w:rPr>
      </w:pPr>
    </w:p>
    <w:p w14:paraId="1BBD9939" w14:textId="77777777" w:rsidR="00F7361D" w:rsidRDefault="00F7361D" w:rsidP="00A76658">
      <w:pPr>
        <w:pStyle w:val="Directions"/>
      </w:pPr>
    </w:p>
    <w:p w14:paraId="53ABE64A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="0098481B" w:rsidRPr="00D91840" w14:paraId="4245F739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1221181E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14:paraId="049DCD67" w14:textId="77777777" w:rsidR="003F2977" w:rsidRDefault="003F2977" w:rsidP="003F297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F2977">
              <w:rPr>
                <w:b/>
                <w:bCs/>
                <w:i/>
                <w:sz w:val="24"/>
                <w:szCs w:val="24"/>
              </w:rPr>
              <w:t>(Please specify which subjects are taken at Ordinary Level or Higher Level)</w:t>
            </w:r>
          </w:p>
          <w:p w14:paraId="04AE82C6" w14:textId="78C04ED9" w:rsidR="003F2977" w:rsidRPr="003F2977" w:rsidRDefault="003F2977" w:rsidP="003F29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5DB89E5" w14:textId="626FDEB9" w:rsidR="0098481B" w:rsidRPr="00A60EE6" w:rsidRDefault="0098481B" w:rsidP="00BC264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14:paraId="205140A8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12A282A" w14:textId="77777777" w:rsidR="0098481B" w:rsidRPr="0098481B" w:rsidRDefault="0098481B" w:rsidP="00FE362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FE3627"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1953A0A9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73F39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2C2BA60C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2A236D" w14:textId="77777777" w:rsidR="0098481B" w:rsidRPr="0098481B" w:rsidRDefault="00FE362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39E07DB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2EAE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7D04E12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18DF639" w14:textId="77777777" w:rsidR="0098481B" w:rsidRPr="0098481B" w:rsidRDefault="00FE362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5E2BB6B5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1AF7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8182F84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D4FE84C" w14:textId="77777777" w:rsidR="0098481B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D8F8AB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9565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6BB2EB28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E39D09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210C6A6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B3FF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382C333B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9F44F59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C94DFE0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6659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D3BF0E5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B6428A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75237562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B14DA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17B3851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956B36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223EF7B9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2267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CFD0783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2C4A07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3120B6C6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A7AA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1B3D585" w14:textId="77777777" w:rsidTr="00FE3627">
        <w:trPr>
          <w:trHeight w:val="36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21615DE" w14:textId="77777777" w:rsidR="00131464" w:rsidRPr="00D91840" w:rsidRDefault="00FE3627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</w:tcPr>
          <w:p w14:paraId="4451A0F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A04B9" w14:textId="77777777" w:rsidR="00131464" w:rsidRPr="00D91840" w:rsidRDefault="00131464" w:rsidP="004B395D">
            <w:pPr>
              <w:pStyle w:val="Numbers"/>
            </w:pPr>
          </w:p>
        </w:tc>
      </w:tr>
    </w:tbl>
    <w:p w14:paraId="7B131E83" w14:textId="77777777" w:rsidR="0083750F" w:rsidRDefault="0083750F" w:rsidP="00D91840"/>
    <w:p w14:paraId="27868792" w14:textId="77777777" w:rsidR="000E4139" w:rsidRDefault="000E4139" w:rsidP="00D91840"/>
    <w:p w14:paraId="6F0BA8CE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30739E07" w14:textId="77777777" w:rsidTr="007F4921">
        <w:trPr>
          <w:trHeight w:val="758"/>
        </w:trPr>
        <w:tc>
          <w:tcPr>
            <w:tcW w:w="4718" w:type="dxa"/>
          </w:tcPr>
          <w:p w14:paraId="2D57CC97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1C508A1C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58CF121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AF4CB01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3C1C9B03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5E824783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2E4530"/>
    <w:rsid w:val="00342BB9"/>
    <w:rsid w:val="003B4B31"/>
    <w:rsid w:val="003B5310"/>
    <w:rsid w:val="003F2977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62CFA"/>
    <w:rsid w:val="00E761E6"/>
    <w:rsid w:val="00E84517"/>
    <w:rsid w:val="00EB27C6"/>
    <w:rsid w:val="00EC142C"/>
    <w:rsid w:val="00F7361D"/>
    <w:rsid w:val="00F76955"/>
    <w:rsid w:val="00F94B88"/>
    <w:rsid w:val="00FE3627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CAEC5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3F2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977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977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A2A4C8-20F5-4909-AAA4-636AC586049B}"/>
</file>

<file path=customXml/itemProps2.xml><?xml version="1.0" encoding="utf-8"?>
<ds:datastoreItem xmlns:ds="http://schemas.openxmlformats.org/officeDocument/2006/customXml" ds:itemID="{B5EEBAD0-D69F-4E2E-95F9-D01569DA8555}"/>
</file>

<file path=customXml/itemProps3.xml><?xml version="1.0" encoding="utf-8"?>
<ds:datastoreItem xmlns:ds="http://schemas.openxmlformats.org/officeDocument/2006/customXml" ds:itemID="{3C3C7A99-EF91-4657-8D05-E0313F808C38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86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2025-04-25T09:34:00Z</dcterms:created>
  <dcterms:modified xsi:type="dcterms:W3CDTF">2025-04-25T09:34:00Z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