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41D98D3E" w14:textId="77777777">
        <w:tc>
          <w:tcPr>
            <w:tcW w:w="1843" w:type="dxa"/>
          </w:tcPr>
          <w:p w:rsidR="008E14A9" w:rsidP="008E14A9" w:rsidRDefault="00581FBE" w14:paraId="1BFE3E28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BD349B2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9pt;height:79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03A338D6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27C814FA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520C55DE" w14:textId="77777777"/>
    <w:p w:rsidRPr="007F4921" w:rsidR="00BA2134" w:rsidP="00A76658" w:rsidRDefault="003F7BC7" w14:paraId="3E471764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BC2644" w14:paraId="485926D4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INTERNATIONAL BACCALAUREATE </w:t>
      </w:r>
      <w:r w:rsidRPr="00BC2644">
        <w:rPr>
          <w:b/>
          <w:i/>
          <w:caps/>
          <w:sz w:val="24"/>
          <w:szCs w:val="24"/>
        </w:rPr>
        <w:t>(IB Diploma)</w:t>
      </w:r>
    </w:p>
    <w:p w:rsidRPr="000E4139" w:rsidR="000E4139" w:rsidP="000E4139" w:rsidRDefault="000E4139" w14:paraId="1F336224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1148D1BA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31A28D76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2723FCBA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4419A6E2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17A438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AA33022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3279A511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5A7E185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Pr="00131464" w:rsidR="00F7361D" w:rsidP="00A76658" w:rsidRDefault="00F7361D" w14:paraId="7FBE4B9F" w14:textId="77777777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 w14:paraId="7BE22F99" w14:textId="77777777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Pr="007F4921" w:rsidR="00F7361D" w:rsidP="00944DBE" w:rsidRDefault="000E4139" w14:paraId="426819C8" w14:textId="77777777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F64F78">
              <w:rPr>
                <w:b/>
                <w:sz w:val="26"/>
                <w:szCs w:val="26"/>
              </w:rPr>
              <w:t xml:space="preserve">TOTAL </w:t>
            </w:r>
            <w:r w:rsidR="00BC2644">
              <w:rPr>
                <w:b/>
                <w:sz w:val="26"/>
                <w:szCs w:val="26"/>
              </w:rPr>
              <w:t>SCORE</w:t>
            </w:r>
            <w:r w:rsidR="00F64F78">
              <w:rPr>
                <w:b/>
                <w:sz w:val="26"/>
                <w:szCs w:val="26"/>
              </w:rPr>
              <w:t xml:space="preserve"> (out of 45) </w:t>
            </w:r>
            <w:r w:rsidRPr="00F64F78" w:rsidR="00F64F78">
              <w:rPr>
                <w:b/>
                <w:i/>
                <w:sz w:val="26"/>
                <w:szCs w:val="26"/>
              </w:rPr>
              <w:t>TO INCLUDE TOK/EE</w:t>
            </w:r>
            <w:r w:rsidR="00944DBE">
              <w:rPr>
                <w:b/>
                <w:sz w:val="26"/>
                <w:szCs w:val="26"/>
              </w:rPr>
              <w:t xml:space="preserve"> 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02" w:type="dxa"/>
          </w:tcPr>
          <w:p w:rsidR="00F7361D" w:rsidP="00A76658" w:rsidRDefault="00F7361D" w14:paraId="2EB1F3C9" w14:textId="77777777">
            <w:pPr>
              <w:pStyle w:val="Directions"/>
            </w:pPr>
          </w:p>
        </w:tc>
      </w:tr>
    </w:tbl>
    <w:p w:rsidR="00F7361D" w:rsidP="00A76658" w:rsidRDefault="00F7361D" w14:paraId="2F48E8A9" w14:textId="77777777">
      <w:pPr>
        <w:pStyle w:val="Directions"/>
      </w:pPr>
    </w:p>
    <w:p w:rsidRPr="00131464" w:rsidR="00F7361D" w:rsidP="00A76658" w:rsidRDefault="00F7361D" w14:paraId="1B125A69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2830"/>
        <w:gridCol w:w="6114"/>
        <w:gridCol w:w="2520"/>
      </w:tblGrid>
      <w:tr w:rsidRPr="00D91840" w:rsidR="0098481B" w:rsidTr="473DBD76" w14:paraId="4823FA95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2A233EC5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  <w:p w:rsidRPr="008B7FC2" w:rsidR="008B7FC2" w:rsidP="008B7FC2" w:rsidRDefault="008B7FC2" w14:paraId="252BD021" w14:textId="77777777">
            <w:pPr>
              <w:jc w:val="center"/>
              <w:rPr>
                <w:b/>
              </w:rPr>
            </w:pPr>
            <w:r w:rsidRPr="008B7FC2">
              <w:rPr>
                <w:b/>
                <w:i/>
                <w:sz w:val="24"/>
                <w:szCs w:val="24"/>
              </w:rPr>
              <w:t>(Please specify which subjects are taken at HL or SL)</w:t>
            </w:r>
            <w:r w:rsidRPr="008B7FC2">
              <w:rPr>
                <w:b/>
                <w:sz w:val="28"/>
                <w:szCs w:val="28"/>
              </w:rPr>
              <w:t xml:space="preserve"> </w:t>
            </w:r>
            <w:r w:rsidRPr="008B7FC2">
              <w:rPr>
                <w:b/>
                <w:sz w:val="28"/>
                <w:szCs w:val="28"/>
              </w:rPr>
              <w:br/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008B7FC2" w:rsidRDefault="0098481B" w14:paraId="1CDC3D2F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Pr="00D91840" w:rsidR="0098481B" w:rsidTr="473DBD76" w14:paraId="7B83C388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98481B" w:rsidR="0098481B" w:rsidP="00EF79E7" w:rsidRDefault="0098481B" w14:paraId="2750FD0C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2A3747" w:rsidRDefault="0098481B" w14:paraId="690883C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06B57CDC" w14:textId="77777777">
            <w:pPr>
              <w:pStyle w:val="Numbers"/>
            </w:pPr>
          </w:p>
        </w:tc>
      </w:tr>
      <w:tr w:rsidRPr="00D91840" w:rsidR="0098481B" w:rsidTr="473DBD76" w14:paraId="572F5CBF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98481B" w:rsidR="0098481B" w:rsidP="00EF79E7" w:rsidRDefault="0098481B" w14:paraId="08F140C8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4B395D" w:rsidRDefault="0098481B" w14:paraId="2A4EDC4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E644171" w14:textId="77777777">
            <w:pPr>
              <w:pStyle w:val="Numbers"/>
            </w:pPr>
          </w:p>
        </w:tc>
      </w:tr>
      <w:tr w:rsidRPr="00D91840" w:rsidR="0098481B" w:rsidTr="473DBD76" w14:paraId="45DE96D2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98481B" w:rsidR="0098481B" w:rsidP="00EF79E7" w:rsidRDefault="0098481B" w14:paraId="4F05FD47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4B395D" w:rsidRDefault="0098481B" w14:paraId="33D26A3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2A422051" w14:textId="77777777">
            <w:pPr>
              <w:pStyle w:val="Numbers"/>
            </w:pPr>
          </w:p>
        </w:tc>
      </w:tr>
      <w:tr w:rsidRPr="00D91840" w:rsidR="0098481B" w:rsidTr="473DBD76" w14:paraId="2CD0B57B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98481B" w:rsidP="00EF79E7" w:rsidRDefault="00131464" w14:paraId="074CD680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98481B" w:rsidP="004B395D" w:rsidRDefault="0098481B" w14:paraId="29CDA8AB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1CC7C7D" w14:textId="77777777">
            <w:pPr>
              <w:pStyle w:val="Numbers"/>
            </w:pPr>
          </w:p>
        </w:tc>
      </w:tr>
      <w:tr w:rsidRPr="00D91840" w:rsidR="00131464" w:rsidTr="473DBD76" w14:paraId="6D2BD993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5DCF0301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69B3169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676F89A" w14:textId="77777777">
            <w:pPr>
              <w:pStyle w:val="Numbers"/>
            </w:pPr>
          </w:p>
        </w:tc>
      </w:tr>
      <w:tr w:rsidRPr="00D91840" w:rsidR="00131464" w:rsidTr="473DBD76" w14:paraId="26888B17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4646CDFE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25597133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735888E4" w14:textId="77777777">
            <w:pPr>
              <w:pStyle w:val="Numbers"/>
            </w:pPr>
          </w:p>
        </w:tc>
      </w:tr>
      <w:tr w:rsidRPr="00D91840" w:rsidR="00131464" w:rsidTr="473DBD76" w14:paraId="72AFB351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5F4CB95C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1D6FED9E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69FB8F27" w14:textId="77777777">
            <w:pPr>
              <w:pStyle w:val="Numbers"/>
            </w:pPr>
          </w:p>
        </w:tc>
      </w:tr>
      <w:tr w:rsidRPr="00D91840" w:rsidR="00131464" w:rsidTr="473DBD76" w14:paraId="1EA4ECB4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131464" w14:paraId="597F16B2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7B9696A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5B1DBB3D" w14:textId="77777777">
            <w:pPr>
              <w:pStyle w:val="Numbers"/>
            </w:pPr>
          </w:p>
        </w:tc>
      </w:tr>
      <w:tr w:rsidRPr="00D91840" w:rsidR="00131464" w:rsidTr="473DBD76" w14:paraId="05D16E3A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E30C5" w:rsidRDefault="00EE30C5" w14:paraId="38196B31" w14:textId="5D33CA8E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>
              <w:rPr>
                <w:b/>
                <w:sz w:val="20"/>
                <w:szCs w:val="20"/>
              </w:rPr>
              <w:t>Theory of Knowledge (TOK)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4231FA5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25C9BCB" w14:textId="77777777">
            <w:pPr>
              <w:pStyle w:val="Numbers"/>
            </w:pPr>
          </w:p>
        </w:tc>
      </w:tr>
      <w:tr w:rsidRPr="00D91840" w:rsidR="00131464" w:rsidTr="473DBD76" w14:paraId="5F483A3B" w14:textId="77777777">
        <w:trPr>
          <w:trHeight w:val="360"/>
          <w:jc w:val="center"/>
        </w:trPr>
        <w:tc>
          <w:tcPr>
            <w:tcW w:w="2830" w:type="dxa"/>
            <w:shd w:val="clear" w:color="auto" w:fill="auto"/>
            <w:tcMar/>
            <w:vAlign w:val="center"/>
          </w:tcPr>
          <w:p w:rsidRPr="00D91840" w:rsidR="00131464" w:rsidP="00EF79E7" w:rsidRDefault="00EE30C5" w14:paraId="4E7E5261" w14:textId="4188AE63" w14:noSpellErr="1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473DBD76" w:rsidR="00EE30C5">
              <w:rPr>
                <w:b w:val="1"/>
                <w:bCs w:val="1"/>
                <w:sz w:val="20"/>
                <w:szCs w:val="20"/>
              </w:rPr>
              <w:t>Extended Essay (EE)</w:t>
            </w:r>
          </w:p>
        </w:tc>
        <w:tc>
          <w:tcPr>
            <w:tcW w:w="6114" w:type="dxa"/>
            <w:tcMar/>
          </w:tcPr>
          <w:p w:rsidRPr="00D91840" w:rsidR="00131464" w:rsidP="004B395D" w:rsidRDefault="00131464" w14:paraId="5F2B2CA0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131464" w:rsidP="004B395D" w:rsidRDefault="00131464" w14:paraId="165BEAB7" w14:textId="77777777">
            <w:pPr>
              <w:pStyle w:val="Numbers"/>
            </w:pPr>
          </w:p>
        </w:tc>
      </w:tr>
    </w:tbl>
    <w:p w:rsidR="0083750F" w:rsidP="00D91840" w:rsidRDefault="0083750F" w14:paraId="70EEDBC6" w14:textId="77777777"/>
    <w:p w:rsidR="000E4139" w:rsidP="00D91840" w:rsidRDefault="000E4139" w14:paraId="16721BD1" w14:textId="77777777"/>
    <w:p w:rsidR="00EF79E7" w:rsidP="00D91840" w:rsidRDefault="00EF79E7" w14:paraId="32A1CF28" w14:textId="77777777"/>
    <w:p w:rsidR="000773B8" w:rsidP="00D91840" w:rsidRDefault="000773B8" w14:paraId="04950E26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1DF91A3D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654C6866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F4DEB6B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2B4D43F6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4E34F0E9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600AEB7E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78706B5A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660D3"/>
    <w:rsid w:val="002A3747"/>
    <w:rsid w:val="00342BB9"/>
    <w:rsid w:val="003B4B31"/>
    <w:rsid w:val="003B5310"/>
    <w:rsid w:val="003F7BC7"/>
    <w:rsid w:val="004B395D"/>
    <w:rsid w:val="004B5F59"/>
    <w:rsid w:val="005252B5"/>
    <w:rsid w:val="00581FBE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B7FC2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EE30C5"/>
    <w:rsid w:val="00EF79E7"/>
    <w:rsid w:val="00F64F78"/>
    <w:rsid w:val="00F7361D"/>
    <w:rsid w:val="00F76955"/>
    <w:rsid w:val="00F94B88"/>
    <w:rsid w:val="00FF4286"/>
    <w:rsid w:val="473DB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63FF08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EE30C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EE30C5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0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EE30C5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E7673C-A4EC-40B9-8EB2-758E06CC7AEB}"/>
</file>

<file path=customXml/itemProps2.xml><?xml version="1.0" encoding="utf-8"?>
<ds:datastoreItem xmlns:ds="http://schemas.openxmlformats.org/officeDocument/2006/customXml" ds:itemID="{5DA55062-F174-4F8D-BE25-070AFEEE1119}"/>
</file>

<file path=customXml/itemProps3.xml><?xml version="1.0" encoding="utf-8"?>
<ds:datastoreItem xmlns:ds="http://schemas.openxmlformats.org/officeDocument/2006/customXml" ds:itemID="{B1BD8AA8-2247-4254-9F31-92BA37F1A8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2025-04-25T09:32:00Z</dcterms:created>
  <dcterms:modified xsi:type="dcterms:W3CDTF">2025-05-05T13:59:42Z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