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0A961CB3" w14:textId="77777777">
        <w:tc>
          <w:tcPr>
            <w:tcW w:w="1843" w:type="dxa"/>
          </w:tcPr>
          <w:p w:rsidR="008E14A9" w:rsidP="008E14A9" w:rsidRDefault="0075014B" w14:paraId="6C106458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25D41D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BE67DBA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647228DA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BD7A8EA" w14:textId="77777777"/>
    <w:p w:rsidRPr="007F4921" w:rsidR="00BA2134" w:rsidP="00A76658" w:rsidRDefault="003F7BC7" w14:paraId="5B77E116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201448" w14:paraId="2102FF28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INDIA - </w:t>
      </w:r>
      <w:r w:rsidRPr="00201448">
        <w:rPr>
          <w:b/>
          <w:caps/>
          <w:sz w:val="24"/>
          <w:szCs w:val="24"/>
        </w:rPr>
        <w:t xml:space="preserve">CBSE All India Senior School Certificate Examination (SSC) </w:t>
      </w:r>
      <w:r w:rsidRPr="00201448">
        <w:rPr>
          <w:b/>
          <w:i/>
          <w:caps/>
          <w:sz w:val="24"/>
          <w:szCs w:val="24"/>
        </w:rPr>
        <w:t>or</w:t>
      </w:r>
      <w:r w:rsidRPr="00201448">
        <w:rPr>
          <w:b/>
          <w:caps/>
          <w:sz w:val="24"/>
          <w:szCs w:val="24"/>
        </w:rPr>
        <w:t xml:space="preserve"> CISCE Indian School </w:t>
      </w:r>
      <w:r>
        <w:rPr>
          <w:b/>
          <w:caps/>
          <w:sz w:val="24"/>
          <w:szCs w:val="24"/>
        </w:rPr>
        <w:t>Certificate (ISC) Standard XII</w:t>
      </w:r>
    </w:p>
    <w:p w:rsidRPr="000E4139" w:rsidR="000E4139" w:rsidP="000E4139" w:rsidRDefault="000E4139" w14:paraId="0B03662B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1C7341C9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0CAF7E69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4612AD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391331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4FD1D8D0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0EB4F96F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41A87A63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07773F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776BEF85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0CC582E5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2E4530" w:rsidRDefault="000E4139" w14:paraId="02D0AD11" w14:textId="5BE4F4E8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01448">
              <w:rPr>
                <w:b/>
                <w:sz w:val="26"/>
                <w:szCs w:val="26"/>
              </w:rPr>
              <w:t xml:space="preserve">AVERAGE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201448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602" w:type="dxa"/>
          </w:tcPr>
          <w:p w:rsidR="00F7361D" w:rsidP="00A76658" w:rsidRDefault="00F7361D" w14:paraId="1A8C2072" w14:textId="77777777">
            <w:pPr>
              <w:pStyle w:val="Directions"/>
            </w:pPr>
          </w:p>
        </w:tc>
      </w:tr>
    </w:tbl>
    <w:p w:rsidR="00F7361D" w:rsidP="00A76658" w:rsidRDefault="00F7361D" w14:paraId="103B4EA1" w14:textId="77777777">
      <w:pPr>
        <w:pStyle w:val="Directions"/>
      </w:pPr>
    </w:p>
    <w:p w:rsidRPr="00131464" w:rsidR="00F7361D" w:rsidP="00A76658" w:rsidRDefault="00F7361D" w14:paraId="4E443C3F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680"/>
        <w:gridCol w:w="2229"/>
      </w:tblGrid>
      <w:tr w:rsidRPr="00D91840" w:rsidR="0098481B" w:rsidTr="17B5746F" w14:paraId="6D9C76E6" w14:textId="77777777">
        <w:trPr>
          <w:trHeight w:val="360"/>
        </w:trPr>
        <w:tc>
          <w:tcPr>
            <w:tcW w:w="9235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3C2E87" w14:paraId="2AC81AD9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Class XII </w:t>
            </w:r>
            <w:r w:rsidRPr="0098481B" w:rsid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22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17B5746F" w:rsidRDefault="0098481B" w14:paraId="59BAC821" w14:textId="77777777" w14:noSpellErr="1">
            <w:pPr>
              <w:pStyle w:val="Heading3"/>
              <w:jc w:val="center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17B5746F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17B5746F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17B5746F" w:rsidR="005E2BB3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 w:rsidRPr="17B5746F" w:rsidR="005E2BB3">
              <w:rPr>
                <w:rFonts w:ascii="Calibri" w:hAnsi="Calibri" w:asciiTheme="minorAscii" w:hAnsiTheme="minorAscii"/>
                <w:sz w:val="24"/>
                <w:szCs w:val="24"/>
              </w:rPr>
              <w:t>(</w:t>
            </w:r>
            <w:r w:rsidRPr="17B5746F" w:rsidR="00201448">
              <w:rPr>
                <w:rFonts w:ascii="Calibri" w:hAnsi="Calibri" w:asciiTheme="minorAscii" w:hAnsiTheme="minorAscii"/>
                <w:sz w:val="24"/>
                <w:szCs w:val="24"/>
              </w:rPr>
              <w:t>%)</w:t>
            </w:r>
            <w:r w:rsidRPr="17B5746F" w:rsidR="00D461B7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17B5746F" w14:paraId="523212CB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C2E87" w:rsidRDefault="0098481B" w14:paraId="268A3863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98481B" w:rsidP="002A3747" w:rsidRDefault="0098481B" w14:paraId="1FA1F7EC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23B0D6ED" w14:textId="77777777">
            <w:pPr>
              <w:pStyle w:val="Numbers"/>
            </w:pPr>
          </w:p>
        </w:tc>
      </w:tr>
      <w:tr w:rsidRPr="00D91840" w:rsidR="0098481B" w:rsidTr="17B5746F" w14:paraId="31D40A9E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5E2BB3" w:rsidRDefault="0098481B" w14:paraId="6607E7A3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98481B" w:rsidP="004B395D" w:rsidRDefault="0098481B" w14:paraId="584E35A6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B6D0E8D" w14:textId="77777777">
            <w:pPr>
              <w:pStyle w:val="Numbers"/>
            </w:pPr>
          </w:p>
        </w:tc>
      </w:tr>
      <w:tr w:rsidRPr="00D91840" w:rsidR="0098481B" w:rsidTr="17B5746F" w14:paraId="114B5308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C2E87" w:rsidRDefault="0098481B" w14:paraId="2EA82F9C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98481B" w:rsidP="004B395D" w:rsidRDefault="0098481B" w14:paraId="05372FD8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1331F7A" w14:textId="77777777">
            <w:pPr>
              <w:pStyle w:val="Numbers"/>
            </w:pPr>
          </w:p>
        </w:tc>
      </w:tr>
      <w:tr w:rsidRPr="00D91840" w:rsidR="0098481B" w:rsidTr="17B5746F" w14:paraId="6229CCDF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3C2E87" w:rsidRDefault="00131464" w14:paraId="11BD06D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98481B" w:rsidP="004B395D" w:rsidRDefault="0098481B" w14:paraId="1BBD2587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42556C55" w14:textId="77777777">
            <w:pPr>
              <w:pStyle w:val="Numbers"/>
            </w:pPr>
          </w:p>
        </w:tc>
      </w:tr>
      <w:tr w:rsidRPr="00D91840" w:rsidR="00131464" w:rsidTr="17B5746F" w14:paraId="0642A016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78A5789A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131464" w:rsidP="004B395D" w:rsidRDefault="00131464" w14:paraId="7F1093DE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A05A974" w14:textId="77777777">
            <w:pPr>
              <w:pStyle w:val="Numbers"/>
            </w:pPr>
          </w:p>
        </w:tc>
      </w:tr>
      <w:tr w:rsidRPr="00D91840" w:rsidR="00131464" w:rsidTr="17B5746F" w14:paraId="60D4A030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4504106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131464" w:rsidP="004B395D" w:rsidRDefault="00131464" w14:paraId="47F64A43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E8BB612" w14:textId="77777777">
            <w:pPr>
              <w:pStyle w:val="Numbers"/>
            </w:pPr>
          </w:p>
        </w:tc>
      </w:tr>
      <w:tr w:rsidRPr="00D91840" w:rsidR="00131464" w:rsidTr="17B5746F" w14:paraId="4DAE04B5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58122E7F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131464" w:rsidP="004B395D" w:rsidRDefault="00131464" w14:paraId="4C8EAEE7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8D8BBEC" w14:textId="77777777">
            <w:pPr>
              <w:pStyle w:val="Numbers"/>
            </w:pPr>
          </w:p>
        </w:tc>
      </w:tr>
      <w:tr w:rsidRPr="00D91840" w:rsidR="00131464" w:rsidTr="17B5746F" w14:paraId="4CEAAEEC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27F76188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131464" w:rsidP="004B395D" w:rsidRDefault="00131464" w14:paraId="586566B6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52238D2" w14:textId="77777777">
            <w:pPr>
              <w:pStyle w:val="Numbers"/>
            </w:pPr>
          </w:p>
        </w:tc>
      </w:tr>
      <w:tr w:rsidRPr="00D91840" w:rsidR="00131464" w:rsidTr="17B5746F" w14:paraId="6B325241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62457D6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131464" w:rsidP="004B395D" w:rsidRDefault="00131464" w14:paraId="1EE7F6CA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43F36339" w14:textId="77777777">
            <w:pPr>
              <w:pStyle w:val="Numbers"/>
            </w:pPr>
          </w:p>
        </w:tc>
      </w:tr>
      <w:tr w:rsidRPr="00D91840" w:rsidR="00131464" w:rsidTr="17B5746F" w14:paraId="656AE205" w14:textId="77777777">
        <w:trPr>
          <w:trHeight w:val="360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131464" w:rsidP="003C2E87" w:rsidRDefault="00131464" w14:paraId="048A6B9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80" w:type="dxa"/>
            <w:tcMar/>
          </w:tcPr>
          <w:p w:rsidRPr="00D91840" w:rsidR="00131464" w:rsidP="004B395D" w:rsidRDefault="00131464" w14:paraId="4D4D7F81" w14:textId="77777777">
            <w:pPr>
              <w:pStyle w:val="Numbers"/>
            </w:pPr>
          </w:p>
        </w:tc>
        <w:tc>
          <w:tcPr>
            <w:tcW w:w="22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1214BEF" w14:textId="77777777">
            <w:pPr>
              <w:pStyle w:val="Numbers"/>
            </w:pPr>
          </w:p>
        </w:tc>
      </w:tr>
    </w:tbl>
    <w:p w:rsidR="0083750F" w:rsidP="00D91840" w:rsidRDefault="0083750F" w14:paraId="506DBD9F" w14:textId="77777777"/>
    <w:p w:rsidR="000E4139" w:rsidP="00D91840" w:rsidRDefault="000E4139" w14:paraId="1D105481" w14:textId="77777777"/>
    <w:p w:rsidR="003C2E87" w:rsidP="00D91840" w:rsidRDefault="003C2E87" w14:paraId="1686A73E" w14:textId="77777777"/>
    <w:p w:rsidR="000773B8" w:rsidP="00D91840" w:rsidRDefault="000773B8" w14:paraId="46CAA8D9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5C408F1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7BC76E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442B6A18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091E83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088598F7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0849E432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C97B090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B4B31"/>
    <w:rsid w:val="003B5310"/>
    <w:rsid w:val="003C2E87"/>
    <w:rsid w:val="003F7BC7"/>
    <w:rsid w:val="004B395D"/>
    <w:rsid w:val="004B5F59"/>
    <w:rsid w:val="004E7F1D"/>
    <w:rsid w:val="005252B5"/>
    <w:rsid w:val="005D3331"/>
    <w:rsid w:val="005D46B0"/>
    <w:rsid w:val="005E2BB3"/>
    <w:rsid w:val="006A45C5"/>
    <w:rsid w:val="006A7ABF"/>
    <w:rsid w:val="006E3083"/>
    <w:rsid w:val="00713420"/>
    <w:rsid w:val="0075014B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17B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C6E9D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9D5ED-3B1E-4FEE-9DDA-A0764DEF6FA5}"/>
</file>

<file path=customXml/itemProps2.xml><?xml version="1.0" encoding="utf-8"?>
<ds:datastoreItem xmlns:ds="http://schemas.openxmlformats.org/officeDocument/2006/customXml" ds:itemID="{48388D32-3DB3-4EF9-964D-6BC47FE8F2BE}"/>
</file>

<file path=customXml/itemProps3.xml><?xml version="1.0" encoding="utf-8"?>
<ds:datastoreItem xmlns:ds="http://schemas.openxmlformats.org/officeDocument/2006/customXml" ds:itemID="{11AAC68A-59EC-4D32-B8FF-F70EA2DB02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2025-04-25T09:10:00Z</dcterms:created>
  <dcterms:modified xsi:type="dcterms:W3CDTF">2025-05-05T13:58:52Z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