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896A69" w:rsidTr="00896A69" w14:paraId="782C4829" w14:textId="77777777">
        <w:tc>
          <w:tcPr>
            <w:tcW w:w="1843" w:type="dxa"/>
          </w:tcPr>
          <w:p w:rsidR="00896A69" w:rsidP="00896A69" w:rsidRDefault="00D00A6D" w14:paraId="2E452F39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8E3BA4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896A69" w:rsidP="00896A69" w:rsidRDefault="00896A69" w14:paraId="2F316AF6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96A69" w:rsidP="00896A69" w:rsidRDefault="00896A69" w14:paraId="15E11D43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5D94F45" w14:textId="77777777"/>
    <w:p w:rsidR="00D205FE" w:rsidP="00D205FE" w:rsidRDefault="003F7BC7" w14:paraId="0CC2E602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A22F51" w:rsidR="00D205FE" w:rsidP="00D205FE" w:rsidRDefault="00A22F51" w14:paraId="2BFE8955" w14:textId="77777777">
      <w:pPr>
        <w:jc w:val="center"/>
        <w:rPr>
          <w:b/>
          <w:sz w:val="28"/>
          <w:szCs w:val="28"/>
        </w:rPr>
      </w:pPr>
      <w:r w:rsidRPr="00A22F51">
        <w:rPr>
          <w:b/>
          <w:sz w:val="28"/>
          <w:szCs w:val="28"/>
        </w:rPr>
        <w:t xml:space="preserve">HUNGARY - </w:t>
      </w:r>
      <w:proofErr w:type="spellStart"/>
      <w:r w:rsidRPr="001D38A7" w:rsidR="001D38A7">
        <w:rPr>
          <w:b/>
          <w:sz w:val="28"/>
          <w:szCs w:val="28"/>
        </w:rPr>
        <w:t>Érettségi</w:t>
      </w:r>
      <w:proofErr w:type="spellEnd"/>
      <w:r w:rsidRPr="001D38A7" w:rsidR="001D38A7">
        <w:rPr>
          <w:b/>
          <w:sz w:val="28"/>
          <w:szCs w:val="28"/>
        </w:rPr>
        <w:t xml:space="preserve"> </w:t>
      </w:r>
      <w:proofErr w:type="spellStart"/>
      <w:r w:rsidRPr="001D38A7" w:rsidR="001D38A7">
        <w:rPr>
          <w:b/>
          <w:sz w:val="28"/>
          <w:szCs w:val="28"/>
        </w:rPr>
        <w:t>Vizsga</w:t>
      </w:r>
      <w:proofErr w:type="spellEnd"/>
    </w:p>
    <w:p w:rsidRPr="00D205FE" w:rsidR="00D205FE" w:rsidP="00D205FE" w:rsidRDefault="00D205FE" w14:paraId="5EE75AF8" w14:textId="77777777">
      <w:r>
        <w:tab/>
      </w:r>
    </w:p>
    <w:p w:rsidRPr="006A7ABF" w:rsidR="006A7ABF" w:rsidP="006A7ABF" w:rsidRDefault="006A7ABF" w14:paraId="6C99B4CE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5FBA456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1D7AE1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806A43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66054BD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A3ECB2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61E745E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743CA8A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A76658" w:rsidRDefault="00A76658" w14:paraId="69631D6D" w14:textId="77777777">
      <w:pPr>
        <w:pStyle w:val="Directions"/>
      </w:pPr>
    </w:p>
    <w:p w:rsidR="00A22F51" w:rsidP="00A76658" w:rsidRDefault="00A22F51" w14:paraId="1A6CD24A" w14:textId="77777777">
      <w:pPr>
        <w:pStyle w:val="Directions"/>
      </w:pPr>
    </w:p>
    <w:p w:rsidR="00A22F51" w:rsidP="00A76658" w:rsidRDefault="00A22F51" w14:paraId="5BCC25BE" w14:textId="77777777">
      <w:pPr>
        <w:pStyle w:val="Directions"/>
      </w:pPr>
    </w:p>
    <w:tbl>
      <w:tblPr>
        <w:tblW w:w="9918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4727"/>
        <w:gridCol w:w="2055"/>
        <w:gridCol w:w="1865"/>
      </w:tblGrid>
      <w:tr w:rsidRPr="00D91840" w:rsidR="00595D49" w:rsidTr="57BDB94B" w14:paraId="07730BFA" w14:textId="77777777">
        <w:trPr>
          <w:trHeight w:val="989"/>
        </w:trPr>
        <w:tc>
          <w:tcPr>
            <w:tcW w:w="5998" w:type="dxa"/>
            <w:gridSpan w:val="2"/>
            <w:shd w:val="clear" w:color="auto" w:fill="D9D9D9" w:themeFill="background1" w:themeFillShade="D9"/>
            <w:tcMar/>
          </w:tcPr>
          <w:p w:rsidRPr="00A60EE6" w:rsidR="00595D49" w:rsidP="000A70DF" w:rsidRDefault="00595D49" w14:paraId="41D0C117" w14:textId="77777777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055" w:type="dxa"/>
            <w:shd w:val="clear" w:color="auto" w:fill="D9D9D9" w:themeFill="background1" w:themeFillShade="D9"/>
            <w:tcMar/>
          </w:tcPr>
          <w:p w:rsidR="00595D49" w:rsidP="000A70DF" w:rsidRDefault="00595D49" w14:paraId="008C6BBF" w14:textId="77777777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Pr="00FB6BBF" w:rsidR="00595D49" w:rsidP="57BDB94B" w:rsidRDefault="00595D49" w14:paraId="260E3071" w14:textId="0BA84BCF" w14:noSpellErr="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7BDB94B" w:rsidR="00595D49">
              <w:rPr>
                <w:b w:val="1"/>
                <w:bCs w:val="1"/>
                <w:sz w:val="20"/>
                <w:szCs w:val="20"/>
              </w:rPr>
              <w:t>(</w:t>
            </w:r>
            <w:r w:rsidRPr="57BDB94B" w:rsidR="00265EA3">
              <w:rPr>
                <w:b w:val="1"/>
                <w:bCs w:val="1"/>
                <w:sz w:val="20"/>
                <w:szCs w:val="20"/>
              </w:rPr>
              <w:t>e</w:t>
            </w:r>
            <w:r w:rsidRPr="57BDB94B" w:rsidR="00595D49">
              <w:rPr>
                <w:b w:val="1"/>
                <w:bCs w:val="1"/>
                <w:sz w:val="20"/>
                <w:szCs w:val="20"/>
              </w:rPr>
              <w:t>.g</w:t>
            </w:r>
            <w:r w:rsidRPr="57BDB94B" w:rsidR="00595D49">
              <w:rPr>
                <w:b w:val="1"/>
                <w:bCs w:val="1"/>
                <w:sz w:val="20"/>
                <w:szCs w:val="20"/>
              </w:rPr>
              <w:t>.</w:t>
            </w:r>
            <w:r w:rsidRPr="57BDB94B" w:rsidR="00595D49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57BDB94B" w:rsidR="00265EA3">
              <w:rPr>
                <w:b w:val="1"/>
                <w:bCs w:val="1"/>
                <w:sz w:val="20"/>
                <w:szCs w:val="20"/>
              </w:rPr>
              <w:t>Standard or Higher</w:t>
            </w:r>
            <w:r w:rsidRPr="57BDB94B" w:rsidR="00265EA3">
              <w:rPr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18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B6BBF" w:rsidR="00595D49" w:rsidP="57BDB94B" w:rsidRDefault="00595D49" w14:paraId="09651F6B" w14:textId="556CBBE7" w14:noSpellErr="1">
            <w:pPr>
              <w:pStyle w:val="Heading3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>Predicted Grade</w:t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 xml:space="preserve"> S</w:t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>core</w:t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 xml:space="preserve"> </w:t>
            </w:r>
            <w:r>
              <w:br/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>(</w:t>
            </w:r>
            <w:r w:rsidRPr="57BDB94B" w:rsidR="00265EA3">
              <w:rPr>
                <w:rFonts w:ascii="Calibri" w:hAnsi="Calibri" w:asciiTheme="minorAscii" w:hAnsiTheme="minorAscii"/>
                <w:sz w:val="24"/>
                <w:szCs w:val="24"/>
              </w:rPr>
              <w:t>1</w:t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>-5</w:t>
            </w:r>
            <w:r w:rsidRPr="57BDB94B" w:rsidR="00595D49">
              <w:rPr>
                <w:rFonts w:ascii="Calibri" w:hAnsi="Calibri" w:asciiTheme="minorAscii" w:hAnsiTheme="minorAscii"/>
                <w:sz w:val="24"/>
                <w:szCs w:val="24"/>
              </w:rPr>
              <w:t>)</w:t>
            </w:r>
          </w:p>
        </w:tc>
      </w:tr>
      <w:tr w:rsidRPr="00D91840" w:rsidR="00595D49" w:rsidTr="57BDB94B" w14:paraId="4E074AEE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639F2536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6B637154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055" w:type="dxa"/>
            <w:tcMar/>
          </w:tcPr>
          <w:p w:rsidR="00595D49" w:rsidP="00A22F51" w:rsidRDefault="00595D49" w14:paraId="60FF8A77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466FE740" w14:textId="77777777">
            <w:pPr>
              <w:pStyle w:val="Numbers"/>
            </w:pPr>
          </w:p>
        </w:tc>
      </w:tr>
      <w:tr w:rsidRPr="00D91840" w:rsidR="00595D49" w:rsidTr="57BDB94B" w14:paraId="2CF540B9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08D26DA6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0BC51CF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055" w:type="dxa"/>
            <w:tcMar/>
          </w:tcPr>
          <w:p w:rsidR="00595D49" w:rsidP="00A22F51" w:rsidRDefault="00595D49" w14:paraId="23F5419E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12E316FA" w14:textId="77777777">
            <w:pPr>
              <w:pStyle w:val="Numbers"/>
            </w:pPr>
          </w:p>
        </w:tc>
      </w:tr>
      <w:tr w:rsidRPr="00D91840" w:rsidR="00595D49" w:rsidTr="57BDB94B" w14:paraId="67CB46DD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57C0D31F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1B7024E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055" w:type="dxa"/>
            <w:tcMar/>
          </w:tcPr>
          <w:p w:rsidR="00595D49" w:rsidP="00A22F51" w:rsidRDefault="00595D49" w14:paraId="38448730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8030B0A" w14:textId="77777777">
            <w:pPr>
              <w:pStyle w:val="Numbers"/>
            </w:pPr>
          </w:p>
        </w:tc>
      </w:tr>
      <w:tr w:rsidRPr="00D91840" w:rsidR="00595D49" w:rsidTr="57BDB94B" w14:paraId="0B8121CC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7C6A6A04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197224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055" w:type="dxa"/>
            <w:tcMar/>
          </w:tcPr>
          <w:p w:rsidR="00595D49" w:rsidP="00A22F51" w:rsidRDefault="00595D49" w14:paraId="4AF1DE76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BF04483" w14:textId="77777777">
            <w:pPr>
              <w:pStyle w:val="Numbers"/>
            </w:pPr>
          </w:p>
        </w:tc>
      </w:tr>
      <w:tr w:rsidRPr="00D91840" w:rsidR="00595D49" w:rsidTr="57BDB94B" w14:paraId="03207EC3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73FA382B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6149B823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055" w:type="dxa"/>
            <w:tcMar/>
          </w:tcPr>
          <w:p w:rsidR="00595D49" w:rsidP="00A22F51" w:rsidRDefault="00595D49" w14:paraId="642A13EB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D4B0C37" w14:textId="77777777">
            <w:pPr>
              <w:pStyle w:val="Numbers"/>
            </w:pPr>
          </w:p>
        </w:tc>
      </w:tr>
      <w:tr w:rsidRPr="00D91840" w:rsidR="00595D49" w:rsidTr="57BDB94B" w14:paraId="2AF48B32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10ABBE15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B54EE6" w:rsidRDefault="00595D49" w14:paraId="27A7EACC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055" w:type="dxa"/>
            <w:tcMar/>
          </w:tcPr>
          <w:p w:rsidR="00595D49" w:rsidP="00B54EE6" w:rsidRDefault="00595D49" w14:paraId="6FE7634E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B54EE6" w:rsidRDefault="00595D49" w14:paraId="1AD9A751" w14:textId="77777777">
            <w:pPr>
              <w:pStyle w:val="Numbers"/>
            </w:pPr>
          </w:p>
        </w:tc>
      </w:tr>
      <w:tr w:rsidRPr="00D91840" w:rsidR="00595D49" w:rsidTr="57BDB94B" w14:paraId="381D9C6D" w14:textId="77777777">
        <w:trPr>
          <w:trHeight w:val="455"/>
        </w:trPr>
        <w:tc>
          <w:tcPr>
            <w:tcW w:w="1271" w:type="dxa"/>
            <w:tcMar/>
          </w:tcPr>
          <w:p w:rsidRPr="00A22F51" w:rsidR="00595D49" w:rsidP="00595D49" w:rsidRDefault="00595D49" w14:paraId="028CBC8F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B54EE6" w:rsidRDefault="00595D49" w14:paraId="6C2A60AF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055" w:type="dxa"/>
            <w:tcMar/>
          </w:tcPr>
          <w:p w:rsidR="00595D49" w:rsidP="00B54EE6" w:rsidRDefault="00595D49" w14:paraId="30CC1642" w14:textId="77777777">
            <w:pPr>
              <w:pStyle w:val="Numbers"/>
            </w:pPr>
          </w:p>
        </w:tc>
        <w:tc>
          <w:tcPr>
            <w:tcW w:w="18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B54EE6" w:rsidRDefault="00595D49" w14:paraId="207EB620" w14:textId="77777777">
            <w:pPr>
              <w:pStyle w:val="Numbers"/>
            </w:pPr>
          </w:p>
        </w:tc>
      </w:tr>
    </w:tbl>
    <w:p w:rsidR="003B4B31" w:rsidP="00D91840" w:rsidRDefault="003B4B31" w14:paraId="6306E147" w14:textId="77777777"/>
    <w:p w:rsidR="00A22F51" w:rsidP="00D91840" w:rsidRDefault="00A22F51" w14:paraId="19FD5F46" w14:textId="77777777"/>
    <w:p w:rsidR="000773B8" w:rsidP="00D91840" w:rsidRDefault="000773B8" w14:paraId="283CCB49" w14:textId="77777777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508"/>
        <w:gridCol w:w="4536"/>
        <w:gridCol w:w="2155"/>
      </w:tblGrid>
      <w:tr w:rsidR="00A60EE6" w:rsidTr="00A22F51" w14:paraId="44BF4A18" w14:textId="77777777">
        <w:trPr>
          <w:trHeight w:val="463"/>
        </w:trPr>
        <w:tc>
          <w:tcPr>
            <w:tcW w:w="4508" w:type="dxa"/>
          </w:tcPr>
          <w:p w:rsidRPr="00EC142C" w:rsidR="00A60EE6" w:rsidP="000773B8" w:rsidRDefault="000A70DF" w14:paraId="3F4F749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63923E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923BE6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2B4C023B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155" w:type="dxa"/>
          </w:tcPr>
          <w:p w:rsidRPr="00EC142C" w:rsidR="00A60EE6" w:rsidP="00D91840" w:rsidRDefault="000773B8" w14:paraId="1DFE6D9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798A4771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1D38A7"/>
    <w:rsid w:val="002076B8"/>
    <w:rsid w:val="00265EA3"/>
    <w:rsid w:val="002A3747"/>
    <w:rsid w:val="00342BB9"/>
    <w:rsid w:val="003B4B31"/>
    <w:rsid w:val="003F7BC7"/>
    <w:rsid w:val="004B395D"/>
    <w:rsid w:val="004B5F59"/>
    <w:rsid w:val="005252B5"/>
    <w:rsid w:val="00595D49"/>
    <w:rsid w:val="005D46B0"/>
    <w:rsid w:val="006A7ABF"/>
    <w:rsid w:val="006E3083"/>
    <w:rsid w:val="00713420"/>
    <w:rsid w:val="00864C6B"/>
    <w:rsid w:val="0088092F"/>
    <w:rsid w:val="00896A69"/>
    <w:rsid w:val="00915199"/>
    <w:rsid w:val="00931DB4"/>
    <w:rsid w:val="00952E17"/>
    <w:rsid w:val="00953CB5"/>
    <w:rsid w:val="009C27A8"/>
    <w:rsid w:val="00A22F51"/>
    <w:rsid w:val="00A60EE6"/>
    <w:rsid w:val="00A76658"/>
    <w:rsid w:val="00AD1109"/>
    <w:rsid w:val="00AD138C"/>
    <w:rsid w:val="00B54EE6"/>
    <w:rsid w:val="00D00A6D"/>
    <w:rsid w:val="00D205FE"/>
    <w:rsid w:val="00D91840"/>
    <w:rsid w:val="00DB072C"/>
    <w:rsid w:val="00DD4493"/>
    <w:rsid w:val="00DF29B3"/>
    <w:rsid w:val="00DF4F9E"/>
    <w:rsid w:val="00E761E6"/>
    <w:rsid w:val="00EC142C"/>
    <w:rsid w:val="00F865FA"/>
    <w:rsid w:val="00FB6BBF"/>
    <w:rsid w:val="00FF4286"/>
    <w:rsid w:val="57BDB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A5A6C7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265E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65EA3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E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65EA3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A51C6-F1FA-433E-9561-143B275F25E3}"/>
</file>

<file path=customXml/itemProps2.xml><?xml version="1.0" encoding="utf-8"?>
<ds:datastoreItem xmlns:ds="http://schemas.openxmlformats.org/officeDocument/2006/customXml" ds:itemID="{94483776-533E-4FF7-A6ED-D90025AEABC5}"/>
</file>

<file path=customXml/itemProps3.xml><?xml version="1.0" encoding="utf-8"?>
<ds:datastoreItem xmlns:ds="http://schemas.openxmlformats.org/officeDocument/2006/customXml" ds:itemID="{CCE7C0E0-3E47-4A68-AC46-A40C47A157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2015-11-06T15:50:00Z</cp:lastPrinted>
  <dcterms:created xsi:type="dcterms:W3CDTF">2025-04-25T09:05:00Z</dcterms:created>
  <dcterms:modified xsi:type="dcterms:W3CDTF">2025-05-05T13:57:52Z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