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08A8CE1" w14:textId="77777777">
        <w:tc>
          <w:tcPr>
            <w:tcW w:w="1843" w:type="dxa"/>
          </w:tcPr>
          <w:p w:rsidR="008E14A9" w:rsidP="008E14A9" w:rsidRDefault="00A77D9C" w14:paraId="040B691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0BBDD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4CB2E3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41B89074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E4B6C4E" w14:textId="77777777"/>
    <w:p w:rsidRPr="007F4921" w:rsidR="00BA2134" w:rsidP="00A76658" w:rsidRDefault="003F7BC7" w14:paraId="6E86BAA2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FD10AC" w14:paraId="41B2D1F0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(I)</w:t>
      </w:r>
      <w:r w:rsidR="003A1B77">
        <w:rPr>
          <w:b/>
          <w:caps/>
          <w:sz w:val="24"/>
          <w:szCs w:val="24"/>
        </w:rPr>
        <w:t>GCE</w:t>
      </w:r>
      <w:r>
        <w:rPr>
          <w:b/>
          <w:caps/>
          <w:sz w:val="24"/>
          <w:szCs w:val="24"/>
        </w:rPr>
        <w:t xml:space="preserve"> A-LEVELS</w:t>
      </w:r>
    </w:p>
    <w:p w:rsidRPr="000E4139" w:rsidR="000E4139" w:rsidP="000E4139" w:rsidRDefault="000E4139" w14:paraId="042CAC0C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0D10341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2D76A59D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EE65AD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BBC391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8C621D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6384BF1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0DBBF5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40DCF6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FD10AC" w:rsidRDefault="00F7361D" w14:paraId="694893FE" w14:textId="77777777">
      <w:pPr>
        <w:pStyle w:val="Directions"/>
        <w:jc w:val="left"/>
      </w:pPr>
    </w:p>
    <w:p w:rsidRPr="00131464" w:rsidR="00F7361D" w:rsidP="00A76658" w:rsidRDefault="00F7361D" w14:paraId="20626F3C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333D33D3" w14:paraId="2C346AC1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B522337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333D33D3" w:rsidRDefault="0098481B" w14:paraId="191DEDB1" w14:textId="5C064806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333D33D3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333D33D3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333D33D3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 w:rsidRPr="333D33D3" w:rsidR="00FA1726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  <w:r w:rsidRPr="333D33D3" w:rsidR="00597839">
              <w:rPr>
                <w:rFonts w:ascii="Calibri" w:hAnsi="Calibri" w:asciiTheme="minorAscii" w:hAnsiTheme="minorAscii"/>
                <w:sz w:val="28"/>
                <w:szCs w:val="28"/>
              </w:rPr>
              <w:t>(A*-E)</w:t>
            </w:r>
          </w:p>
        </w:tc>
      </w:tr>
      <w:tr w:rsidRPr="00D91840" w:rsidR="0098481B" w:rsidTr="333D33D3" w14:paraId="71CA0A1C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71F04494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2983D32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1479273" w14:textId="77777777">
            <w:pPr>
              <w:pStyle w:val="Numbers"/>
            </w:pPr>
          </w:p>
        </w:tc>
      </w:tr>
      <w:tr w:rsidRPr="00D91840" w:rsidR="0098481B" w:rsidTr="333D33D3" w14:paraId="6BC8879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6EF2C72F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72D04F6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C823F70" w14:textId="77777777">
            <w:pPr>
              <w:pStyle w:val="Numbers"/>
            </w:pPr>
          </w:p>
        </w:tc>
      </w:tr>
      <w:tr w:rsidRPr="00D91840" w:rsidR="0098481B" w:rsidTr="333D33D3" w14:paraId="7F470506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0707DA19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346A3F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80CD4A8" w14:textId="77777777">
            <w:pPr>
              <w:pStyle w:val="Numbers"/>
            </w:pPr>
          </w:p>
        </w:tc>
      </w:tr>
      <w:tr w:rsidRPr="00D91840" w:rsidR="0098481B" w:rsidTr="333D33D3" w14:paraId="4D1248F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5E2BB3" w:rsidRDefault="00131464" w14:paraId="6298A8C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158F757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B9B3A24" w14:textId="77777777">
            <w:pPr>
              <w:pStyle w:val="Numbers"/>
            </w:pPr>
          </w:p>
        </w:tc>
      </w:tr>
      <w:tr w:rsidRPr="00D91840" w:rsidR="003A1B77" w:rsidTr="333D33D3" w14:paraId="471DBE71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3A1B77" w:rsidP="005E2BB3" w:rsidRDefault="003A1B77" w14:paraId="518666C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3A1B77" w:rsidP="004B395D" w:rsidRDefault="003A1B77" w14:paraId="2C20BBF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3A1B77" w:rsidP="004B395D" w:rsidRDefault="003A1B77" w14:paraId="7ED832B1" w14:textId="77777777">
            <w:pPr>
              <w:pStyle w:val="Numbers"/>
            </w:pPr>
          </w:p>
        </w:tc>
      </w:tr>
    </w:tbl>
    <w:p w:rsidR="0083750F" w:rsidP="00D91840" w:rsidRDefault="0083750F" w14:paraId="5B1FBE8E" w14:textId="77777777"/>
    <w:p w:rsidR="003A1B77" w:rsidP="00D91840" w:rsidRDefault="003A1B77" w14:paraId="6BDE2EB1" w14:textId="77777777"/>
    <w:p w:rsidR="003A1B77" w:rsidP="00D91840" w:rsidRDefault="003A1B77" w14:paraId="45B225BA" w14:textId="77777777"/>
    <w:p w:rsidR="003A1B77" w:rsidP="00D91840" w:rsidRDefault="003A1B77" w14:paraId="5E5E19EC" w14:textId="77777777"/>
    <w:p w:rsidR="000E4139" w:rsidP="00D91840" w:rsidRDefault="000E4139" w14:paraId="5B156C44" w14:textId="77777777"/>
    <w:p w:rsidR="000773B8" w:rsidP="00D91840" w:rsidRDefault="000773B8" w14:paraId="5FE75E5E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B78CF0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4A1C2B0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5AC183E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262AD4C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4325A8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AC773F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CA6A95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A1B77"/>
    <w:rsid w:val="003B4B31"/>
    <w:rsid w:val="003B5310"/>
    <w:rsid w:val="003F7BC7"/>
    <w:rsid w:val="004B395D"/>
    <w:rsid w:val="004B5F59"/>
    <w:rsid w:val="005252B5"/>
    <w:rsid w:val="00536822"/>
    <w:rsid w:val="00597839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77D9C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D10AC"/>
    <w:rsid w:val="00FF4286"/>
    <w:rsid w:val="333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C5BAC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978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97839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78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97839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5A36F-171A-4204-A0AC-F8268C305BDA}"/>
</file>

<file path=customXml/itemProps2.xml><?xml version="1.0" encoding="utf-8"?>
<ds:datastoreItem xmlns:ds="http://schemas.openxmlformats.org/officeDocument/2006/customXml" ds:itemID="{FD90197F-1E56-4C7A-8487-EFCE1CFD3EA0}"/>
</file>

<file path=customXml/itemProps3.xml><?xml version="1.0" encoding="utf-8"?>
<ds:datastoreItem xmlns:ds="http://schemas.openxmlformats.org/officeDocument/2006/customXml" ds:itemID="{A0CCB5DF-C74C-4554-B573-14C7337F1C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2025-04-25T08:34:00Z</dcterms:created>
  <dcterms:modified xsi:type="dcterms:W3CDTF">2025-05-05T13:50:53Z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