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84"/>
        <w:gridCol w:w="8754"/>
      </w:tblGrid>
      <w:tr w:rsidR="003B0CEF" w:rsidTr="003B0CEF" w14:paraId="4B142978" w14:textId="77777777">
        <w:tc>
          <w:tcPr>
            <w:tcW w:w="1560" w:type="dxa"/>
          </w:tcPr>
          <w:p w:rsidR="003B0CEF" w:rsidP="003B0CEF" w:rsidRDefault="00F53ADB" w14:paraId="20758E2C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23671E39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5pt;height:79.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978" w:type="dxa"/>
          </w:tcPr>
          <w:p w:rsidR="003B0CEF" w:rsidP="003B0CEF" w:rsidRDefault="003B0CEF" w14:paraId="58DBF6BD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3B0CEF" w:rsidP="003B0CEF" w:rsidRDefault="003B0CEF" w14:paraId="099598D0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F87CC7D" w14:textId="77777777"/>
    <w:p w:rsidR="00D205FE" w:rsidP="00D205FE" w:rsidRDefault="003F7BC7" w14:paraId="77BCC6D3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Pr="00707FCC" w:rsidR="00D205FE" w:rsidP="00D205FE" w:rsidRDefault="007E5738" w14:paraId="202490AE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ESTONIA</w:t>
      </w:r>
      <w:r w:rsidRPr="00707FCC" w:rsidR="00D205FE">
        <w:rPr>
          <w:b/>
          <w:sz w:val="28"/>
          <w:szCs w:val="28"/>
        </w:rPr>
        <w:t xml:space="preserve"> - </w:t>
      </w:r>
      <w:r w:rsidRPr="007E5738">
        <w:rPr>
          <w:b/>
          <w:sz w:val="28"/>
          <w:szCs w:val="28"/>
        </w:rPr>
        <w:t>GÜMNAASIUMI LÕPUTUNNISTUS WITH RIIGIEKSAMITUNNISTUS</w:t>
      </w:r>
    </w:p>
    <w:p w:rsidRPr="00D205FE" w:rsidR="00D205FE" w:rsidP="00D205FE" w:rsidRDefault="00707FCC" w14:paraId="35CF18C9" w14:textId="77777777">
      <w:r>
        <w:tab/>
      </w:r>
    </w:p>
    <w:p w:rsidRPr="006A7ABF" w:rsidR="006A7ABF" w:rsidP="006A7ABF" w:rsidRDefault="006A7ABF" w14:paraId="64F6ABFC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6630E1FF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481E32B8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7C5AF2B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2F3323A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498C876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6111FBA7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57EAAD94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5E1B61" w:rsidP="00F53ADB" w:rsidRDefault="005E1B61" w14:paraId="5BA0A81A" w14:textId="77777777">
      <w:pPr>
        <w:pStyle w:val="Directions"/>
        <w:jc w:val="left"/>
      </w:pPr>
    </w:p>
    <w:tbl>
      <w:tblPr>
        <w:tblW w:w="11457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45"/>
        <w:gridCol w:w="8148"/>
        <w:gridCol w:w="2064"/>
      </w:tblGrid>
      <w:tr w:rsidRPr="00D91840" w:rsidR="005E1B61" w:rsidTr="3A915E3E" w14:paraId="786911B9" w14:textId="77777777">
        <w:trPr>
          <w:trHeight w:val="321"/>
        </w:trPr>
        <w:tc>
          <w:tcPr>
            <w:tcW w:w="9393" w:type="dxa"/>
            <w:gridSpan w:val="2"/>
            <w:shd w:val="clear" w:color="auto" w:fill="D9D9D9" w:themeFill="background1" w:themeFillShade="D9"/>
            <w:tcMar/>
            <w:vAlign w:val="center"/>
          </w:tcPr>
          <w:p w:rsidR="005E1B61" w:rsidP="00E57702" w:rsidRDefault="0027196E" w14:paraId="3D5DCFD4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State/</w:t>
            </w:r>
            <w:r w:rsidR="005E1B61">
              <w:rPr>
                <w:rFonts w:asciiTheme="minorHAnsi" w:hAnsiTheme="minorHAnsi"/>
                <w:sz w:val="28"/>
                <w:szCs w:val="28"/>
              </w:rPr>
              <w:t>National Exams</w:t>
            </w:r>
          </w:p>
        </w:tc>
        <w:tc>
          <w:tcPr>
            <w:tcW w:w="20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5E1B61" w:rsidP="00E57702" w:rsidRDefault="005E1B61" w14:paraId="52FABE73" w14:textId="2D922DE0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F53ADB">
              <w:rPr>
                <w:rFonts w:asciiTheme="minorHAnsi" w:hAnsiTheme="minorHAnsi"/>
                <w:sz w:val="28"/>
                <w:szCs w:val="28"/>
              </w:rPr>
              <w:t xml:space="preserve"> (%)</w:t>
            </w:r>
          </w:p>
        </w:tc>
      </w:tr>
      <w:tr w:rsidRPr="00D91840" w:rsidR="005E1B61" w:rsidTr="3A915E3E" w14:paraId="3CA113A3" w14:textId="77777777">
        <w:trPr>
          <w:trHeight w:val="321"/>
        </w:trPr>
        <w:tc>
          <w:tcPr>
            <w:tcW w:w="1245" w:type="dxa"/>
            <w:shd w:val="clear" w:color="auto" w:fill="auto"/>
            <w:tcMar/>
            <w:vAlign w:val="center"/>
          </w:tcPr>
          <w:p w:rsidRPr="0098481B" w:rsidR="005E1B61" w:rsidP="00E57702" w:rsidRDefault="005E1B61" w14:paraId="71D9DF2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8148" w:type="dxa"/>
            <w:tcMar/>
          </w:tcPr>
          <w:p w:rsidRPr="00D91840" w:rsidR="005E1B61" w:rsidP="00E57702" w:rsidRDefault="005E1B61" w14:paraId="4E524883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45B49ABD" w14:textId="77777777">
            <w:pPr>
              <w:pStyle w:val="Numbers"/>
            </w:pPr>
          </w:p>
        </w:tc>
      </w:tr>
      <w:tr w:rsidRPr="00D91840" w:rsidR="005E1B61" w:rsidTr="3A915E3E" w14:paraId="4209B8B2" w14:textId="77777777">
        <w:trPr>
          <w:trHeight w:val="321"/>
        </w:trPr>
        <w:tc>
          <w:tcPr>
            <w:tcW w:w="1245" w:type="dxa"/>
            <w:shd w:val="clear" w:color="auto" w:fill="auto"/>
            <w:tcMar/>
            <w:vAlign w:val="center"/>
          </w:tcPr>
          <w:p w:rsidRPr="0098481B" w:rsidR="005E1B61" w:rsidP="00E57702" w:rsidRDefault="005E1B61" w14:paraId="0A7B18ED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8148" w:type="dxa"/>
            <w:tcMar/>
          </w:tcPr>
          <w:p w:rsidRPr="00D91840" w:rsidR="005E1B61" w:rsidP="00E57702" w:rsidRDefault="005E1B61" w14:paraId="2F78053B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2A6D66B3" w14:textId="77777777">
            <w:pPr>
              <w:pStyle w:val="Numbers"/>
            </w:pPr>
          </w:p>
        </w:tc>
      </w:tr>
      <w:tr w:rsidRPr="00D91840" w:rsidR="005E1B61" w:rsidTr="3A915E3E" w14:paraId="4EFCCA3D" w14:textId="77777777">
        <w:trPr>
          <w:trHeight w:val="321"/>
        </w:trPr>
        <w:tc>
          <w:tcPr>
            <w:tcW w:w="1245" w:type="dxa"/>
            <w:shd w:val="clear" w:color="auto" w:fill="auto"/>
            <w:tcMar/>
            <w:vAlign w:val="center"/>
          </w:tcPr>
          <w:p w:rsidRPr="0098481B" w:rsidR="005E1B61" w:rsidP="00E57702" w:rsidRDefault="005E1B61" w14:paraId="09FF4C1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8148" w:type="dxa"/>
            <w:tcMar/>
          </w:tcPr>
          <w:p w:rsidRPr="00D91840" w:rsidR="005E1B61" w:rsidP="00E57702" w:rsidRDefault="005E1B61" w14:paraId="22162C5A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47B03C0E" w14:textId="77777777">
            <w:pPr>
              <w:pStyle w:val="Numbers"/>
            </w:pPr>
          </w:p>
        </w:tc>
      </w:tr>
    </w:tbl>
    <w:p w:rsidR="005E1B61" w:rsidRDefault="005E1B61" w14:paraId="52E7683E" w14:textId="77777777"/>
    <w:tbl>
      <w:tblPr>
        <w:tblW w:w="11457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041"/>
        <w:gridCol w:w="6288"/>
        <w:gridCol w:w="2064"/>
        <w:gridCol w:w="2064"/>
      </w:tblGrid>
      <w:tr w:rsidRPr="00D91840" w:rsidR="005E1B61" w:rsidTr="00E57702" w14:paraId="640094B6" w14:textId="77777777">
        <w:trPr>
          <w:trHeight w:val="321"/>
          <w:jc w:val="center"/>
        </w:trPr>
        <w:tc>
          <w:tcPr>
            <w:tcW w:w="7329" w:type="dxa"/>
            <w:gridSpan w:val="2"/>
            <w:shd w:val="clear" w:color="auto" w:fill="D9D9D9" w:themeFill="background1" w:themeFillShade="D9"/>
            <w:vAlign w:val="center"/>
          </w:tcPr>
          <w:p w:rsidRPr="0098481B" w:rsidR="005E1B61" w:rsidP="00E57702" w:rsidRDefault="005E1B61" w14:paraId="1296E373" w14:textId="77777777">
            <w:pPr>
              <w:pStyle w:val="Number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School </w:t>
            </w:r>
            <w:r w:rsidRPr="00AE1F2C" w:rsidR="00AE1F2C">
              <w:rPr>
                <w:b/>
                <w:sz w:val="28"/>
                <w:szCs w:val="28"/>
              </w:rPr>
              <w:t>Exams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Pr="00A25BCB" w:rsidR="005E1B61" w:rsidP="00E57702" w:rsidRDefault="005E1B61" w14:paraId="41A06CD9" w14:textId="77777777">
            <w:pPr>
              <w:pStyle w:val="Numbers"/>
              <w:rPr>
                <w:b/>
                <w:sz w:val="20"/>
                <w:szCs w:val="20"/>
              </w:rPr>
            </w:pPr>
            <w:r w:rsidRPr="00A25BCB">
              <w:rPr>
                <w:b/>
                <w:sz w:val="20"/>
                <w:szCs w:val="20"/>
              </w:rPr>
              <w:t>Compulsory (C)</w:t>
            </w:r>
            <w:r>
              <w:rPr>
                <w:b/>
                <w:sz w:val="20"/>
                <w:szCs w:val="20"/>
              </w:rPr>
              <w:t>,</w:t>
            </w:r>
          </w:p>
          <w:p w:rsidRPr="00F7361D" w:rsidR="005E1B61" w:rsidP="00024139" w:rsidRDefault="00024139" w14:paraId="427C91E8" w14:textId="77777777">
            <w:pPr>
              <w:pStyle w:val="Numbers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or Elective (</w:t>
            </w:r>
            <w:r w:rsidRPr="00A25BCB" w:rsidR="005E1B61">
              <w:rPr>
                <w:b/>
                <w:sz w:val="20"/>
                <w:szCs w:val="20"/>
              </w:rPr>
              <w:t>E)</w:t>
            </w:r>
          </w:p>
        </w:tc>
        <w:tc>
          <w:tcPr>
            <w:tcW w:w="20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F7361D" w:rsidR="005E1B61" w:rsidP="00E57702" w:rsidRDefault="005E1B61" w14:paraId="3FF6394A" w14:textId="29671D92">
            <w:pPr>
              <w:pStyle w:val="Numbers"/>
              <w:rPr>
                <w:b/>
                <w:sz w:val="28"/>
                <w:szCs w:val="28"/>
              </w:rPr>
            </w:pPr>
            <w:r w:rsidRPr="00F7361D">
              <w:rPr>
                <w:b/>
                <w:sz w:val="28"/>
                <w:szCs w:val="28"/>
              </w:rPr>
              <w:t>Predicted Grade</w:t>
            </w:r>
            <w:r w:rsidR="00F53ADB">
              <w:rPr>
                <w:b/>
                <w:sz w:val="28"/>
                <w:szCs w:val="28"/>
              </w:rPr>
              <w:t xml:space="preserve"> (1-5)</w:t>
            </w:r>
          </w:p>
        </w:tc>
      </w:tr>
      <w:tr w:rsidRPr="00D91840" w:rsidR="005E1B61" w:rsidTr="00E57702" w14:paraId="55B9E983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Pr="00F7361D" w:rsidR="005E1B61" w:rsidP="001F2FA0" w:rsidRDefault="005E1B61" w14:paraId="0555F93D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Pr="00D91840" w:rsidR="005E1B61" w:rsidP="00E57702" w:rsidRDefault="005E1B61" w14:paraId="4E475AF2" w14:textId="77777777">
            <w:pPr>
              <w:pStyle w:val="Numbers"/>
            </w:pPr>
          </w:p>
        </w:tc>
        <w:tc>
          <w:tcPr>
            <w:tcW w:w="2064" w:type="dxa"/>
          </w:tcPr>
          <w:p w:rsidRPr="00D91840" w:rsidR="005E1B61" w:rsidP="00E57702" w:rsidRDefault="005E1B61" w14:paraId="2278E230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128A10F9" w14:textId="77777777">
            <w:pPr>
              <w:pStyle w:val="Numbers"/>
            </w:pPr>
          </w:p>
        </w:tc>
      </w:tr>
      <w:tr w:rsidRPr="00D91840" w:rsidR="005E1B61" w:rsidTr="00E57702" w14:paraId="6085F252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Pr="00F7361D" w:rsidR="005E1B61" w:rsidP="00E57702" w:rsidRDefault="005E1B61" w14:paraId="5840244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Pr="00D91840" w:rsidR="005E1B61" w:rsidP="00E57702" w:rsidRDefault="005E1B61" w14:paraId="2FBB870A" w14:textId="77777777">
            <w:pPr>
              <w:pStyle w:val="Numbers"/>
            </w:pPr>
          </w:p>
        </w:tc>
        <w:tc>
          <w:tcPr>
            <w:tcW w:w="2064" w:type="dxa"/>
          </w:tcPr>
          <w:p w:rsidRPr="00D91840" w:rsidR="005E1B61" w:rsidP="00E57702" w:rsidRDefault="005E1B61" w14:paraId="483851AA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33A1C817" w14:textId="77777777">
            <w:pPr>
              <w:pStyle w:val="Numbers"/>
            </w:pPr>
          </w:p>
        </w:tc>
      </w:tr>
      <w:tr w:rsidRPr="00D91840" w:rsidR="005E1B61" w:rsidTr="00E57702" w14:paraId="32B336A2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Pr="00F7361D" w:rsidR="005E1B61" w:rsidP="00E57702" w:rsidRDefault="005E1B61" w14:paraId="0DAE171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Pr="00D91840" w:rsidR="005E1B61" w:rsidP="00E57702" w:rsidRDefault="005E1B61" w14:paraId="6AB7DADD" w14:textId="77777777">
            <w:pPr>
              <w:pStyle w:val="Numbers"/>
            </w:pPr>
          </w:p>
        </w:tc>
        <w:tc>
          <w:tcPr>
            <w:tcW w:w="2064" w:type="dxa"/>
          </w:tcPr>
          <w:p w:rsidRPr="00D91840" w:rsidR="005E1B61" w:rsidP="00E57702" w:rsidRDefault="005E1B61" w14:paraId="2A543B82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7C7BC14A" w14:textId="77777777">
            <w:pPr>
              <w:pStyle w:val="Numbers"/>
            </w:pPr>
          </w:p>
        </w:tc>
      </w:tr>
      <w:tr w:rsidRPr="00D91840" w:rsidR="005E1B61" w:rsidTr="00E57702" w14:paraId="08AD0F90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Pr="00F7361D" w:rsidR="005E1B61" w:rsidP="00E57702" w:rsidRDefault="005E1B61" w14:paraId="2043BD5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Pr="00D91840" w:rsidR="005E1B61" w:rsidP="00E57702" w:rsidRDefault="005E1B61" w14:paraId="61C3A04C" w14:textId="77777777">
            <w:pPr>
              <w:pStyle w:val="Numbers"/>
            </w:pPr>
          </w:p>
        </w:tc>
        <w:tc>
          <w:tcPr>
            <w:tcW w:w="2064" w:type="dxa"/>
          </w:tcPr>
          <w:p w:rsidRPr="00D91840" w:rsidR="005E1B61" w:rsidP="00E57702" w:rsidRDefault="005E1B61" w14:paraId="28E980D1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20FF9969" w14:textId="77777777">
            <w:pPr>
              <w:pStyle w:val="Numbers"/>
            </w:pPr>
          </w:p>
        </w:tc>
      </w:tr>
      <w:tr w:rsidRPr="00D91840" w:rsidR="005E1B61" w:rsidTr="00E57702" w14:paraId="30989270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Pr="00F7361D" w:rsidR="005E1B61" w:rsidP="00E57702" w:rsidRDefault="005E1B61" w14:paraId="723AC68D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Pr="00D91840" w:rsidR="005E1B61" w:rsidP="00E57702" w:rsidRDefault="005E1B61" w14:paraId="53DFF4C0" w14:textId="77777777">
            <w:pPr>
              <w:pStyle w:val="Numbers"/>
            </w:pPr>
          </w:p>
        </w:tc>
        <w:tc>
          <w:tcPr>
            <w:tcW w:w="2064" w:type="dxa"/>
          </w:tcPr>
          <w:p w:rsidRPr="00D91840" w:rsidR="005E1B61" w:rsidP="00E57702" w:rsidRDefault="005E1B61" w14:paraId="51BD4862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658EC140" w14:textId="77777777">
            <w:pPr>
              <w:pStyle w:val="Numbers"/>
            </w:pPr>
          </w:p>
        </w:tc>
      </w:tr>
      <w:tr w:rsidRPr="00D91840" w:rsidR="005E1B61" w:rsidTr="00E57702" w14:paraId="34BD8CDF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Pr="00F7361D" w:rsidR="005E1B61" w:rsidP="00E57702" w:rsidRDefault="005E1B61" w14:paraId="68369286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Pr="00D91840" w:rsidR="005E1B61" w:rsidP="00E57702" w:rsidRDefault="005E1B61" w14:paraId="10A01598" w14:textId="77777777">
            <w:pPr>
              <w:pStyle w:val="Numbers"/>
            </w:pPr>
          </w:p>
        </w:tc>
        <w:tc>
          <w:tcPr>
            <w:tcW w:w="2064" w:type="dxa"/>
          </w:tcPr>
          <w:p w:rsidRPr="00D91840" w:rsidR="005E1B61" w:rsidP="00E57702" w:rsidRDefault="005E1B61" w14:paraId="686925CF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24DC5BE1" w14:textId="77777777">
            <w:pPr>
              <w:pStyle w:val="Numbers"/>
            </w:pPr>
          </w:p>
        </w:tc>
      </w:tr>
      <w:tr w:rsidRPr="00D91840" w:rsidR="005E1B61" w:rsidTr="00E57702" w14:paraId="4A5F91A0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Pr="00F7361D" w:rsidR="005E1B61" w:rsidP="00E57702" w:rsidRDefault="005E1B61" w14:paraId="66D2217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Pr="00D91840" w:rsidR="005E1B61" w:rsidP="00E57702" w:rsidRDefault="005E1B61" w14:paraId="265A1BD6" w14:textId="77777777">
            <w:pPr>
              <w:pStyle w:val="Numbers"/>
            </w:pPr>
          </w:p>
        </w:tc>
        <w:tc>
          <w:tcPr>
            <w:tcW w:w="2064" w:type="dxa"/>
          </w:tcPr>
          <w:p w:rsidRPr="00D91840" w:rsidR="005E1B61" w:rsidP="00E57702" w:rsidRDefault="005E1B61" w14:paraId="69EA9929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6802B17A" w14:textId="77777777">
            <w:pPr>
              <w:pStyle w:val="Numbers"/>
            </w:pPr>
          </w:p>
        </w:tc>
      </w:tr>
      <w:tr w:rsidRPr="00D91840" w:rsidR="005E1B61" w:rsidTr="00E57702" w14:paraId="5BF632EC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Pr="00F7361D" w:rsidR="005E1B61" w:rsidP="00E57702" w:rsidRDefault="005E1B61" w14:paraId="4F628E1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Pr="00D91840" w:rsidR="005E1B61" w:rsidP="00E57702" w:rsidRDefault="005E1B61" w14:paraId="12F15EC6" w14:textId="77777777">
            <w:pPr>
              <w:pStyle w:val="Numbers"/>
            </w:pPr>
          </w:p>
        </w:tc>
        <w:tc>
          <w:tcPr>
            <w:tcW w:w="2064" w:type="dxa"/>
          </w:tcPr>
          <w:p w:rsidRPr="00D91840" w:rsidR="005E1B61" w:rsidP="00E57702" w:rsidRDefault="005E1B61" w14:paraId="50CD8CAC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789A8BE8" w14:textId="77777777">
            <w:pPr>
              <w:pStyle w:val="Numbers"/>
            </w:pPr>
          </w:p>
        </w:tc>
      </w:tr>
      <w:tr w:rsidRPr="00D91840" w:rsidR="005E1B61" w:rsidTr="00E57702" w14:paraId="412C4B29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Pr="00F7361D" w:rsidR="005E1B61" w:rsidP="00E57702" w:rsidRDefault="005E1B61" w14:paraId="0F0C7A74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Pr="00D91840" w:rsidR="005E1B61" w:rsidP="00E57702" w:rsidRDefault="005E1B61" w14:paraId="6CC26B23" w14:textId="77777777">
            <w:pPr>
              <w:pStyle w:val="Numbers"/>
            </w:pPr>
          </w:p>
        </w:tc>
        <w:tc>
          <w:tcPr>
            <w:tcW w:w="2064" w:type="dxa"/>
          </w:tcPr>
          <w:p w:rsidRPr="00D91840" w:rsidR="005E1B61" w:rsidP="00E57702" w:rsidRDefault="005E1B61" w14:paraId="799503FD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64C6FEDD" w14:textId="77777777">
            <w:pPr>
              <w:pStyle w:val="Numbers"/>
            </w:pPr>
          </w:p>
        </w:tc>
      </w:tr>
      <w:tr w:rsidRPr="00D91840" w:rsidR="005E1B61" w:rsidTr="00E57702" w14:paraId="4032725A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Pr="00F7361D" w:rsidR="005E1B61" w:rsidP="00E57702" w:rsidRDefault="005E1B61" w14:paraId="5B4C4CCB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Pr="00D91840" w:rsidR="005E1B61" w:rsidP="00E57702" w:rsidRDefault="005E1B61" w14:paraId="192AECFA" w14:textId="77777777">
            <w:pPr>
              <w:pStyle w:val="Numbers"/>
            </w:pPr>
          </w:p>
        </w:tc>
        <w:tc>
          <w:tcPr>
            <w:tcW w:w="2064" w:type="dxa"/>
          </w:tcPr>
          <w:p w:rsidRPr="00D91840" w:rsidR="005E1B61" w:rsidP="00E57702" w:rsidRDefault="005E1B61" w14:paraId="1ED1F582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E1B61" w:rsidP="00E57702" w:rsidRDefault="005E1B61" w14:paraId="77C44906" w14:textId="77777777">
            <w:pPr>
              <w:pStyle w:val="Numbers"/>
            </w:pPr>
          </w:p>
        </w:tc>
      </w:tr>
    </w:tbl>
    <w:p w:rsidR="00A76658" w:rsidP="00A76658" w:rsidRDefault="00A76658" w14:paraId="6A59B43E" w14:textId="77777777">
      <w:pPr>
        <w:pStyle w:val="Directions"/>
      </w:pPr>
    </w:p>
    <w:p w:rsidR="000773B8" w:rsidP="00D91840" w:rsidRDefault="000773B8" w14:paraId="0E64AEA7" w14:textId="77777777"/>
    <w:tbl>
      <w:tblPr>
        <w:tblStyle w:val="TableGrid"/>
        <w:tblW w:w="11267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013"/>
      </w:tblGrid>
      <w:tr w:rsidR="00A60EE6" w:rsidTr="008B5498" w14:paraId="653237FF" w14:textId="77777777">
        <w:trPr>
          <w:trHeight w:val="463"/>
        </w:trPr>
        <w:tc>
          <w:tcPr>
            <w:tcW w:w="4718" w:type="dxa"/>
          </w:tcPr>
          <w:p w:rsidRPr="00EC142C" w:rsidR="00A60EE6" w:rsidP="000773B8" w:rsidRDefault="000A70DF" w14:paraId="478D075F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0860A507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7EA7A50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0072F32F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013" w:type="dxa"/>
          </w:tcPr>
          <w:p w:rsidRPr="00EC142C" w:rsidR="00A60EE6" w:rsidP="00D91840" w:rsidRDefault="000773B8" w14:paraId="54E80C71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529B1AFC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24139"/>
    <w:rsid w:val="000773B8"/>
    <w:rsid w:val="0008365A"/>
    <w:rsid w:val="000A70DF"/>
    <w:rsid w:val="00123165"/>
    <w:rsid w:val="001D2C54"/>
    <w:rsid w:val="001F2FA0"/>
    <w:rsid w:val="002076B8"/>
    <w:rsid w:val="0027196E"/>
    <w:rsid w:val="002A3747"/>
    <w:rsid w:val="00342BB9"/>
    <w:rsid w:val="003B0CEF"/>
    <w:rsid w:val="003B4B31"/>
    <w:rsid w:val="003F7BC7"/>
    <w:rsid w:val="004B395D"/>
    <w:rsid w:val="004B5F59"/>
    <w:rsid w:val="005252B5"/>
    <w:rsid w:val="005C0433"/>
    <w:rsid w:val="005D46B0"/>
    <w:rsid w:val="005E1B61"/>
    <w:rsid w:val="006A7ABF"/>
    <w:rsid w:val="006E3083"/>
    <w:rsid w:val="00707FCC"/>
    <w:rsid w:val="00713420"/>
    <w:rsid w:val="007E5738"/>
    <w:rsid w:val="00864C6B"/>
    <w:rsid w:val="0087313A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AE1F2C"/>
    <w:rsid w:val="00D205FE"/>
    <w:rsid w:val="00D91840"/>
    <w:rsid w:val="00DB072C"/>
    <w:rsid w:val="00DF29B3"/>
    <w:rsid w:val="00DF4F9E"/>
    <w:rsid w:val="00E761E6"/>
    <w:rsid w:val="00EC142C"/>
    <w:rsid w:val="00ED5116"/>
    <w:rsid w:val="00F53ADB"/>
    <w:rsid w:val="00FF4286"/>
    <w:rsid w:val="3A91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6E9EF4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rsid w:val="005E1B61"/>
    <w:rPr>
      <w:rFonts w:asciiTheme="majorHAnsi" w:hAnsiTheme="majorHAnsi"/>
      <w:b/>
      <w:spacing w:val="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1F5D3-717E-4CB6-B443-B6FE5339ACE6}"/>
</file>

<file path=customXml/itemProps2.xml><?xml version="1.0" encoding="utf-8"?>
<ds:datastoreItem xmlns:ds="http://schemas.openxmlformats.org/officeDocument/2006/customXml" ds:itemID="{5B135879-54E8-41B5-90BC-A09FB93F888E}"/>
</file>

<file path=customXml/itemProps3.xml><?xml version="1.0" encoding="utf-8"?>
<ds:datastoreItem xmlns:ds="http://schemas.openxmlformats.org/officeDocument/2006/customXml" ds:itemID="{DA691823-72D3-463A-8AE6-B7FF2212F5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2016-10-04T09:48:00Z</cp:lastPrinted>
  <dcterms:created xsi:type="dcterms:W3CDTF">2025-04-25T08:24:00Z</dcterms:created>
  <dcterms:modified xsi:type="dcterms:W3CDTF">2025-05-05T13:49:56Z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