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C577FE" w14:paraId="5DBF52BB" w14:textId="77777777" w:rsidTr="00C577FE">
        <w:tc>
          <w:tcPr>
            <w:tcW w:w="1843" w:type="dxa"/>
          </w:tcPr>
          <w:p w14:paraId="118F7DFC" w14:textId="77777777" w:rsidR="00C577FE" w:rsidRDefault="00084D2E" w:rsidP="00C577FE">
            <w:pPr>
              <w:jc w:val="center"/>
            </w:pPr>
            <w:r>
              <w:rPr>
                <w:noProof/>
                <w:lang w:val="en-GB" w:eastAsia="en-GB"/>
              </w:rPr>
              <w:pict w14:anchorId="22CCA9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5pt;height:79.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695" w:type="dxa"/>
          </w:tcPr>
          <w:p w14:paraId="48E0EFAF" w14:textId="77777777" w:rsidR="00C577FE" w:rsidRDefault="00C577FE" w:rsidP="00C577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7857DCD2" w14:textId="77777777" w:rsidR="00C577FE" w:rsidRDefault="00C577FE" w:rsidP="00C577FE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0FD5C640" w14:textId="77777777" w:rsidR="00A60EE6" w:rsidRPr="00A60EE6" w:rsidRDefault="00A60EE6" w:rsidP="00A60EE6"/>
    <w:p w14:paraId="17233176" w14:textId="77777777"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14:paraId="3C2D35CA" w14:textId="77777777" w:rsidR="00D205FE" w:rsidRPr="00707FCC" w:rsidRDefault="00CC3480" w:rsidP="00D20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CYRPUS</w:t>
      </w:r>
      <w:r w:rsidR="00FF390B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>APOLYTIRION</w:t>
      </w:r>
      <w:r w:rsidR="00340332">
        <w:rPr>
          <w:b/>
          <w:sz w:val="28"/>
          <w:szCs w:val="28"/>
        </w:rPr>
        <w:t>/</w:t>
      </w:r>
      <w:r w:rsidR="004E6272">
        <w:rPr>
          <w:b/>
          <w:sz w:val="28"/>
          <w:szCs w:val="28"/>
        </w:rPr>
        <w:t>DEVLET LISE DIPLOMASI/LISE BIRIRME DIPLOMASI</w:t>
      </w:r>
    </w:p>
    <w:p w14:paraId="2D754985" w14:textId="77777777" w:rsidR="00D205FE" w:rsidRPr="00D205FE" w:rsidRDefault="00707FCC" w:rsidP="00D205FE">
      <w:r>
        <w:tab/>
      </w:r>
    </w:p>
    <w:p w14:paraId="07924392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1136D9C3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1A1FE36E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004CB748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36855D61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5464B520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2C27EC0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55C2C9A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1296D1D1" w14:textId="77777777" w:rsidR="00A76658" w:rsidRDefault="00A76658" w:rsidP="00105806">
      <w:pPr>
        <w:pStyle w:val="Directions"/>
        <w:jc w:val="lef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64"/>
        <w:gridCol w:w="2244"/>
      </w:tblGrid>
      <w:tr w:rsidR="00340332" w14:paraId="787347DD" w14:textId="77777777" w:rsidTr="004E6272">
        <w:trPr>
          <w:jc w:val="center"/>
        </w:trPr>
        <w:tc>
          <w:tcPr>
            <w:tcW w:w="5264" w:type="dxa"/>
            <w:shd w:val="clear" w:color="auto" w:fill="D9D9D9" w:themeFill="background1" w:themeFillShade="D9"/>
          </w:tcPr>
          <w:p w14:paraId="3EFBE969" w14:textId="77777777" w:rsidR="00340332" w:rsidRPr="004E6272" w:rsidRDefault="00340332" w:rsidP="00105806">
            <w:pPr>
              <w:pStyle w:val="Directions"/>
              <w:jc w:val="left"/>
              <w:rPr>
                <w:b/>
              </w:rPr>
            </w:pPr>
            <w:r w:rsidRPr="004E6272">
              <w:rPr>
                <w:b/>
                <w:sz w:val="28"/>
              </w:rPr>
              <w:t>QUALIFICATION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61363A9B" w14:textId="77777777" w:rsidR="00340332" w:rsidRDefault="004E6272" w:rsidP="00E43B5F">
            <w:pPr>
              <w:pStyle w:val="Directions"/>
            </w:pPr>
            <w:r>
              <w:t>(</w:t>
            </w:r>
            <w:r w:rsidR="00E43B5F">
              <w:t xml:space="preserve">Tick </w:t>
            </w:r>
            <w:r>
              <w:t>appropriate qualification</w:t>
            </w:r>
            <w:r w:rsidR="00E43B5F">
              <w:t xml:space="preserve"> below</w:t>
            </w:r>
            <w:r>
              <w:t>)</w:t>
            </w:r>
          </w:p>
        </w:tc>
      </w:tr>
      <w:tr w:rsidR="00340332" w14:paraId="2BB1A5AA" w14:textId="77777777" w:rsidTr="004E6272">
        <w:trPr>
          <w:jc w:val="center"/>
        </w:trPr>
        <w:tc>
          <w:tcPr>
            <w:tcW w:w="5264" w:type="dxa"/>
          </w:tcPr>
          <w:p w14:paraId="7998D747" w14:textId="77777777" w:rsidR="00340332" w:rsidRPr="004E6272" w:rsidRDefault="004E6272" w:rsidP="00105806">
            <w:pPr>
              <w:pStyle w:val="Directions"/>
              <w:jc w:val="left"/>
              <w:rPr>
                <w:sz w:val="20"/>
              </w:rPr>
            </w:pPr>
            <w:r w:rsidRPr="004E6272">
              <w:rPr>
                <w:sz w:val="20"/>
              </w:rPr>
              <w:t>Greek-Cypriot (</w:t>
            </w:r>
            <w:proofErr w:type="spellStart"/>
            <w:r w:rsidRPr="004E6272">
              <w:rPr>
                <w:sz w:val="20"/>
              </w:rPr>
              <w:t>Apolytirion</w:t>
            </w:r>
            <w:proofErr w:type="spellEnd"/>
            <w:r w:rsidRPr="004E6272">
              <w:rPr>
                <w:sz w:val="20"/>
              </w:rPr>
              <w:t>)</w:t>
            </w:r>
          </w:p>
        </w:tc>
        <w:tc>
          <w:tcPr>
            <w:tcW w:w="2244" w:type="dxa"/>
          </w:tcPr>
          <w:p w14:paraId="7787B181" w14:textId="77777777" w:rsidR="00340332" w:rsidRDefault="00340332" w:rsidP="00105806">
            <w:pPr>
              <w:pStyle w:val="Directions"/>
              <w:jc w:val="left"/>
            </w:pPr>
          </w:p>
        </w:tc>
      </w:tr>
      <w:tr w:rsidR="00340332" w14:paraId="63DB218E" w14:textId="77777777" w:rsidTr="004E6272">
        <w:trPr>
          <w:jc w:val="center"/>
        </w:trPr>
        <w:tc>
          <w:tcPr>
            <w:tcW w:w="5264" w:type="dxa"/>
          </w:tcPr>
          <w:p w14:paraId="592D31B7" w14:textId="77777777" w:rsidR="00340332" w:rsidRPr="004E6272" w:rsidRDefault="004E6272" w:rsidP="00105806">
            <w:pPr>
              <w:pStyle w:val="Directions"/>
              <w:jc w:val="left"/>
              <w:rPr>
                <w:sz w:val="20"/>
              </w:rPr>
            </w:pPr>
            <w:r w:rsidRPr="004E6272">
              <w:rPr>
                <w:sz w:val="20"/>
              </w:rPr>
              <w:t xml:space="preserve">Turkish-Cypriot (The </w:t>
            </w:r>
            <w:proofErr w:type="spellStart"/>
            <w:r w:rsidRPr="004E6272">
              <w:rPr>
                <w:sz w:val="20"/>
              </w:rPr>
              <w:t>Devlet</w:t>
            </w:r>
            <w:proofErr w:type="spellEnd"/>
            <w:r w:rsidRPr="004E6272">
              <w:rPr>
                <w:sz w:val="20"/>
              </w:rPr>
              <w:t xml:space="preserve"> Lise </w:t>
            </w:r>
            <w:proofErr w:type="spellStart"/>
            <w:r w:rsidRPr="004E6272">
              <w:rPr>
                <w:sz w:val="20"/>
              </w:rPr>
              <w:t>Diplomasi</w:t>
            </w:r>
            <w:proofErr w:type="spellEnd"/>
            <w:r w:rsidRPr="004E6272">
              <w:rPr>
                <w:sz w:val="20"/>
              </w:rPr>
              <w:t>)</w:t>
            </w:r>
          </w:p>
        </w:tc>
        <w:tc>
          <w:tcPr>
            <w:tcW w:w="2244" w:type="dxa"/>
          </w:tcPr>
          <w:p w14:paraId="35D913D8" w14:textId="77777777" w:rsidR="00340332" w:rsidRDefault="00340332" w:rsidP="00105806">
            <w:pPr>
              <w:pStyle w:val="Directions"/>
              <w:jc w:val="left"/>
            </w:pPr>
          </w:p>
        </w:tc>
      </w:tr>
      <w:tr w:rsidR="004E6272" w14:paraId="5EF8F639" w14:textId="77777777" w:rsidTr="004E6272">
        <w:trPr>
          <w:jc w:val="center"/>
        </w:trPr>
        <w:tc>
          <w:tcPr>
            <w:tcW w:w="5264" w:type="dxa"/>
          </w:tcPr>
          <w:p w14:paraId="68A3277D" w14:textId="77777777" w:rsidR="004E6272" w:rsidRPr="004E6272" w:rsidRDefault="004E6272" w:rsidP="00105806">
            <w:pPr>
              <w:pStyle w:val="Directions"/>
              <w:jc w:val="left"/>
              <w:rPr>
                <w:sz w:val="20"/>
              </w:rPr>
            </w:pPr>
            <w:r w:rsidRPr="004E6272">
              <w:rPr>
                <w:sz w:val="20"/>
              </w:rPr>
              <w:t xml:space="preserve">Turkish-Cypriot (Lise </w:t>
            </w:r>
            <w:proofErr w:type="spellStart"/>
            <w:r w:rsidRPr="004E6272">
              <w:rPr>
                <w:sz w:val="20"/>
              </w:rPr>
              <w:t>Birirme</w:t>
            </w:r>
            <w:proofErr w:type="spellEnd"/>
            <w:r w:rsidRPr="004E6272">
              <w:rPr>
                <w:sz w:val="20"/>
              </w:rPr>
              <w:t xml:space="preserve"> </w:t>
            </w:r>
            <w:proofErr w:type="spellStart"/>
            <w:r w:rsidRPr="004E6272">
              <w:rPr>
                <w:sz w:val="20"/>
              </w:rPr>
              <w:t>Diplomasi</w:t>
            </w:r>
            <w:proofErr w:type="spellEnd"/>
            <w:r w:rsidRPr="004E6272">
              <w:rPr>
                <w:sz w:val="20"/>
              </w:rPr>
              <w:t>)</w:t>
            </w:r>
          </w:p>
        </w:tc>
        <w:tc>
          <w:tcPr>
            <w:tcW w:w="2244" w:type="dxa"/>
          </w:tcPr>
          <w:p w14:paraId="562EDD9F" w14:textId="77777777" w:rsidR="004E6272" w:rsidRDefault="004E6272" w:rsidP="00105806">
            <w:pPr>
              <w:pStyle w:val="Directions"/>
              <w:jc w:val="left"/>
            </w:pPr>
          </w:p>
        </w:tc>
      </w:tr>
    </w:tbl>
    <w:p w14:paraId="100AE444" w14:textId="77777777" w:rsidR="00340332" w:rsidRDefault="00340332" w:rsidP="00105806">
      <w:pPr>
        <w:pStyle w:val="Directions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D205FE" w14:paraId="43E96394" w14:textId="77777777" w:rsidTr="00707FCC">
        <w:tc>
          <w:tcPr>
            <w:tcW w:w="8926" w:type="dxa"/>
            <w:shd w:val="clear" w:color="auto" w:fill="D9D9D9" w:themeFill="background1" w:themeFillShade="D9"/>
          </w:tcPr>
          <w:p w14:paraId="0CE3CC57" w14:textId="532946F1" w:rsidR="00D205FE" w:rsidRDefault="00E43B5F" w:rsidP="00FF390B">
            <w:pPr>
              <w:pStyle w:val="Directions"/>
            </w:pPr>
            <w:r>
              <w:rPr>
                <w:b/>
                <w:sz w:val="28"/>
                <w:szCs w:val="28"/>
              </w:rPr>
              <w:t xml:space="preserve">GREEK-CYPRIOT </w:t>
            </w:r>
            <w:r w:rsidR="00CC3480">
              <w:rPr>
                <w:b/>
                <w:sz w:val="28"/>
                <w:szCs w:val="28"/>
              </w:rPr>
              <w:t xml:space="preserve">APOLYTIRION </w:t>
            </w:r>
            <w:r w:rsidR="00D205FE" w:rsidRPr="000A70DF">
              <w:rPr>
                <w:b/>
                <w:sz w:val="28"/>
                <w:szCs w:val="28"/>
              </w:rPr>
              <w:t>OVERALL PREDICTED GRADE</w:t>
            </w:r>
            <w:r w:rsidR="00C577FE">
              <w:rPr>
                <w:b/>
                <w:sz w:val="28"/>
                <w:szCs w:val="28"/>
              </w:rPr>
              <w:t xml:space="preserve"> </w:t>
            </w:r>
            <w:r w:rsidR="00FF390B">
              <w:rPr>
                <w:b/>
                <w:sz w:val="28"/>
                <w:szCs w:val="28"/>
              </w:rPr>
              <w:t>(0-20</w:t>
            </w:r>
            <w:r w:rsidR="00084D2E">
              <w:rPr>
                <w:b/>
                <w:sz w:val="28"/>
                <w:szCs w:val="28"/>
              </w:rPr>
              <w:t xml:space="preserve"> or %</w:t>
            </w:r>
            <w:r w:rsidR="00FF390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02" w:type="dxa"/>
          </w:tcPr>
          <w:p w14:paraId="1A22CB99" w14:textId="77777777" w:rsidR="00D205FE" w:rsidRDefault="00D205FE" w:rsidP="00A76658">
            <w:pPr>
              <w:pStyle w:val="Directions"/>
            </w:pPr>
          </w:p>
        </w:tc>
      </w:tr>
    </w:tbl>
    <w:p w14:paraId="6B9E0B0A" w14:textId="77777777" w:rsidR="00140D3D" w:rsidRDefault="00140D3D" w:rsidP="00105806">
      <w:pPr>
        <w:pStyle w:val="Directions"/>
        <w:jc w:val="left"/>
      </w:pPr>
    </w:p>
    <w:tbl>
      <w:tblPr>
        <w:tblW w:w="8228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418"/>
        <w:gridCol w:w="4962"/>
        <w:gridCol w:w="1848"/>
      </w:tblGrid>
      <w:tr w:rsidR="00E43B5F" w:rsidRPr="00D91840" w14:paraId="20694E4A" w14:textId="77777777" w:rsidTr="00E43B5F">
        <w:trPr>
          <w:trHeight w:val="357"/>
          <w:jc w:val="center"/>
        </w:trPr>
        <w:tc>
          <w:tcPr>
            <w:tcW w:w="6380" w:type="dxa"/>
            <w:gridSpan w:val="2"/>
            <w:shd w:val="clear" w:color="auto" w:fill="D9D9D9" w:themeFill="background1" w:themeFillShade="D9"/>
            <w:vAlign w:val="center"/>
          </w:tcPr>
          <w:p w14:paraId="291A7C84" w14:textId="77777777" w:rsidR="00E43B5F" w:rsidRPr="00CC3480" w:rsidRDefault="00E43B5F" w:rsidP="0017126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Supplementary GCE A Levels 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78278D6C" w14:textId="77777777" w:rsidR="00E43B5F" w:rsidRPr="00A60EE6" w:rsidRDefault="00E43B5F" w:rsidP="00CC3480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  <w:r>
              <w:rPr>
                <w:rFonts w:asciiTheme="minorHAnsi" w:hAnsiTheme="minorHAnsi"/>
                <w:sz w:val="28"/>
                <w:szCs w:val="28"/>
              </w:rPr>
              <w:t>s</w:t>
            </w:r>
          </w:p>
        </w:tc>
      </w:tr>
      <w:tr w:rsidR="00E43B5F" w:rsidRPr="00D91840" w14:paraId="110ED562" w14:textId="77777777" w:rsidTr="00E43B5F">
        <w:trPr>
          <w:trHeight w:val="357"/>
          <w:jc w:val="center"/>
        </w:trPr>
        <w:tc>
          <w:tcPr>
            <w:tcW w:w="1418" w:type="dxa"/>
          </w:tcPr>
          <w:p w14:paraId="02ED2FA6" w14:textId="77777777" w:rsidR="00E43B5F" w:rsidRPr="00ED5116" w:rsidRDefault="00E43B5F" w:rsidP="0017126A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049A0B6" w14:textId="77777777" w:rsidR="00E43B5F" w:rsidRDefault="00E43B5F" w:rsidP="00ED5116">
            <w:pPr>
              <w:pStyle w:val="NumberedList"/>
              <w:numPr>
                <w:ilvl w:val="0"/>
                <w:numId w:val="0"/>
              </w:numPr>
            </w:pPr>
          </w:p>
          <w:p w14:paraId="03A742CF" w14:textId="77777777" w:rsidR="00E43B5F" w:rsidRPr="00D91840" w:rsidRDefault="00E43B5F" w:rsidP="00ED5116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848" w:type="dxa"/>
          </w:tcPr>
          <w:p w14:paraId="42BABDC4" w14:textId="77777777" w:rsidR="00E43B5F" w:rsidRPr="00D91840" w:rsidRDefault="00E43B5F" w:rsidP="00ED5116">
            <w:pPr>
              <w:pStyle w:val="Numbers"/>
            </w:pPr>
          </w:p>
        </w:tc>
      </w:tr>
      <w:tr w:rsidR="00E43B5F" w:rsidRPr="00D91840" w14:paraId="3AD2EE4A" w14:textId="77777777" w:rsidTr="00E43B5F">
        <w:trPr>
          <w:trHeight w:val="357"/>
          <w:jc w:val="center"/>
        </w:trPr>
        <w:tc>
          <w:tcPr>
            <w:tcW w:w="1418" w:type="dxa"/>
          </w:tcPr>
          <w:p w14:paraId="011CC787" w14:textId="77777777" w:rsidR="00E43B5F" w:rsidRPr="00ED5116" w:rsidRDefault="00E43B5F" w:rsidP="0017126A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81F3EFD" w14:textId="77777777" w:rsidR="00E43B5F" w:rsidRDefault="00E43B5F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14:paraId="71C04B8C" w14:textId="77777777" w:rsidR="00E43B5F" w:rsidRPr="00D91840" w:rsidRDefault="00E43B5F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48" w:type="dxa"/>
          </w:tcPr>
          <w:p w14:paraId="791F24C7" w14:textId="77777777" w:rsidR="00E43B5F" w:rsidRPr="00D91840" w:rsidRDefault="00E43B5F" w:rsidP="00ED5116">
            <w:pPr>
              <w:pStyle w:val="Numbers"/>
            </w:pPr>
          </w:p>
        </w:tc>
      </w:tr>
      <w:tr w:rsidR="00E43B5F" w:rsidRPr="00D91840" w14:paraId="0D61822B" w14:textId="77777777" w:rsidTr="00E43B5F">
        <w:trPr>
          <w:trHeight w:val="357"/>
          <w:jc w:val="center"/>
        </w:trPr>
        <w:tc>
          <w:tcPr>
            <w:tcW w:w="1418" w:type="dxa"/>
          </w:tcPr>
          <w:p w14:paraId="490C5A6F" w14:textId="77777777" w:rsidR="00E43B5F" w:rsidRPr="00ED5116" w:rsidRDefault="00E43B5F" w:rsidP="0017126A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9F62E16" w14:textId="77777777" w:rsidR="00E43B5F" w:rsidRDefault="00E43B5F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14:paraId="7452F30E" w14:textId="77777777" w:rsidR="00E43B5F" w:rsidRPr="00D91840" w:rsidRDefault="00E43B5F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48" w:type="dxa"/>
          </w:tcPr>
          <w:p w14:paraId="2D436409" w14:textId="77777777" w:rsidR="00E43B5F" w:rsidRPr="00D91840" w:rsidRDefault="00E43B5F" w:rsidP="00ED5116">
            <w:pPr>
              <w:pStyle w:val="Numbers"/>
            </w:pPr>
          </w:p>
        </w:tc>
      </w:tr>
      <w:tr w:rsidR="00E43B5F" w:rsidRPr="00D91840" w14:paraId="14CFC3FF" w14:textId="77777777" w:rsidTr="00E43B5F">
        <w:trPr>
          <w:trHeight w:val="357"/>
          <w:jc w:val="center"/>
        </w:trPr>
        <w:tc>
          <w:tcPr>
            <w:tcW w:w="1418" w:type="dxa"/>
          </w:tcPr>
          <w:p w14:paraId="70CB5760" w14:textId="77777777" w:rsidR="00E43B5F" w:rsidRPr="00ED5116" w:rsidRDefault="00E43B5F" w:rsidP="0017126A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3E40113" w14:textId="77777777" w:rsidR="00E43B5F" w:rsidRDefault="00E43B5F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14:paraId="1D0A11D8" w14:textId="77777777" w:rsidR="00E43B5F" w:rsidRPr="00D91840" w:rsidRDefault="00E43B5F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848" w:type="dxa"/>
          </w:tcPr>
          <w:p w14:paraId="265B3A13" w14:textId="77777777" w:rsidR="00E43B5F" w:rsidRPr="00D91840" w:rsidRDefault="00E43B5F" w:rsidP="00ED5116">
            <w:pPr>
              <w:pStyle w:val="Numbers"/>
            </w:pPr>
          </w:p>
        </w:tc>
      </w:tr>
    </w:tbl>
    <w:p w14:paraId="019EBFFE" w14:textId="77777777" w:rsidR="00140D3D" w:rsidRDefault="00140D3D" w:rsidP="00D91840"/>
    <w:p w14:paraId="42382926" w14:textId="77777777" w:rsidR="000773B8" w:rsidRDefault="000773B8" w:rsidP="00D91840"/>
    <w:p w14:paraId="7F8F6148" w14:textId="77777777" w:rsidR="007800F1" w:rsidRDefault="007800F1" w:rsidP="00D91840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366"/>
        <w:gridCol w:w="4536"/>
        <w:gridCol w:w="1872"/>
      </w:tblGrid>
      <w:tr w:rsidR="00A60EE6" w14:paraId="70D5E41E" w14:textId="77777777" w:rsidTr="007E08D1">
        <w:trPr>
          <w:trHeight w:val="463"/>
        </w:trPr>
        <w:tc>
          <w:tcPr>
            <w:tcW w:w="4366" w:type="dxa"/>
          </w:tcPr>
          <w:p w14:paraId="3A940197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5B0DD033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3BF92645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603DF490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14:paraId="43DC2DCD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589D3A26" w14:textId="77777777" w:rsidR="00A60EE6" w:rsidRPr="00D91840" w:rsidRDefault="00A60EE6" w:rsidP="00AD138C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84D2E"/>
    <w:rsid w:val="000A70DF"/>
    <w:rsid w:val="000E0965"/>
    <w:rsid w:val="00105806"/>
    <w:rsid w:val="00123165"/>
    <w:rsid w:val="00140D3D"/>
    <w:rsid w:val="0017126A"/>
    <w:rsid w:val="001D2C54"/>
    <w:rsid w:val="002076B8"/>
    <w:rsid w:val="002A3747"/>
    <w:rsid w:val="00340332"/>
    <w:rsid w:val="00342BB9"/>
    <w:rsid w:val="003B4B31"/>
    <w:rsid w:val="003F7BC7"/>
    <w:rsid w:val="004B395D"/>
    <w:rsid w:val="004B5F59"/>
    <w:rsid w:val="004E6272"/>
    <w:rsid w:val="005252B5"/>
    <w:rsid w:val="005A39A5"/>
    <w:rsid w:val="005D46B0"/>
    <w:rsid w:val="006A7ABF"/>
    <w:rsid w:val="006E3083"/>
    <w:rsid w:val="00707FCC"/>
    <w:rsid w:val="00713420"/>
    <w:rsid w:val="007800F1"/>
    <w:rsid w:val="007930FD"/>
    <w:rsid w:val="007E08D1"/>
    <w:rsid w:val="00864C6B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C577FE"/>
    <w:rsid w:val="00CC3480"/>
    <w:rsid w:val="00D205FE"/>
    <w:rsid w:val="00D91840"/>
    <w:rsid w:val="00DB072C"/>
    <w:rsid w:val="00DF29B3"/>
    <w:rsid w:val="00DF4F9E"/>
    <w:rsid w:val="00E43B5F"/>
    <w:rsid w:val="00E761E6"/>
    <w:rsid w:val="00EC142C"/>
    <w:rsid w:val="00ED5116"/>
    <w:rsid w:val="00F86C02"/>
    <w:rsid w:val="00FF390B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E2AB5E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184B37-3518-4DD1-81EF-36DF5E80C49B}"/>
</file>

<file path=customXml/itemProps2.xml><?xml version="1.0" encoding="utf-8"?>
<ds:datastoreItem xmlns:ds="http://schemas.openxmlformats.org/officeDocument/2006/customXml" ds:itemID="{E8DC4270-CF71-4BEE-A412-512A207C2F59}"/>
</file>

<file path=customXml/itemProps3.xml><?xml version="1.0" encoding="utf-8"?>
<ds:datastoreItem xmlns:ds="http://schemas.openxmlformats.org/officeDocument/2006/customXml" ds:itemID="{0CAE450F-A1F5-4A6B-BDDF-68BE990B95C1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</TotalTime>
  <Pages>1</Pages>
  <Words>77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2016-10-04T09:48:00Z</cp:lastPrinted>
  <dcterms:created xsi:type="dcterms:W3CDTF">2025-04-25T08:12:00Z</dcterms:created>
  <dcterms:modified xsi:type="dcterms:W3CDTF">2025-04-25T08:12:00Z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