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455B20F9" w14:textId="77777777">
        <w:tc>
          <w:tcPr>
            <w:tcW w:w="1843" w:type="dxa"/>
          </w:tcPr>
          <w:p w:rsidR="008E14A9" w:rsidP="008E14A9" w:rsidRDefault="006F58C7" w14:paraId="468A786A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4AB4652F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9pt;height:79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493A58FE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5E74E3FC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540CD5E9" w14:textId="77777777"/>
    <w:p w:rsidRPr="007F4921" w:rsidR="00BA2134" w:rsidP="00A76658" w:rsidRDefault="003F7BC7" w14:paraId="0B77233D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344FF8" w14:paraId="748F9B98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CROATIA - </w:t>
      </w:r>
      <w:r w:rsidRPr="00344FF8">
        <w:rPr>
          <w:b/>
          <w:caps/>
          <w:sz w:val="24"/>
          <w:szCs w:val="24"/>
        </w:rPr>
        <w:t>Drzavna Matura</w:t>
      </w:r>
    </w:p>
    <w:p w:rsidRPr="000E4139" w:rsidR="000E4139" w:rsidP="000E4139" w:rsidRDefault="000E4139" w14:paraId="44511E83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770C7103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33586FBC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7939FCA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62C34BA6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2BD1ECDD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409EEC09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40D48D23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2F789ABA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35376111" w14:textId="77777777">
      <w:pPr>
        <w:pStyle w:val="Directions"/>
        <w:rPr>
          <w:sz w:val="16"/>
        </w:rPr>
      </w:pPr>
    </w:p>
    <w:p w:rsidR="00F7361D" w:rsidP="00A76658" w:rsidRDefault="00F7361D" w14:paraId="28938B7D" w14:textId="77777777">
      <w:pPr>
        <w:pStyle w:val="Directions"/>
      </w:pPr>
    </w:p>
    <w:p w:rsidRPr="00131464" w:rsidR="00F7361D" w:rsidP="00A76658" w:rsidRDefault="00F7361D" w14:paraId="3F5B0ABC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Pr="00D91840" w:rsidR="0098481B" w:rsidTr="012D2B27" w14:paraId="5D0ABF29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22B79D59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  <w:p w:rsidRPr="006B45B8" w:rsidR="006B45B8" w:rsidP="006B45B8" w:rsidRDefault="006B45B8" w14:paraId="791C2B02" w14:textId="77777777" w14:noSpellErr="1">
            <w:pPr>
              <w:jc w:val="center"/>
            </w:pPr>
            <w:r w:rsidRPr="012D2B27" w:rsidR="006B45B8">
              <w:rPr>
                <w:sz w:val="28"/>
                <w:szCs w:val="28"/>
              </w:rPr>
              <w:t>(</w:t>
            </w:r>
            <w:r w:rsidRPr="012D2B27" w:rsidR="006B45B8">
              <w:rPr>
                <w:i w:val="1"/>
                <w:iCs w:val="1"/>
                <w:sz w:val="28"/>
                <w:szCs w:val="28"/>
              </w:rPr>
              <w:t>Note which subjects are taken at</w:t>
            </w:r>
            <w:r w:rsidRPr="012D2B27" w:rsidR="006B45B8">
              <w:rPr>
                <w:i w:val="1"/>
                <w:iCs w:val="1"/>
                <w:sz w:val="28"/>
                <w:szCs w:val="28"/>
              </w:rPr>
              <w:t xml:space="preserve"> </w:t>
            </w:r>
            <w:r w:rsidRPr="012D2B27" w:rsidR="006B45B8">
              <w:rPr>
                <w:i w:val="1"/>
                <w:iCs w:val="1"/>
                <w:sz w:val="28"/>
                <w:szCs w:val="28"/>
              </w:rPr>
              <w:t>Higher</w:t>
            </w:r>
            <w:r w:rsidRPr="012D2B27" w:rsidR="006B45B8">
              <w:rPr>
                <w:i w:val="1"/>
                <w:iCs w:val="1"/>
                <w:sz w:val="28"/>
                <w:szCs w:val="28"/>
              </w:rPr>
              <w:t xml:space="preserve"> Level</w:t>
            </w:r>
            <w:r w:rsidRPr="012D2B27" w:rsidR="006B45B8">
              <w:rPr>
                <w:i w:val="1"/>
                <w:iCs w:val="1"/>
                <w:sz w:val="28"/>
                <w:szCs w:val="28"/>
              </w:rPr>
              <w:t>- A</w:t>
            </w:r>
            <w:r w:rsidRPr="012D2B27" w:rsidR="006B45B8">
              <w:rPr>
                <w:sz w:val="28"/>
                <w:szCs w:val="28"/>
              </w:rPr>
              <w:t>)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012D2B27" w:rsidRDefault="0098481B" w14:paraId="4C50CAC3" w14:textId="3FECB660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012D2B27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012D2B27" w:rsidR="00D461B7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 w:rsidRPr="012D2B27" w:rsidR="00344FF8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</w:p>
          <w:p w:rsidRPr="00A60EE6" w:rsidR="0098481B" w:rsidP="012D2B27" w:rsidRDefault="0098481B" w14:paraId="48AAD719" w14:textId="5C4F1BE2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012D2B27" w:rsidR="00D51791">
              <w:rPr>
                <w:rFonts w:ascii="Calibri" w:hAnsi="Calibri" w:asciiTheme="minorAscii" w:hAnsiTheme="minorAscii"/>
                <w:sz w:val="28"/>
                <w:szCs w:val="28"/>
              </w:rPr>
              <w:t>(1-5)</w:t>
            </w:r>
          </w:p>
        </w:tc>
      </w:tr>
      <w:tr w:rsidRPr="00D91840" w:rsidR="0098481B" w:rsidTr="012D2B27" w14:paraId="5A33661B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FC06A6" w:rsidRDefault="0098481B" w14:paraId="00546303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2A3747" w:rsidRDefault="0098481B" w14:paraId="406718C5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4E2E1DA0" w14:textId="77777777">
            <w:pPr>
              <w:pStyle w:val="Numbers"/>
            </w:pPr>
          </w:p>
        </w:tc>
      </w:tr>
      <w:tr w:rsidRPr="00D91840" w:rsidR="0098481B" w:rsidTr="012D2B27" w14:paraId="59B143D5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FC06A6" w:rsidRDefault="0098481B" w14:paraId="00E0F1A1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50A25C78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7FC23D29" w14:textId="77777777">
            <w:pPr>
              <w:pStyle w:val="Numbers"/>
            </w:pPr>
          </w:p>
        </w:tc>
      </w:tr>
      <w:tr w:rsidRPr="00D91840" w:rsidR="0098481B" w:rsidTr="012D2B27" w14:paraId="52A68A6D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FC06A6" w:rsidRDefault="0098481B" w14:paraId="008418A0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66B1683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3EF83218" w14:textId="77777777">
            <w:pPr>
              <w:pStyle w:val="Numbers"/>
            </w:pPr>
          </w:p>
        </w:tc>
      </w:tr>
      <w:tr w:rsidRPr="00D91840" w:rsidR="0098481B" w:rsidTr="012D2B27" w14:paraId="20AC1126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98481B" w:rsidP="00FC06A6" w:rsidRDefault="00131464" w14:paraId="5A194AEB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175BF29D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3D773153" w14:textId="77777777">
            <w:pPr>
              <w:pStyle w:val="Numbers"/>
            </w:pPr>
          </w:p>
        </w:tc>
      </w:tr>
      <w:tr w:rsidRPr="00D91840" w:rsidR="00131464" w:rsidTr="012D2B27" w14:paraId="33D1A749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FC06A6" w:rsidRDefault="00131464" w14:paraId="041AAA09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0DF9DCD6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4599AEBF" w14:textId="77777777">
            <w:pPr>
              <w:pStyle w:val="Numbers"/>
            </w:pPr>
          </w:p>
        </w:tc>
      </w:tr>
      <w:tr w:rsidRPr="00D91840" w:rsidR="00131464" w:rsidTr="012D2B27" w14:paraId="01AB85F1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FC06A6" w:rsidRDefault="00131464" w14:paraId="0D0B6374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08F31B02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715FC23D" w14:textId="77777777">
            <w:pPr>
              <w:pStyle w:val="Numbers"/>
            </w:pPr>
          </w:p>
        </w:tc>
      </w:tr>
      <w:tr w:rsidRPr="00D91840" w:rsidR="00131464" w:rsidTr="012D2B27" w14:paraId="523489D4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FC06A6" w:rsidRDefault="00131464" w14:paraId="2C3E11B2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6439946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0FFF5A36" w14:textId="77777777">
            <w:pPr>
              <w:pStyle w:val="Numbers"/>
            </w:pPr>
          </w:p>
        </w:tc>
      </w:tr>
      <w:tr w:rsidRPr="00D91840" w:rsidR="00131464" w:rsidTr="012D2B27" w14:paraId="31521C06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FC06A6" w:rsidRDefault="00131464" w14:paraId="44987D6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290FCE22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5E63AF8A" w14:textId="77777777">
            <w:pPr>
              <w:pStyle w:val="Numbers"/>
            </w:pPr>
          </w:p>
        </w:tc>
      </w:tr>
      <w:tr w:rsidRPr="00D91840" w:rsidR="00131464" w:rsidTr="012D2B27" w14:paraId="7DA24A25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FC06A6" w:rsidRDefault="00131464" w14:paraId="3609D252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31D659D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0741AD4E" w14:textId="77777777">
            <w:pPr>
              <w:pStyle w:val="Numbers"/>
            </w:pPr>
          </w:p>
        </w:tc>
      </w:tr>
      <w:tr w:rsidRPr="00D91840" w:rsidR="00131464" w:rsidTr="012D2B27" w14:paraId="16156432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FC06A6" w:rsidRDefault="00131464" w14:paraId="56037237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5D417CB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345AAFC2" w14:textId="77777777">
            <w:pPr>
              <w:pStyle w:val="Numbers"/>
            </w:pPr>
          </w:p>
        </w:tc>
      </w:tr>
    </w:tbl>
    <w:p w:rsidR="000E4139" w:rsidP="00D91840" w:rsidRDefault="000E4139" w14:paraId="4DB186EA" w14:textId="77777777"/>
    <w:p w:rsidR="00FC06A6" w:rsidP="00D91840" w:rsidRDefault="00FC06A6" w14:paraId="2E91940E" w14:textId="77777777"/>
    <w:p w:rsidR="00FC06A6" w:rsidP="00D91840" w:rsidRDefault="00FC06A6" w14:paraId="21E996C8" w14:textId="77777777"/>
    <w:p w:rsidR="000773B8" w:rsidP="00D91840" w:rsidRDefault="000773B8" w14:paraId="194A4B41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40575D9E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5235B2DC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711B8F3D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495317E3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13C83BB4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03A732E0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72AF509C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44FF8"/>
    <w:rsid w:val="003B4B31"/>
    <w:rsid w:val="003B5310"/>
    <w:rsid w:val="003F7BC7"/>
    <w:rsid w:val="004B395D"/>
    <w:rsid w:val="004B5F59"/>
    <w:rsid w:val="005252B5"/>
    <w:rsid w:val="005D3331"/>
    <w:rsid w:val="005D46B0"/>
    <w:rsid w:val="006A45C5"/>
    <w:rsid w:val="006A7ABF"/>
    <w:rsid w:val="006B45B8"/>
    <w:rsid w:val="006E3083"/>
    <w:rsid w:val="006F58C7"/>
    <w:rsid w:val="00713420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C315F0"/>
    <w:rsid w:val="00D461B7"/>
    <w:rsid w:val="00D51791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C06A6"/>
    <w:rsid w:val="00FF4286"/>
    <w:rsid w:val="012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910E5AE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D5179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D51791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1791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D51791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AB5BFE-591D-4050-853F-18E22394CB2A}"/>
</file>

<file path=customXml/itemProps2.xml><?xml version="1.0" encoding="utf-8"?>
<ds:datastoreItem xmlns:ds="http://schemas.openxmlformats.org/officeDocument/2006/customXml" ds:itemID="{45C7189E-2011-4C1A-976D-CE1DD196DF79}"/>
</file>

<file path=customXml/itemProps3.xml><?xml version="1.0" encoding="utf-8"?>
<ds:datastoreItem xmlns:ds="http://schemas.openxmlformats.org/officeDocument/2006/customXml" ds:itemID="{CA5C8B30-751B-467F-B6AA-DFACA48BEF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2025-04-25T08:09:00Z</dcterms:created>
  <dcterms:modified xsi:type="dcterms:W3CDTF">2025-05-05T13:48:20Z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