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241FB9" w:rsidTr="00241FB9" w14:paraId="19185D18" w14:textId="77777777">
        <w:tc>
          <w:tcPr>
            <w:tcW w:w="1843" w:type="dxa"/>
          </w:tcPr>
          <w:p w:rsidR="00A60EE6" w:rsidP="00241FB9" w:rsidRDefault="00241FB9" w14:paraId="46884980" w14:textId="7777777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2FA0311" wp14:editId="6C546879">
                  <wp:extent cx="999038" cy="1006764"/>
                  <wp:effectExtent l="0" t="0" r="0" b="317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28" cy="103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5" w:type="dxa"/>
          </w:tcPr>
          <w:p w:rsidRPr="00A60EE6" w:rsidR="00A60EE6" w:rsidP="00A60EE6" w:rsidRDefault="00A60EE6" w14:paraId="757892E1" w14:textId="77777777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:rsidR="00A60EE6" w:rsidP="00970CD8" w:rsidRDefault="00A60EE6" w14:paraId="2DA7CAB5" w14:textId="77777777">
            <w:r w:rsidRPr="00A60EE6">
              <w:rPr>
                <w:sz w:val="44"/>
                <w:szCs w:val="44"/>
              </w:rPr>
              <w:t xml:space="preserve">College of </w:t>
            </w:r>
            <w:r w:rsidR="00970CD8">
              <w:rPr>
                <w:sz w:val="44"/>
                <w:szCs w:val="44"/>
              </w:rPr>
              <w:t>Medicine and Veterinary Medicine</w:t>
            </w:r>
          </w:p>
        </w:tc>
      </w:tr>
    </w:tbl>
    <w:p w:rsidRPr="00A60EE6" w:rsidR="00A60EE6" w:rsidP="00A60EE6" w:rsidRDefault="00A60EE6" w14:paraId="56B8254E" w14:textId="77777777"/>
    <w:p w:rsidR="003F6ED5" w:rsidP="00A76658" w:rsidRDefault="003F7BC7" w14:paraId="717BF507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  <w:r w:rsidR="003F6ED5">
        <w:rPr>
          <w:rFonts w:asciiTheme="minorHAnsi" w:hAnsiTheme="minorHAnsi"/>
          <w:b/>
        </w:rPr>
        <w:t xml:space="preserve"> </w:t>
      </w:r>
      <w:r w:rsidR="00E84517">
        <w:rPr>
          <w:rFonts w:asciiTheme="minorHAnsi" w:hAnsiTheme="minorHAnsi"/>
          <w:b/>
        </w:rPr>
        <w:t xml:space="preserve"> </w:t>
      </w:r>
    </w:p>
    <w:p w:rsidR="00A76658" w:rsidP="00A76658" w:rsidRDefault="00E84517" w14:paraId="3B7409A0" w14:textId="77777777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BULGARIA</w:t>
      </w:r>
      <w:r w:rsidR="003F6ED5">
        <w:rPr>
          <w:rFonts w:asciiTheme="minorHAnsi" w:hAnsiTheme="minorHAnsi"/>
          <w:b/>
        </w:rPr>
        <w:t xml:space="preserve"> -</w:t>
      </w:r>
      <w:r w:rsidRPr="003F6ED5" w:rsidR="003F6ED5">
        <w:t xml:space="preserve"> </w:t>
      </w:r>
      <w:r w:rsidRPr="003F6ED5" w:rsidR="003F6ED5">
        <w:rPr>
          <w:rFonts w:asciiTheme="minorHAnsi" w:hAnsiTheme="minorHAnsi"/>
          <w:b/>
        </w:rPr>
        <w:t>Diploma za zavarsheno sredno obrazovanie</w:t>
      </w:r>
    </w:p>
    <w:p w:rsidRPr="006A7ABF" w:rsidR="006A7ABF" w:rsidP="006A7ABF" w:rsidRDefault="006A7ABF" w14:paraId="6DA2112B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7D799AD9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6E72DB27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3D367D54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20F851D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474E46A0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312F3E" w14:paraId="23789A51" w14:textId="77777777">
        <w:trPr>
          <w:trHeight w:val="947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241FB9" w:rsidP="00D91840" w:rsidRDefault="000773B8" w14:paraId="7168D6F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  <w:p w:rsidR="00241FB9" w:rsidP="00D91840" w:rsidRDefault="00241FB9" w14:paraId="5E0C63A0" w14:textId="77777777">
            <w:pPr>
              <w:rPr>
                <w:sz w:val="22"/>
                <w:szCs w:val="22"/>
              </w:rPr>
            </w:pPr>
          </w:p>
          <w:p w:rsidRPr="00A60EE6" w:rsidR="00241FB9" w:rsidP="00D91840" w:rsidRDefault="00241FB9" w14:paraId="237A3CBB" w14:textId="77777777">
            <w:pPr>
              <w:rPr>
                <w:sz w:val="22"/>
                <w:szCs w:val="22"/>
              </w:rPr>
            </w:pPr>
          </w:p>
        </w:tc>
      </w:tr>
    </w:tbl>
    <w:p w:rsidR="00F7361D" w:rsidP="00A76658" w:rsidRDefault="00F7361D" w14:paraId="64C4DABC" w14:textId="77777777">
      <w:pPr>
        <w:pStyle w:val="Directions"/>
      </w:pPr>
    </w:p>
    <w:tbl>
      <w:tblPr>
        <w:tblW w:w="11457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041"/>
        <w:gridCol w:w="6042"/>
        <w:gridCol w:w="2126"/>
        <w:gridCol w:w="2248"/>
      </w:tblGrid>
      <w:tr w:rsidRPr="00D91840" w:rsidR="00A25BCB" w:rsidTr="2073C39B" w14:paraId="06513073" w14:textId="77777777">
        <w:trPr>
          <w:trHeight w:val="321"/>
          <w:jc w:val="center"/>
        </w:trPr>
        <w:tc>
          <w:tcPr>
            <w:tcW w:w="9209" w:type="dxa"/>
            <w:gridSpan w:val="3"/>
            <w:shd w:val="clear" w:color="auto" w:fill="D9D9D9" w:themeFill="background1" w:themeFillShade="D9"/>
            <w:tcMar/>
            <w:vAlign w:val="center"/>
          </w:tcPr>
          <w:p w:rsidR="00A25BCB" w:rsidP="000A70DF" w:rsidRDefault="00241FB9" w14:paraId="6F0838CF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State Matriculation/Maturity </w:t>
            </w:r>
            <w:r w:rsidR="00A25BCB">
              <w:rPr>
                <w:rFonts w:asciiTheme="minorHAnsi" w:hAnsiTheme="minorHAnsi"/>
                <w:sz w:val="28"/>
                <w:szCs w:val="28"/>
              </w:rPr>
              <w:t>Exams</w:t>
            </w:r>
          </w:p>
        </w:tc>
        <w:tc>
          <w:tcPr>
            <w:tcW w:w="224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12F3E" w:rsidP="000A70DF" w:rsidRDefault="00A25BCB" w14:paraId="5C3BB978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</w:p>
          <w:p w:rsidRPr="00A60EE6" w:rsidR="00A25BCB" w:rsidP="2073C39B" w:rsidRDefault="00312F3E" w14:paraId="29784739" w14:textId="5E902DD9" w14:noSpellErr="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2073C39B" w:rsidR="00312F3E">
              <w:rPr>
                <w:rFonts w:ascii="Calibri" w:hAnsi="Calibri" w:asciiTheme="minorAscii" w:hAnsiTheme="minorAscii"/>
                <w:sz w:val="28"/>
                <w:szCs w:val="28"/>
              </w:rPr>
              <w:t>(2-6)</w:t>
            </w:r>
          </w:p>
        </w:tc>
      </w:tr>
      <w:tr w:rsidRPr="00D91840" w:rsidR="00A25BCB" w:rsidTr="2073C39B" w14:paraId="19CA6C4C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98481B" w:rsidR="00A25BCB" w:rsidP="005B05B0" w:rsidRDefault="00A25BCB" w14:paraId="73BC5DFA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8168" w:type="dxa"/>
            <w:gridSpan w:val="2"/>
            <w:tcMar/>
          </w:tcPr>
          <w:p w:rsidRPr="00D91840" w:rsidR="00A25BCB" w:rsidP="002A3747" w:rsidRDefault="00A25BCB" w14:paraId="1C6E347C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2A3747" w:rsidRDefault="00A25BCB" w14:paraId="4AE04BD8" w14:textId="77777777">
            <w:pPr>
              <w:pStyle w:val="Numbers"/>
            </w:pPr>
          </w:p>
        </w:tc>
      </w:tr>
      <w:tr w:rsidRPr="00D91840" w:rsidR="00A25BCB" w:rsidTr="2073C39B" w14:paraId="4FA4D3F3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98481B" w:rsidR="00A25BCB" w:rsidP="005B05B0" w:rsidRDefault="00A25BCB" w14:paraId="05A95663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8168" w:type="dxa"/>
            <w:gridSpan w:val="2"/>
            <w:tcMar/>
          </w:tcPr>
          <w:p w:rsidRPr="00D91840" w:rsidR="00A25BCB" w:rsidP="004B395D" w:rsidRDefault="00A25BCB" w14:paraId="4C63BEF9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4B395D" w:rsidRDefault="00A25BCB" w14:paraId="29A23A57" w14:textId="77777777">
            <w:pPr>
              <w:pStyle w:val="Numbers"/>
            </w:pPr>
          </w:p>
        </w:tc>
      </w:tr>
      <w:tr w:rsidRPr="00D91840" w:rsidR="00A25BCB" w:rsidTr="2073C39B" w14:paraId="09298C72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98481B" w:rsidR="00A25BCB" w:rsidP="000A70DF" w:rsidRDefault="00A25BCB" w14:paraId="016401E6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8168" w:type="dxa"/>
            <w:gridSpan w:val="2"/>
            <w:tcMar/>
          </w:tcPr>
          <w:p w:rsidRPr="00D91840" w:rsidR="00A25BCB" w:rsidP="004B395D" w:rsidRDefault="00A25BCB" w14:paraId="74A98841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4B395D" w:rsidRDefault="00A25BCB" w14:paraId="26DD0C31" w14:textId="77777777">
            <w:pPr>
              <w:pStyle w:val="Numbers"/>
            </w:pPr>
          </w:p>
        </w:tc>
      </w:tr>
      <w:tr w:rsidRPr="00D91840" w:rsidR="00A25BCB" w:rsidTr="2073C39B" w14:paraId="4FB077AF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D91840" w:rsidR="00A25BCB" w:rsidP="000A70DF" w:rsidRDefault="00A25BCB" w14:paraId="19FDA052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8168" w:type="dxa"/>
            <w:gridSpan w:val="2"/>
            <w:tcMar/>
          </w:tcPr>
          <w:p w:rsidRPr="00D91840" w:rsidR="00A25BCB" w:rsidP="004B395D" w:rsidRDefault="00A25BCB" w14:paraId="31FC3864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4B395D" w:rsidRDefault="00A25BCB" w14:paraId="340C1C8F" w14:textId="77777777">
            <w:pPr>
              <w:pStyle w:val="Numbers"/>
            </w:pPr>
          </w:p>
        </w:tc>
      </w:tr>
      <w:tr w:rsidRPr="00D91840" w:rsidR="00A25BCB" w:rsidTr="2073C39B" w14:paraId="724B7F00" w14:textId="77777777">
        <w:trPr>
          <w:trHeight w:val="321"/>
          <w:jc w:val="center"/>
        </w:trPr>
        <w:tc>
          <w:tcPr>
            <w:tcW w:w="7083" w:type="dxa"/>
            <w:gridSpan w:val="2"/>
            <w:shd w:val="clear" w:color="auto" w:fill="D9D9D9" w:themeFill="background1" w:themeFillShade="D9"/>
            <w:tcMar/>
            <w:vAlign w:val="center"/>
          </w:tcPr>
          <w:p w:rsidRPr="0098481B" w:rsidR="00A25BCB" w:rsidP="00A25BCB" w:rsidRDefault="00241FB9" w14:paraId="3FEC5754" w14:textId="77777777">
            <w:pPr>
              <w:pStyle w:val="Number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Final Year </w:t>
            </w:r>
            <w:r w:rsidR="00A25BCB">
              <w:rPr>
                <w:b/>
                <w:sz w:val="28"/>
                <w:szCs w:val="28"/>
              </w:rPr>
              <w:t xml:space="preserve">School </w:t>
            </w:r>
            <w:r w:rsidRPr="0098481B" w:rsidR="00A25BCB">
              <w:rPr>
                <w:b/>
                <w:sz w:val="28"/>
                <w:szCs w:val="28"/>
              </w:rPr>
              <w:t>Subjects</w:t>
            </w:r>
            <w:r w:rsidR="00A25B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</w:tcPr>
          <w:p w:rsidRPr="00A25BCB" w:rsidR="00A25BCB" w:rsidP="004B395D" w:rsidRDefault="00A25BCB" w14:paraId="68DF1ACA" w14:textId="77777777">
            <w:pPr>
              <w:pStyle w:val="Numbers"/>
              <w:rPr>
                <w:b/>
                <w:sz w:val="20"/>
                <w:szCs w:val="20"/>
              </w:rPr>
            </w:pPr>
            <w:r w:rsidRPr="00A25BCB">
              <w:rPr>
                <w:b/>
                <w:sz w:val="20"/>
                <w:szCs w:val="20"/>
              </w:rPr>
              <w:t>Compulsory (C)</w:t>
            </w:r>
            <w:r>
              <w:rPr>
                <w:b/>
                <w:sz w:val="20"/>
                <w:szCs w:val="20"/>
              </w:rPr>
              <w:t>,</w:t>
            </w:r>
          </w:p>
          <w:p w:rsidRPr="00A25BCB" w:rsidR="00A25BCB" w:rsidP="004B395D" w:rsidRDefault="00A25BCB" w14:paraId="52139917" w14:textId="77777777">
            <w:pPr>
              <w:pStyle w:val="Numbers"/>
              <w:rPr>
                <w:b/>
                <w:sz w:val="20"/>
                <w:szCs w:val="20"/>
              </w:rPr>
            </w:pPr>
            <w:r w:rsidRPr="00A25BCB">
              <w:rPr>
                <w:b/>
                <w:sz w:val="20"/>
                <w:szCs w:val="20"/>
              </w:rPr>
              <w:t>Compulsory Elective (CE)</w:t>
            </w:r>
            <w:r>
              <w:rPr>
                <w:b/>
                <w:sz w:val="20"/>
                <w:szCs w:val="20"/>
              </w:rPr>
              <w:t xml:space="preserve"> or</w:t>
            </w:r>
          </w:p>
          <w:p w:rsidRPr="00F7361D" w:rsidR="00A25BCB" w:rsidP="004B395D" w:rsidRDefault="00A25BCB" w14:paraId="54E4DBCC" w14:textId="77777777">
            <w:pPr>
              <w:pStyle w:val="Numbers"/>
              <w:rPr>
                <w:b/>
                <w:sz w:val="28"/>
                <w:szCs w:val="28"/>
              </w:rPr>
            </w:pPr>
            <w:r w:rsidRPr="00A25BCB">
              <w:rPr>
                <w:b/>
                <w:sz w:val="20"/>
                <w:szCs w:val="20"/>
              </w:rPr>
              <w:t>Free Elective (FE)</w:t>
            </w:r>
          </w:p>
        </w:tc>
        <w:tc>
          <w:tcPr>
            <w:tcW w:w="224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12F3E" w:rsidP="004B395D" w:rsidRDefault="00A25BCB" w14:paraId="4AA03FE9" w14:textId="77777777">
            <w:pPr>
              <w:pStyle w:val="Numbers"/>
              <w:rPr>
                <w:b/>
                <w:sz w:val="28"/>
                <w:szCs w:val="28"/>
              </w:rPr>
            </w:pPr>
            <w:r w:rsidRPr="00F7361D">
              <w:rPr>
                <w:b/>
                <w:sz w:val="28"/>
                <w:szCs w:val="28"/>
              </w:rPr>
              <w:t>Predicted Grade</w:t>
            </w:r>
          </w:p>
          <w:p w:rsidRPr="00F7361D" w:rsidR="00A25BCB" w:rsidP="004B395D" w:rsidRDefault="00312F3E" w14:paraId="6AD11625" w14:textId="3C7E0C07">
            <w:pPr>
              <w:pStyle w:val="Number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(2-6)</w:t>
            </w:r>
          </w:p>
        </w:tc>
      </w:tr>
      <w:tr w:rsidRPr="00D91840" w:rsidR="00A25BCB" w:rsidTr="2073C39B" w14:paraId="7AB9999D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F7361D" w:rsidR="00A25BCB" w:rsidP="005B05B0" w:rsidRDefault="00A25BCB" w14:paraId="5554230D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42" w:type="dxa"/>
            <w:tcMar/>
          </w:tcPr>
          <w:p w:rsidRPr="00D91840" w:rsidR="00A25BCB" w:rsidP="004B395D" w:rsidRDefault="00A25BCB" w14:paraId="17D193E6" w14:textId="77777777">
            <w:pPr>
              <w:pStyle w:val="Numbers"/>
            </w:pPr>
          </w:p>
        </w:tc>
        <w:tc>
          <w:tcPr>
            <w:tcW w:w="2126" w:type="dxa"/>
            <w:tcMar/>
          </w:tcPr>
          <w:p w:rsidRPr="00D91840" w:rsidR="00A25BCB" w:rsidP="004B395D" w:rsidRDefault="00A25BCB" w14:paraId="5E23A0CA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4B395D" w:rsidRDefault="00A25BCB" w14:paraId="17DC551B" w14:textId="77777777">
            <w:pPr>
              <w:pStyle w:val="Numbers"/>
            </w:pPr>
          </w:p>
        </w:tc>
      </w:tr>
      <w:tr w:rsidRPr="00D91840" w:rsidR="00A25BCB" w:rsidTr="2073C39B" w14:paraId="1F48021E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F7361D" w:rsidR="00A25BCB" w:rsidP="00F7361D" w:rsidRDefault="00A25BCB" w14:paraId="3D470DB4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42" w:type="dxa"/>
            <w:tcMar/>
          </w:tcPr>
          <w:p w:rsidRPr="00D91840" w:rsidR="00A25BCB" w:rsidP="004B395D" w:rsidRDefault="00A25BCB" w14:paraId="69E57AFE" w14:textId="77777777">
            <w:pPr>
              <w:pStyle w:val="Numbers"/>
            </w:pPr>
          </w:p>
        </w:tc>
        <w:tc>
          <w:tcPr>
            <w:tcW w:w="2126" w:type="dxa"/>
            <w:tcMar/>
          </w:tcPr>
          <w:p w:rsidRPr="00D91840" w:rsidR="00A25BCB" w:rsidP="004B395D" w:rsidRDefault="00A25BCB" w14:paraId="23AC62DA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4B395D" w:rsidRDefault="00A25BCB" w14:paraId="27591359" w14:textId="77777777">
            <w:pPr>
              <w:pStyle w:val="Numbers"/>
            </w:pPr>
          </w:p>
        </w:tc>
      </w:tr>
      <w:tr w:rsidRPr="00D91840" w:rsidR="00A25BCB" w:rsidTr="2073C39B" w14:paraId="37C64808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F7361D" w:rsidR="00A25BCB" w:rsidP="00F7361D" w:rsidRDefault="00A25BCB" w14:paraId="2886090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42" w:type="dxa"/>
            <w:tcMar/>
          </w:tcPr>
          <w:p w:rsidRPr="00D91840" w:rsidR="00A25BCB" w:rsidP="004B395D" w:rsidRDefault="00A25BCB" w14:paraId="3913FF25" w14:textId="77777777">
            <w:pPr>
              <w:pStyle w:val="Numbers"/>
            </w:pPr>
          </w:p>
        </w:tc>
        <w:tc>
          <w:tcPr>
            <w:tcW w:w="2126" w:type="dxa"/>
            <w:tcMar/>
          </w:tcPr>
          <w:p w:rsidRPr="00D91840" w:rsidR="00A25BCB" w:rsidP="004B395D" w:rsidRDefault="00A25BCB" w14:paraId="4F30067B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4B395D" w:rsidRDefault="00A25BCB" w14:paraId="007586F0" w14:textId="77777777">
            <w:pPr>
              <w:pStyle w:val="Numbers"/>
            </w:pPr>
          </w:p>
        </w:tc>
      </w:tr>
      <w:tr w:rsidRPr="00D91840" w:rsidR="00A25BCB" w:rsidTr="2073C39B" w14:paraId="4692CC2E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F7361D" w:rsidR="00A25BCB" w:rsidP="003F6ED5" w:rsidRDefault="00A25BCB" w14:paraId="4CC62024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42" w:type="dxa"/>
            <w:tcMar/>
          </w:tcPr>
          <w:p w:rsidRPr="00D91840" w:rsidR="00A25BCB" w:rsidP="003F6ED5" w:rsidRDefault="00A25BCB" w14:paraId="67CBE416" w14:textId="77777777">
            <w:pPr>
              <w:pStyle w:val="Numbers"/>
            </w:pPr>
          </w:p>
        </w:tc>
        <w:tc>
          <w:tcPr>
            <w:tcW w:w="2126" w:type="dxa"/>
            <w:tcMar/>
          </w:tcPr>
          <w:p w:rsidRPr="00D91840" w:rsidR="00A25BCB" w:rsidP="003F6ED5" w:rsidRDefault="00A25BCB" w14:paraId="13FA061F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3F6ED5" w:rsidRDefault="00A25BCB" w14:paraId="79C99CD7" w14:textId="77777777">
            <w:pPr>
              <w:pStyle w:val="Numbers"/>
            </w:pPr>
          </w:p>
        </w:tc>
      </w:tr>
      <w:tr w:rsidRPr="00D91840" w:rsidR="00A25BCB" w:rsidTr="2073C39B" w14:paraId="45B605A3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F7361D" w:rsidR="00A25BCB" w:rsidP="003F6ED5" w:rsidRDefault="00A25BCB" w14:paraId="08AFE618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42" w:type="dxa"/>
            <w:tcMar/>
          </w:tcPr>
          <w:p w:rsidRPr="00D91840" w:rsidR="00A25BCB" w:rsidP="003F6ED5" w:rsidRDefault="00A25BCB" w14:paraId="5F1AD0FA" w14:textId="77777777">
            <w:pPr>
              <w:pStyle w:val="Numbers"/>
            </w:pPr>
          </w:p>
        </w:tc>
        <w:tc>
          <w:tcPr>
            <w:tcW w:w="2126" w:type="dxa"/>
            <w:tcMar/>
          </w:tcPr>
          <w:p w:rsidRPr="00D91840" w:rsidR="00A25BCB" w:rsidP="003F6ED5" w:rsidRDefault="00A25BCB" w14:paraId="22CFF1BF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3F6ED5" w:rsidRDefault="00A25BCB" w14:paraId="1E79E795" w14:textId="77777777">
            <w:pPr>
              <w:pStyle w:val="Numbers"/>
            </w:pPr>
          </w:p>
        </w:tc>
      </w:tr>
      <w:tr w:rsidRPr="00D91840" w:rsidR="00A25BCB" w:rsidTr="2073C39B" w14:paraId="090E2EA2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F7361D" w:rsidR="00A25BCB" w:rsidP="003F6ED5" w:rsidRDefault="00A25BCB" w14:paraId="7303152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42" w:type="dxa"/>
            <w:tcMar/>
          </w:tcPr>
          <w:p w:rsidRPr="00D91840" w:rsidR="00A25BCB" w:rsidP="003F6ED5" w:rsidRDefault="00A25BCB" w14:paraId="584E87CD" w14:textId="77777777">
            <w:pPr>
              <w:pStyle w:val="Numbers"/>
            </w:pPr>
          </w:p>
        </w:tc>
        <w:tc>
          <w:tcPr>
            <w:tcW w:w="2126" w:type="dxa"/>
            <w:tcMar/>
          </w:tcPr>
          <w:p w:rsidRPr="00D91840" w:rsidR="00A25BCB" w:rsidP="003F6ED5" w:rsidRDefault="00A25BCB" w14:paraId="57BCA434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3F6ED5" w:rsidRDefault="00A25BCB" w14:paraId="7AF44BD5" w14:textId="77777777">
            <w:pPr>
              <w:pStyle w:val="Numbers"/>
            </w:pPr>
          </w:p>
        </w:tc>
      </w:tr>
      <w:tr w:rsidRPr="00D91840" w:rsidR="00A25BCB" w:rsidTr="2073C39B" w14:paraId="3B5FA86F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F7361D" w:rsidR="00A25BCB" w:rsidP="003F6ED5" w:rsidRDefault="00A25BCB" w14:paraId="001FA0E5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42" w:type="dxa"/>
            <w:tcMar/>
          </w:tcPr>
          <w:p w:rsidRPr="00D91840" w:rsidR="00A25BCB" w:rsidP="003F6ED5" w:rsidRDefault="00A25BCB" w14:paraId="586C32D4" w14:textId="77777777">
            <w:pPr>
              <w:pStyle w:val="Numbers"/>
            </w:pPr>
          </w:p>
        </w:tc>
        <w:tc>
          <w:tcPr>
            <w:tcW w:w="2126" w:type="dxa"/>
            <w:tcMar/>
          </w:tcPr>
          <w:p w:rsidRPr="00D91840" w:rsidR="00A25BCB" w:rsidP="003F6ED5" w:rsidRDefault="00A25BCB" w14:paraId="49E6CD5A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3F6ED5" w:rsidRDefault="00A25BCB" w14:paraId="3660D1DC" w14:textId="77777777">
            <w:pPr>
              <w:pStyle w:val="Numbers"/>
            </w:pPr>
          </w:p>
        </w:tc>
      </w:tr>
      <w:tr w:rsidRPr="00D91840" w:rsidR="00A25BCB" w:rsidTr="2073C39B" w14:paraId="0996E16B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F7361D" w:rsidR="00A25BCB" w:rsidP="003F6ED5" w:rsidRDefault="00A25BCB" w14:paraId="5FCD770D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42" w:type="dxa"/>
            <w:tcMar/>
          </w:tcPr>
          <w:p w:rsidRPr="00D91840" w:rsidR="00A25BCB" w:rsidP="003F6ED5" w:rsidRDefault="00A25BCB" w14:paraId="685D078F" w14:textId="77777777">
            <w:pPr>
              <w:pStyle w:val="Numbers"/>
            </w:pPr>
          </w:p>
        </w:tc>
        <w:tc>
          <w:tcPr>
            <w:tcW w:w="2126" w:type="dxa"/>
            <w:tcMar/>
          </w:tcPr>
          <w:p w:rsidRPr="00D91840" w:rsidR="00A25BCB" w:rsidP="003F6ED5" w:rsidRDefault="00A25BCB" w14:paraId="53F7F0FC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3F6ED5" w:rsidRDefault="00A25BCB" w14:paraId="69E4CCEF" w14:textId="77777777">
            <w:pPr>
              <w:pStyle w:val="Numbers"/>
            </w:pPr>
          </w:p>
        </w:tc>
      </w:tr>
      <w:tr w:rsidRPr="00D91840" w:rsidR="00A25BCB" w:rsidTr="2073C39B" w14:paraId="7C8AE544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F7361D" w:rsidR="00A25BCB" w:rsidP="003F6ED5" w:rsidRDefault="00A25BCB" w14:paraId="7C526B42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42" w:type="dxa"/>
            <w:tcMar/>
          </w:tcPr>
          <w:p w:rsidRPr="00D91840" w:rsidR="00A25BCB" w:rsidP="003F6ED5" w:rsidRDefault="00A25BCB" w14:paraId="00E9B552" w14:textId="77777777">
            <w:pPr>
              <w:pStyle w:val="Numbers"/>
            </w:pPr>
          </w:p>
        </w:tc>
        <w:tc>
          <w:tcPr>
            <w:tcW w:w="2126" w:type="dxa"/>
            <w:tcMar/>
          </w:tcPr>
          <w:p w:rsidRPr="00D91840" w:rsidR="00A25BCB" w:rsidP="003F6ED5" w:rsidRDefault="00A25BCB" w14:paraId="20DDC576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3F6ED5" w:rsidRDefault="00A25BCB" w14:paraId="76ECFBF5" w14:textId="77777777">
            <w:pPr>
              <w:pStyle w:val="Numbers"/>
            </w:pPr>
          </w:p>
        </w:tc>
      </w:tr>
      <w:tr w:rsidRPr="00D91840" w:rsidR="00A25BCB" w:rsidTr="2073C39B" w14:paraId="0A8DB8E4" w14:textId="77777777">
        <w:trPr>
          <w:trHeight w:val="321"/>
          <w:jc w:val="center"/>
        </w:trPr>
        <w:tc>
          <w:tcPr>
            <w:tcW w:w="1041" w:type="dxa"/>
            <w:shd w:val="clear" w:color="auto" w:fill="auto"/>
            <w:tcMar/>
            <w:vAlign w:val="center"/>
          </w:tcPr>
          <w:p w:rsidRPr="00F7361D" w:rsidR="00A25BCB" w:rsidP="003F6ED5" w:rsidRDefault="00A25BCB" w14:paraId="778A62A7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042" w:type="dxa"/>
            <w:tcMar/>
          </w:tcPr>
          <w:p w:rsidRPr="00D91840" w:rsidR="00A25BCB" w:rsidP="003F6ED5" w:rsidRDefault="00A25BCB" w14:paraId="12F791BD" w14:textId="77777777">
            <w:pPr>
              <w:pStyle w:val="Numbers"/>
            </w:pPr>
          </w:p>
        </w:tc>
        <w:tc>
          <w:tcPr>
            <w:tcW w:w="2126" w:type="dxa"/>
            <w:tcMar/>
          </w:tcPr>
          <w:p w:rsidRPr="00D91840" w:rsidR="00A25BCB" w:rsidP="003F6ED5" w:rsidRDefault="00A25BCB" w14:paraId="3E9EB6E2" w14:textId="77777777">
            <w:pPr>
              <w:pStyle w:val="Numbers"/>
            </w:pPr>
          </w:p>
        </w:tc>
        <w:tc>
          <w:tcPr>
            <w:tcW w:w="22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A25BCB" w:rsidP="003F6ED5" w:rsidRDefault="00A25BCB" w14:paraId="69DAD0EB" w14:textId="77777777">
            <w:pPr>
              <w:pStyle w:val="Numbers"/>
            </w:pPr>
          </w:p>
        </w:tc>
      </w:tr>
    </w:tbl>
    <w:p w:rsidR="0083750F" w:rsidP="00D91840" w:rsidRDefault="0083750F" w14:paraId="79FABD6B" w14:textId="77777777"/>
    <w:p w:rsidR="000773B8" w:rsidP="00D91840" w:rsidRDefault="000773B8" w14:paraId="2341B3B9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0773B8" w14:paraId="01FAA269" w14:textId="77777777">
        <w:trPr>
          <w:trHeight w:val="463"/>
        </w:trPr>
        <w:tc>
          <w:tcPr>
            <w:tcW w:w="4718" w:type="dxa"/>
          </w:tcPr>
          <w:p w:rsidRPr="00EC142C" w:rsidR="00A60EE6" w:rsidP="000773B8" w:rsidRDefault="000A70DF" w14:paraId="2A9891CE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3A1E5E42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3A12DC53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009B278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5B485BE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6A45C5" w:rsidRDefault="00A60EE6" w14:paraId="07354DE5" w14:textId="77777777"/>
    <w:sectPr w:rsidRPr="00D91840" w:rsidR="00A60EE6" w:rsidSect="000773B8">
      <w:pgSz w:w="12240" w:h="15840" w:orient="portrait"/>
      <w:pgMar w:top="567" w:right="851" w:bottom="567" w:left="851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41FB9"/>
    <w:rsid w:val="002A3747"/>
    <w:rsid w:val="00312F3E"/>
    <w:rsid w:val="00342BB9"/>
    <w:rsid w:val="00375FE2"/>
    <w:rsid w:val="003B4B31"/>
    <w:rsid w:val="003B5310"/>
    <w:rsid w:val="003F6ED5"/>
    <w:rsid w:val="003F7BC7"/>
    <w:rsid w:val="004B395D"/>
    <w:rsid w:val="004B5F59"/>
    <w:rsid w:val="005252B5"/>
    <w:rsid w:val="005B05B0"/>
    <w:rsid w:val="005D46B0"/>
    <w:rsid w:val="006A45C5"/>
    <w:rsid w:val="006A7ABF"/>
    <w:rsid w:val="006E3083"/>
    <w:rsid w:val="00713420"/>
    <w:rsid w:val="0083750F"/>
    <w:rsid w:val="00864C6B"/>
    <w:rsid w:val="0088092F"/>
    <w:rsid w:val="00915199"/>
    <w:rsid w:val="00952E17"/>
    <w:rsid w:val="00953CB5"/>
    <w:rsid w:val="00970CD8"/>
    <w:rsid w:val="0098481B"/>
    <w:rsid w:val="009870E9"/>
    <w:rsid w:val="009C27A8"/>
    <w:rsid w:val="009F6F86"/>
    <w:rsid w:val="00A25BCB"/>
    <w:rsid w:val="00A60EE6"/>
    <w:rsid w:val="00A76658"/>
    <w:rsid w:val="00A84165"/>
    <w:rsid w:val="00AD1109"/>
    <w:rsid w:val="00AD138C"/>
    <w:rsid w:val="00C84FF4"/>
    <w:rsid w:val="00D91840"/>
    <w:rsid w:val="00DB072C"/>
    <w:rsid w:val="00DF29B3"/>
    <w:rsid w:val="00DF4F9E"/>
    <w:rsid w:val="00E761E6"/>
    <w:rsid w:val="00E84517"/>
    <w:rsid w:val="00EC142C"/>
    <w:rsid w:val="00F7361D"/>
    <w:rsid w:val="00FF4286"/>
    <w:rsid w:val="2073C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CE1D6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C84FF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C84FF4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F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C84FF4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B907D1-D29B-4333-B7B3-DEB627396BC3}"/>
</file>

<file path=customXml/itemProps2.xml><?xml version="1.0" encoding="utf-8"?>
<ds:datastoreItem xmlns:ds="http://schemas.openxmlformats.org/officeDocument/2006/customXml" ds:itemID="{67959CE8-BEAF-4380-8EE4-8C390B05F73C}"/>
</file>

<file path=customXml/itemProps3.xml><?xml version="1.0" encoding="utf-8"?>
<ds:datastoreItem xmlns:ds="http://schemas.openxmlformats.org/officeDocument/2006/customXml" ds:itemID="{52D71355-54FC-4A39-8160-F70707D4C8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4</cp:revision>
  <cp:lastPrinted>2016-09-27T10:07:00Z</cp:lastPrinted>
  <dcterms:created xsi:type="dcterms:W3CDTF">2025-04-25T08:00:00Z</dcterms:created>
  <dcterms:modified xsi:type="dcterms:W3CDTF">2025-05-05T13:44:56Z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