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29E095FA" w14:textId="77777777">
        <w:tc>
          <w:tcPr>
            <w:tcW w:w="1843" w:type="dxa"/>
          </w:tcPr>
          <w:p w:rsidR="008E14A9" w:rsidP="008E14A9" w:rsidRDefault="00525705" w14:paraId="7ACDE611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4D641D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80026AB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48D837C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7E652A4" w14:textId="77777777"/>
    <w:p w:rsidRPr="007F4921" w:rsidR="00BA2134" w:rsidP="00A76658" w:rsidRDefault="003F7BC7" w14:paraId="49FD279B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0E4139" w14:paraId="0FE550D5" w14:textId="77777777">
      <w:pPr>
        <w:jc w:val="center"/>
        <w:rPr>
          <w:b/>
          <w:caps/>
          <w:sz w:val="24"/>
          <w:szCs w:val="24"/>
          <w:lang w:val="en-GB"/>
        </w:rPr>
      </w:pPr>
      <w:r w:rsidRPr="000E4139">
        <w:rPr>
          <w:b/>
          <w:caps/>
          <w:sz w:val="24"/>
          <w:szCs w:val="24"/>
        </w:rPr>
        <w:t xml:space="preserve">BELGIUM - </w:t>
      </w:r>
      <w:r w:rsidRPr="000E4139" w:rsidR="006253E5">
        <w:rPr>
          <w:b/>
          <w:caps/>
          <w:sz w:val="24"/>
          <w:szCs w:val="24"/>
          <w:lang w:val="en-GB"/>
        </w:rPr>
        <w:t>Certificat d'Enseignement Secondaire/Diploma Secundair Onderwijs/Abschlusszeugnis der Oberstufe des Sekundarunterrichts.</w:t>
      </w:r>
    </w:p>
    <w:p w:rsidRPr="000E4139" w:rsidR="000E4139" w:rsidP="000E4139" w:rsidRDefault="000E4139" w14:paraId="6B5AC7F4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14B5CDE9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DA9174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2D576AF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7AEE91A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852369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DB087B1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4B04AC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1506106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1A31D52B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26B945D" w14:paraId="04CE927E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  <w:tcMar/>
          </w:tcPr>
          <w:p w:rsidRPr="007F4921" w:rsidR="00F7361D" w:rsidP="026B945D" w:rsidRDefault="000E4139" w14:paraId="04CB856D" w14:textId="2D956AF0" w14:noSpellErr="1">
            <w:pPr>
              <w:pStyle w:val="Directions"/>
              <w:rPr>
                <w:b w:val="1"/>
                <w:bCs w:val="1"/>
                <w:sz w:val="26"/>
                <w:szCs w:val="26"/>
              </w:rPr>
            </w:pPr>
            <w:r w:rsidRPr="026B945D" w:rsidR="000E4139">
              <w:rPr>
                <w:b w:val="1"/>
                <w:bCs w:val="1"/>
                <w:sz w:val="26"/>
                <w:szCs w:val="26"/>
              </w:rPr>
              <w:t>OVERALL PREDICTED</w:t>
            </w:r>
            <w:r w:rsidRPr="026B945D" w:rsidR="00D461B7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26B945D" w:rsidR="00F7361D">
              <w:rPr>
                <w:b w:val="1"/>
                <w:bCs w:val="1"/>
                <w:sz w:val="26"/>
                <w:szCs w:val="26"/>
              </w:rPr>
              <w:t>GRADE</w:t>
            </w:r>
            <w:r w:rsidRPr="026B945D" w:rsidR="000E4139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26B945D" w:rsidR="000E4139">
              <w:rPr>
                <w:b w:val="1"/>
                <w:bCs w:val="1"/>
                <w:sz w:val="26"/>
                <w:szCs w:val="26"/>
              </w:rPr>
              <w:t>(%</w:t>
            </w:r>
            <w:r w:rsidRPr="026B945D" w:rsidR="00B30DDA">
              <w:rPr>
                <w:b w:val="1"/>
                <w:bCs w:val="1"/>
                <w:sz w:val="26"/>
                <w:szCs w:val="26"/>
              </w:rPr>
              <w:t xml:space="preserve"> or /10 or /20</w:t>
            </w:r>
            <w:r w:rsidRPr="026B945D" w:rsidR="000E4139">
              <w:rPr>
                <w:b w:val="1"/>
                <w:bCs w:val="1"/>
                <w:sz w:val="26"/>
                <w:szCs w:val="26"/>
              </w:rPr>
              <w:t>)</w:t>
            </w:r>
            <w:r w:rsidRPr="026B945D" w:rsidR="00D461B7">
              <w:rPr>
                <w:b w:val="1"/>
                <w:bCs w:val="1"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  <w:tcMar/>
          </w:tcPr>
          <w:p w:rsidR="00F7361D" w:rsidP="00A76658" w:rsidRDefault="00F7361D" w14:paraId="0ECA5FEC" w14:textId="77777777">
            <w:pPr>
              <w:pStyle w:val="Directions"/>
            </w:pPr>
          </w:p>
        </w:tc>
      </w:tr>
    </w:tbl>
    <w:p w:rsidR="00F7361D" w:rsidP="00A76658" w:rsidRDefault="00F7361D" w14:paraId="03D69044" w14:textId="77777777">
      <w:pPr>
        <w:pStyle w:val="Directions"/>
      </w:pPr>
    </w:p>
    <w:p w:rsidRPr="00131464" w:rsidR="00F7361D" w:rsidP="00A76658" w:rsidRDefault="00F7361D" w14:paraId="596945C9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371"/>
        <w:gridCol w:w="2822"/>
      </w:tblGrid>
      <w:tr w:rsidRPr="00D91840" w:rsidR="0098481B" w:rsidTr="00B30DDA" w14:paraId="76F6D025" w14:textId="77777777">
        <w:trPr>
          <w:trHeight w:val="360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:rsidR="0098481B" w:rsidP="000A70DF" w:rsidRDefault="0098481B" w14:paraId="36A71BFE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82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DA" w:rsidP="00D1211B" w:rsidRDefault="0098481B" w14:paraId="7ADCA06B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  <w:p w:rsidRPr="00A60EE6" w:rsidR="0098481B" w:rsidP="00D1211B" w:rsidRDefault="000E4139" w14:paraId="43E9AF4C" w14:textId="1AC4617C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(%</w:t>
            </w:r>
            <w:r w:rsidR="00B30DDA">
              <w:rPr>
                <w:rFonts w:asciiTheme="minorHAnsi" w:hAnsiTheme="minorHAnsi"/>
                <w:sz w:val="28"/>
                <w:szCs w:val="28"/>
              </w:rPr>
              <w:t xml:space="preserve"> or /10 or /20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Pr="00D91840" w:rsidR="0098481B" w:rsidTr="00B30DDA" w14:paraId="5F9F17C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72D00" w:rsidRDefault="0098481B" w14:paraId="759C1DF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2A3747" w:rsidRDefault="0098481B" w14:paraId="013676C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176A4DB" w14:textId="77777777">
            <w:pPr>
              <w:pStyle w:val="Numbers"/>
            </w:pPr>
          </w:p>
        </w:tc>
      </w:tr>
      <w:tr w:rsidRPr="00D91840" w:rsidR="0098481B" w:rsidTr="00B30DDA" w14:paraId="32A15CD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72D00" w:rsidRDefault="0098481B" w14:paraId="755F6DA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68FE0DFC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56B5B7A" w14:textId="77777777">
            <w:pPr>
              <w:pStyle w:val="Numbers"/>
            </w:pPr>
          </w:p>
        </w:tc>
      </w:tr>
      <w:tr w:rsidRPr="00D91840" w:rsidR="0098481B" w:rsidTr="00B30DDA" w14:paraId="013DC87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72D00" w:rsidRDefault="0098481B" w14:paraId="7373985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34A75110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1DDB38C" w14:textId="77777777">
            <w:pPr>
              <w:pStyle w:val="Numbers"/>
            </w:pPr>
          </w:p>
        </w:tc>
      </w:tr>
      <w:tr w:rsidRPr="00D91840" w:rsidR="0098481B" w:rsidTr="00B30DDA" w14:paraId="7959473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98481B" w:rsidP="00A72D00" w:rsidRDefault="00131464" w14:paraId="3A3F74F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2F75E585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8F2E573" w14:textId="77777777">
            <w:pPr>
              <w:pStyle w:val="Numbers"/>
            </w:pPr>
          </w:p>
        </w:tc>
      </w:tr>
      <w:tr w:rsidRPr="00D91840" w:rsidR="00131464" w:rsidTr="00B30DDA" w14:paraId="21F6F64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710DEC0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3E24F434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AB94E20" w14:textId="77777777">
            <w:pPr>
              <w:pStyle w:val="Numbers"/>
            </w:pPr>
          </w:p>
        </w:tc>
      </w:tr>
      <w:tr w:rsidRPr="00D91840" w:rsidR="00131464" w:rsidTr="00B30DDA" w14:paraId="432A6F6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1A537ED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10354DDB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7F87EEE" w14:textId="77777777">
            <w:pPr>
              <w:pStyle w:val="Numbers"/>
            </w:pPr>
          </w:p>
        </w:tc>
      </w:tr>
      <w:tr w:rsidRPr="00D91840" w:rsidR="00131464" w:rsidTr="00B30DDA" w14:paraId="72E0624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4E001DA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757D7C35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A12EB79" w14:textId="77777777">
            <w:pPr>
              <w:pStyle w:val="Numbers"/>
            </w:pPr>
          </w:p>
        </w:tc>
      </w:tr>
      <w:tr w:rsidRPr="00D91840" w:rsidR="00131464" w:rsidTr="00B30DDA" w14:paraId="00E7781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252788D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78B9D04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B77759B" w14:textId="77777777">
            <w:pPr>
              <w:pStyle w:val="Numbers"/>
            </w:pPr>
          </w:p>
        </w:tc>
      </w:tr>
      <w:tr w:rsidRPr="00D91840" w:rsidR="00131464" w:rsidTr="00B30DDA" w14:paraId="4818BDC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4AF656A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6767382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DE15221" w14:textId="77777777">
            <w:pPr>
              <w:pStyle w:val="Numbers"/>
            </w:pPr>
          </w:p>
        </w:tc>
      </w:tr>
      <w:tr w:rsidRPr="00D91840" w:rsidR="00131464" w:rsidTr="00B30DDA" w14:paraId="3215143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7834D2C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1D862C0E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F54C4F7" w14:textId="77777777">
            <w:pPr>
              <w:pStyle w:val="Numbers"/>
            </w:pPr>
          </w:p>
        </w:tc>
      </w:tr>
    </w:tbl>
    <w:p w:rsidR="0083750F" w:rsidP="00D91840" w:rsidRDefault="0083750F" w14:paraId="6DB47B2F" w14:textId="77777777"/>
    <w:p w:rsidR="000E4139" w:rsidP="00D91840" w:rsidRDefault="000E4139" w14:paraId="3FE69CAE" w14:textId="77777777"/>
    <w:p w:rsidR="000773B8" w:rsidP="00D91840" w:rsidRDefault="000773B8" w14:paraId="0D159A8D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7CAC6D79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0D6D6D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CFB96E6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AD8A4E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43B50B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2936C3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DF0AAD2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25705"/>
    <w:rsid w:val="005D3331"/>
    <w:rsid w:val="005D46B0"/>
    <w:rsid w:val="006253E5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9D3678"/>
    <w:rsid w:val="00A60EE6"/>
    <w:rsid w:val="00A72D00"/>
    <w:rsid w:val="00A76658"/>
    <w:rsid w:val="00A84165"/>
    <w:rsid w:val="00AD1109"/>
    <w:rsid w:val="00AD138C"/>
    <w:rsid w:val="00B30DDA"/>
    <w:rsid w:val="00BA2134"/>
    <w:rsid w:val="00C315F0"/>
    <w:rsid w:val="00D1211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26B9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30E8F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30D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B30DDA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D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30DDA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A2FCAD-4B63-4C7A-B886-CE0418BEF22A}"/>
</file>

<file path=customXml/itemProps2.xml><?xml version="1.0" encoding="utf-8"?>
<ds:datastoreItem xmlns:ds="http://schemas.openxmlformats.org/officeDocument/2006/customXml" ds:itemID="{BF7B70D9-35C9-4C09-9D71-DD2F493FD299}"/>
</file>

<file path=customXml/itemProps3.xml><?xml version="1.0" encoding="utf-8"?>
<ds:datastoreItem xmlns:ds="http://schemas.openxmlformats.org/officeDocument/2006/customXml" ds:itemID="{9FE947AA-D6D6-47FE-953C-32F616BD77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2025-04-25T07:54:00Z</dcterms:created>
  <dcterms:modified xsi:type="dcterms:W3CDTF">2025-05-05T13:44:14Z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