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C577FE" w:rsidTr="00C577FE" w14:paraId="1D7F05A2" w14:textId="77777777">
        <w:tc>
          <w:tcPr>
            <w:tcW w:w="1843" w:type="dxa"/>
          </w:tcPr>
          <w:p w:rsidR="00C577FE" w:rsidP="00C577FE" w:rsidRDefault="00556C70" w14:paraId="4828D5AC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670AA7A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695" w:type="dxa"/>
          </w:tcPr>
          <w:p w:rsidR="00C577FE" w:rsidP="00C577FE" w:rsidRDefault="00C577FE" w14:paraId="6199F961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C577FE" w:rsidP="00C577FE" w:rsidRDefault="00C577FE" w14:paraId="6B00EC88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2D07E4CE" w14:textId="77777777"/>
    <w:p w:rsidR="00D205FE" w:rsidP="00D205FE" w:rsidRDefault="003F7BC7" w14:paraId="22E17B38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Pr="00707FCC" w:rsidR="00D205FE" w:rsidP="00D205FE" w:rsidRDefault="001C1677" w14:paraId="3F40D8A7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AUSTRIA</w:t>
      </w:r>
      <w:r w:rsidR="00F86C02">
        <w:rPr>
          <w:b/>
          <w:sz w:val="28"/>
          <w:szCs w:val="28"/>
        </w:rPr>
        <w:t xml:space="preserve"> </w:t>
      </w:r>
      <w:r w:rsidRPr="00707FCC" w:rsidR="00D205FE">
        <w:rPr>
          <w:b/>
          <w:sz w:val="28"/>
          <w:szCs w:val="28"/>
        </w:rPr>
        <w:t xml:space="preserve">- </w:t>
      </w:r>
      <w:proofErr w:type="spellStart"/>
      <w:r w:rsidRPr="001C1677">
        <w:rPr>
          <w:b/>
          <w:sz w:val="28"/>
          <w:szCs w:val="28"/>
        </w:rPr>
        <w:t>Reifeprüfungszeugnis</w:t>
      </w:r>
      <w:proofErr w:type="spellEnd"/>
      <w:r w:rsidRPr="001C1677">
        <w:rPr>
          <w:b/>
          <w:sz w:val="28"/>
          <w:szCs w:val="28"/>
        </w:rPr>
        <w:t>/</w:t>
      </w:r>
      <w:proofErr w:type="spellStart"/>
      <w:r w:rsidRPr="001C1677">
        <w:rPr>
          <w:b/>
          <w:sz w:val="28"/>
          <w:szCs w:val="28"/>
        </w:rPr>
        <w:t>Maturazeugnis</w:t>
      </w:r>
      <w:proofErr w:type="spellEnd"/>
    </w:p>
    <w:p w:rsidRPr="00D205FE" w:rsidR="00D205FE" w:rsidP="00D205FE" w:rsidRDefault="00707FCC" w14:paraId="35C4592F" w14:textId="77777777">
      <w:r>
        <w:tab/>
      </w:r>
    </w:p>
    <w:p w:rsidRPr="006A7ABF" w:rsidR="006A7ABF" w:rsidP="006A7ABF" w:rsidRDefault="006A7ABF" w14:paraId="489E23BC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75CDBDF5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4224713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70FD57F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49775818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0B189777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19759EF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027B5C7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140D3D" w:rsidP="00547FB6" w:rsidRDefault="00140D3D" w14:paraId="75AA255E" w14:textId="77777777">
      <w:pPr>
        <w:pStyle w:val="Directions"/>
        <w:jc w:val="left"/>
      </w:pPr>
    </w:p>
    <w:tbl>
      <w:tblPr>
        <w:tblW w:w="10501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980"/>
        <w:gridCol w:w="6991"/>
        <w:gridCol w:w="1530"/>
      </w:tblGrid>
      <w:tr w:rsidRPr="00D91840" w:rsidR="00ED5116" w:rsidTr="7BF5E863" w14:paraId="25D434BF" w14:textId="77777777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  <w:tcMar/>
            <w:vAlign w:val="center"/>
          </w:tcPr>
          <w:p w:rsidRPr="00A60EE6" w:rsidR="00ED5116" w:rsidP="000A70DF" w:rsidRDefault="00140D3D" w14:paraId="1B68796B" w14:textId="08D54AA0">
            <w:pPr>
              <w:pStyle w:val="Heading2"/>
            </w:pPr>
            <w:r>
              <w:rPr>
                <w:rFonts w:asciiTheme="minorHAnsi" w:hAnsiTheme="minorHAnsi"/>
                <w:sz w:val="28"/>
                <w:szCs w:val="28"/>
              </w:rPr>
              <w:t xml:space="preserve">Advanced </w:t>
            </w:r>
            <w:r w:rsidR="00556C70">
              <w:rPr>
                <w:rFonts w:asciiTheme="minorHAnsi" w:hAnsiTheme="minorHAnsi"/>
                <w:sz w:val="28"/>
                <w:szCs w:val="28"/>
              </w:rPr>
              <w:t>L</w:t>
            </w:r>
            <w:r>
              <w:rPr>
                <w:rFonts w:asciiTheme="minorHAnsi" w:hAnsiTheme="minorHAnsi"/>
                <w:sz w:val="28"/>
                <w:szCs w:val="28"/>
              </w:rPr>
              <w:t>evel</w:t>
            </w:r>
            <w:r w:rsidR="00F86C02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0EE6" w:rsidR="00ED5116">
              <w:rPr>
                <w:rFonts w:asciiTheme="minorHAnsi" w:hAnsiTheme="minorHAnsi"/>
                <w:sz w:val="28"/>
                <w:szCs w:val="28"/>
              </w:rPr>
              <w:t>Subject</w:t>
            </w:r>
            <w:r w:rsidR="00F86C02">
              <w:rPr>
                <w:rFonts w:asciiTheme="minorHAnsi" w:hAnsiTheme="minorHAnsi"/>
                <w:sz w:val="28"/>
                <w:szCs w:val="28"/>
              </w:rPr>
              <w:t>s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ED5116" w:rsidP="7BF5E863" w:rsidRDefault="00ED5116" w14:paraId="2EF9F771" w14:textId="38425E33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BF5E863" w:rsidR="00ED5116">
              <w:rPr>
                <w:rFonts w:ascii="Calibri" w:hAnsi="Calibri" w:asciiTheme="minorAscii" w:hAnsiTheme="minorAscii"/>
                <w:sz w:val="28"/>
                <w:szCs w:val="28"/>
              </w:rPr>
              <w:t xml:space="preserve">Predicted </w:t>
            </w:r>
            <w:r w:rsidRPr="7BF5E863" w:rsidR="00ED5116">
              <w:rPr>
                <w:rFonts w:ascii="Calibri" w:hAnsi="Calibri" w:asciiTheme="minorAscii" w:hAnsiTheme="minorAscii"/>
                <w:sz w:val="28"/>
                <w:szCs w:val="28"/>
              </w:rPr>
              <w:t>Grade</w:t>
            </w:r>
            <w:r w:rsidRPr="7BF5E863" w:rsidR="001C1677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ED5116" w:rsidP="7BF5E863" w:rsidRDefault="00ED5116" w14:paraId="1206B180" w14:textId="0F0BCE84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7BF5E863" w:rsidR="001C1677">
              <w:rPr>
                <w:rFonts w:ascii="Calibri" w:hAnsi="Calibri" w:asciiTheme="minorAscii" w:hAnsiTheme="minorAscii"/>
                <w:sz w:val="28"/>
                <w:szCs w:val="28"/>
              </w:rPr>
              <w:t>(</w:t>
            </w:r>
            <w:r w:rsidRPr="7BF5E863" w:rsidR="00547FB6">
              <w:rPr>
                <w:rFonts w:ascii="Calibri" w:hAnsi="Calibri" w:asciiTheme="minorAscii" w:hAnsiTheme="minorAscii"/>
                <w:sz w:val="28"/>
                <w:szCs w:val="28"/>
              </w:rPr>
              <w:t>1</w:t>
            </w:r>
            <w:r w:rsidRPr="7BF5E863" w:rsidR="001C1677">
              <w:rPr>
                <w:rFonts w:ascii="Calibri" w:hAnsi="Calibri" w:asciiTheme="minorAscii" w:hAnsiTheme="minorAscii"/>
                <w:sz w:val="28"/>
                <w:szCs w:val="28"/>
              </w:rPr>
              <w:t>-</w:t>
            </w:r>
            <w:r w:rsidRPr="7BF5E863" w:rsidR="008735CD">
              <w:rPr>
                <w:rFonts w:ascii="Calibri" w:hAnsi="Calibri" w:asciiTheme="minorAscii" w:hAnsiTheme="minorAscii"/>
                <w:sz w:val="28"/>
                <w:szCs w:val="28"/>
              </w:rPr>
              <w:t>5)</w:t>
            </w:r>
          </w:p>
        </w:tc>
      </w:tr>
      <w:tr w:rsidRPr="00D91840" w:rsidR="00ED5116" w:rsidTr="7BF5E863" w14:paraId="68D68A8D" w14:textId="77777777">
        <w:trPr>
          <w:trHeight w:val="357"/>
          <w:jc w:val="center"/>
        </w:trPr>
        <w:tc>
          <w:tcPr>
            <w:tcW w:w="1980" w:type="dxa"/>
            <w:tcMar/>
          </w:tcPr>
          <w:p w:rsidR="000E3E06" w:rsidP="000E3E06" w:rsidRDefault="00ED5116" w14:paraId="58F85488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Pr="00ED5116" w:rsidR="00ED5116" w:rsidP="7BF5E863" w:rsidRDefault="000E3E06" w14:paraId="49CFDABE" w14:textId="4ABC1173" w14:noSpellErr="1">
            <w:pPr>
              <w:rPr>
                <w:b w:val="1"/>
                <w:bCs w:val="1"/>
                <w:sz w:val="20"/>
                <w:szCs w:val="20"/>
              </w:rPr>
            </w:pPr>
            <w:r w:rsidRPr="7BF5E863" w:rsidR="000E3E06">
              <w:rPr>
                <w:b w:val="1"/>
                <w:bCs w:val="1"/>
                <w:sz w:val="20"/>
                <w:szCs w:val="20"/>
              </w:rPr>
              <w:t>(</w:t>
            </w:r>
            <w:r w:rsidRPr="7BF5E863" w:rsidR="00547FB6">
              <w:rPr>
                <w:b w:val="1"/>
                <w:bCs w:val="1"/>
                <w:sz w:val="20"/>
                <w:szCs w:val="20"/>
              </w:rPr>
              <w:t>state</w:t>
            </w:r>
            <w:r w:rsidRPr="7BF5E863" w:rsidR="00547FB6">
              <w:rPr>
                <w:b w:val="1"/>
                <w:bCs w:val="1"/>
                <w:sz w:val="20"/>
                <w:szCs w:val="20"/>
              </w:rPr>
              <w:t xml:space="preserve"> if </w:t>
            </w:r>
            <w:r w:rsidRPr="7BF5E863" w:rsidR="000E3E06">
              <w:rPr>
                <w:b w:val="1"/>
                <w:bCs w:val="1"/>
                <w:sz w:val="20"/>
                <w:szCs w:val="20"/>
              </w:rPr>
              <w:t xml:space="preserve">Oral or </w:t>
            </w:r>
            <w:r w:rsidRPr="7BF5E863" w:rsidR="00547FB6">
              <w:rPr>
                <w:b w:val="1"/>
                <w:bCs w:val="1"/>
                <w:sz w:val="20"/>
                <w:szCs w:val="20"/>
              </w:rPr>
              <w:t>W</w:t>
            </w:r>
            <w:r w:rsidRPr="7BF5E863" w:rsidR="000E3E06">
              <w:rPr>
                <w:b w:val="1"/>
                <w:bCs w:val="1"/>
                <w:sz w:val="20"/>
                <w:szCs w:val="20"/>
              </w:rPr>
              <w:t>ritten)</w:t>
            </w:r>
          </w:p>
        </w:tc>
        <w:tc>
          <w:tcPr>
            <w:tcW w:w="6991" w:type="dxa"/>
            <w:shd w:val="clear" w:color="auto" w:fill="auto"/>
            <w:tcMar/>
            <w:vAlign w:val="center"/>
          </w:tcPr>
          <w:p w:rsidR="00ED5116" w:rsidP="00ED5116" w:rsidRDefault="00ED5116" w14:paraId="46079619" w14:textId="77777777">
            <w:pPr>
              <w:pStyle w:val="NumberedList"/>
              <w:numPr>
                <w:ilvl w:val="0"/>
                <w:numId w:val="0"/>
              </w:numPr>
            </w:pPr>
          </w:p>
          <w:p w:rsidRPr="00D91840" w:rsidR="00140D3D" w:rsidP="00ED5116" w:rsidRDefault="00140D3D" w14:paraId="2C160637" w14:textId="77777777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63F92A3E" w14:textId="77777777">
            <w:pPr>
              <w:pStyle w:val="Numbers"/>
            </w:pPr>
          </w:p>
        </w:tc>
      </w:tr>
      <w:tr w:rsidRPr="00D91840" w:rsidR="00ED5116" w:rsidTr="7BF5E863" w14:paraId="1E6621EF" w14:textId="77777777">
        <w:trPr>
          <w:trHeight w:val="357"/>
          <w:jc w:val="center"/>
        </w:trPr>
        <w:tc>
          <w:tcPr>
            <w:tcW w:w="1980" w:type="dxa"/>
            <w:tcMar/>
          </w:tcPr>
          <w:p w:rsidR="000E3E06" w:rsidP="000E3E06" w:rsidRDefault="000E3E06" w14:paraId="098E30FF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Pr="00ED5116" w:rsidR="00ED5116" w:rsidP="000E3E06" w:rsidRDefault="00547FB6" w14:paraId="2EFA5E16" w14:textId="73EBB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6991" w:type="dxa"/>
            <w:shd w:val="clear" w:color="auto" w:fill="auto"/>
            <w:tcMar/>
            <w:vAlign w:val="center"/>
          </w:tcPr>
          <w:p w:rsidR="00ED5116" w:rsidP="00ED5116" w:rsidRDefault="00ED5116" w14:paraId="55F8355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Pr="00D91840" w:rsidR="00140D3D" w:rsidP="00ED5116" w:rsidRDefault="00140D3D" w14:paraId="2E23A2D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282B40EA" w14:textId="77777777">
            <w:pPr>
              <w:pStyle w:val="Numbers"/>
            </w:pPr>
          </w:p>
        </w:tc>
      </w:tr>
      <w:tr w:rsidRPr="00D91840" w:rsidR="00ED5116" w:rsidTr="7BF5E863" w14:paraId="1EB5350F" w14:textId="77777777">
        <w:trPr>
          <w:trHeight w:val="357"/>
          <w:jc w:val="center"/>
        </w:trPr>
        <w:tc>
          <w:tcPr>
            <w:tcW w:w="1980" w:type="dxa"/>
            <w:tcMar/>
          </w:tcPr>
          <w:p w:rsidR="000E3E06" w:rsidP="000E3E06" w:rsidRDefault="000E3E06" w14:paraId="4F3087E5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Pr="00ED5116" w:rsidR="00ED5116" w:rsidP="000E3E06" w:rsidRDefault="00547FB6" w14:paraId="13DA2D44" w14:textId="64EC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6991" w:type="dxa"/>
            <w:shd w:val="clear" w:color="auto" w:fill="auto"/>
            <w:tcMar/>
            <w:vAlign w:val="center"/>
          </w:tcPr>
          <w:p w:rsidR="00ED5116" w:rsidP="00ED5116" w:rsidRDefault="00ED5116" w14:paraId="340751B6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Pr="00D91840" w:rsidR="00140D3D" w:rsidP="00ED5116" w:rsidRDefault="00140D3D" w14:paraId="17D67BF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1A5DE209" w14:textId="77777777">
            <w:pPr>
              <w:pStyle w:val="Numbers"/>
            </w:pPr>
          </w:p>
        </w:tc>
      </w:tr>
      <w:tr w:rsidRPr="00D91840" w:rsidR="00ED5116" w:rsidTr="7BF5E863" w14:paraId="04B55E67" w14:textId="77777777">
        <w:trPr>
          <w:trHeight w:val="357"/>
          <w:jc w:val="center"/>
        </w:trPr>
        <w:tc>
          <w:tcPr>
            <w:tcW w:w="1980" w:type="dxa"/>
            <w:tcMar/>
          </w:tcPr>
          <w:p w:rsidR="000E3E06" w:rsidP="000E3E06" w:rsidRDefault="000E3E06" w14:paraId="28C1465C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Pr="00ED5116" w:rsidR="00ED5116" w:rsidP="000E3E06" w:rsidRDefault="00547FB6" w14:paraId="19B4FCF5" w14:textId="6A07CE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6991" w:type="dxa"/>
            <w:shd w:val="clear" w:color="auto" w:fill="auto"/>
            <w:tcMar/>
            <w:vAlign w:val="center"/>
          </w:tcPr>
          <w:p w:rsidR="00ED5116" w:rsidP="00ED5116" w:rsidRDefault="00ED5116" w14:paraId="4F590C0F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Pr="00D91840" w:rsidR="00140D3D" w:rsidP="00ED5116" w:rsidRDefault="00140D3D" w14:paraId="2630791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2CA302F6" w14:textId="77777777">
            <w:pPr>
              <w:pStyle w:val="Numbers"/>
            </w:pPr>
          </w:p>
        </w:tc>
      </w:tr>
      <w:tr w:rsidRPr="00D91840" w:rsidR="001C1677" w:rsidTr="7BF5E863" w14:paraId="633B158D" w14:textId="77777777">
        <w:trPr>
          <w:trHeight w:val="357"/>
          <w:jc w:val="center"/>
        </w:trPr>
        <w:tc>
          <w:tcPr>
            <w:tcW w:w="1980" w:type="dxa"/>
            <w:tcMar/>
          </w:tcPr>
          <w:p w:rsidR="000E3E06" w:rsidP="000E3E06" w:rsidRDefault="000E3E06" w14:paraId="3CF35063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1C1677" w:rsidP="000E3E06" w:rsidRDefault="00547FB6" w14:paraId="5D5FBDEE" w14:textId="08569A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6991" w:type="dxa"/>
            <w:shd w:val="clear" w:color="auto" w:fill="auto"/>
            <w:tcMar/>
            <w:vAlign w:val="center"/>
          </w:tcPr>
          <w:p w:rsidR="001C1677" w:rsidP="00ED5116" w:rsidRDefault="001C1677" w14:paraId="3D0636BE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C1677" w:rsidP="00ED5116" w:rsidRDefault="001C1677" w14:paraId="326EE45A" w14:textId="77777777">
            <w:pPr>
              <w:pStyle w:val="Numbers"/>
            </w:pPr>
          </w:p>
        </w:tc>
      </w:tr>
      <w:tr w:rsidRPr="00D91840" w:rsidR="000E3E06" w:rsidTr="7BF5E863" w14:paraId="1EEA2DED" w14:textId="77777777">
        <w:trPr>
          <w:trHeight w:val="357"/>
          <w:jc w:val="center"/>
        </w:trPr>
        <w:tc>
          <w:tcPr>
            <w:tcW w:w="1980" w:type="dxa"/>
            <w:tcMar/>
          </w:tcPr>
          <w:p w:rsidR="000E3E06" w:rsidP="000E3E06" w:rsidRDefault="000E3E06" w14:paraId="6CB6BFA6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0E3E06" w:rsidP="000E3E06" w:rsidRDefault="00547FB6" w14:paraId="39E3460E" w14:textId="0421BF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6991" w:type="dxa"/>
            <w:shd w:val="clear" w:color="auto" w:fill="auto"/>
            <w:tcMar/>
            <w:vAlign w:val="center"/>
          </w:tcPr>
          <w:p w:rsidR="000E3E06" w:rsidP="00ED5116" w:rsidRDefault="000E3E06" w14:paraId="5F035F9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E3E06" w:rsidP="00ED5116" w:rsidRDefault="000E3E06" w14:paraId="1F76781A" w14:textId="77777777">
            <w:pPr>
              <w:pStyle w:val="Numbers"/>
            </w:pPr>
          </w:p>
        </w:tc>
      </w:tr>
      <w:tr w:rsidRPr="00D91840" w:rsidR="000E3E06" w:rsidTr="7BF5E863" w14:paraId="54861B3B" w14:textId="77777777">
        <w:trPr>
          <w:trHeight w:val="357"/>
          <w:jc w:val="center"/>
        </w:trPr>
        <w:tc>
          <w:tcPr>
            <w:tcW w:w="1980" w:type="dxa"/>
            <w:tcMar/>
          </w:tcPr>
          <w:p w:rsidR="000E3E06" w:rsidP="000E3E06" w:rsidRDefault="000E3E06" w14:paraId="18F0A495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0E3E06" w:rsidP="000E3E06" w:rsidRDefault="00547FB6" w14:paraId="62E6A68B" w14:textId="27493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6991" w:type="dxa"/>
            <w:shd w:val="clear" w:color="auto" w:fill="auto"/>
            <w:tcMar/>
            <w:vAlign w:val="center"/>
          </w:tcPr>
          <w:p w:rsidR="000E3E06" w:rsidP="00ED5116" w:rsidRDefault="000E3E06" w14:paraId="4590081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E3E06" w:rsidP="00ED5116" w:rsidRDefault="000E3E06" w14:paraId="41938C9C" w14:textId="77777777">
            <w:pPr>
              <w:pStyle w:val="Numbers"/>
            </w:pPr>
          </w:p>
        </w:tc>
      </w:tr>
      <w:tr w:rsidRPr="00D91840" w:rsidR="00E93074" w:rsidTr="7BF5E863" w14:paraId="105064E6" w14:textId="77777777">
        <w:trPr>
          <w:trHeight w:val="357"/>
          <w:jc w:val="center"/>
        </w:trPr>
        <w:tc>
          <w:tcPr>
            <w:tcW w:w="1980" w:type="dxa"/>
            <w:tcMar/>
          </w:tcPr>
          <w:p w:rsidRPr="00ED5116" w:rsidR="00E93074" w:rsidP="000E3E06" w:rsidRDefault="00E93074" w14:paraId="37CF891D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OVERALL AVERAGE</w:t>
            </w:r>
          </w:p>
        </w:tc>
        <w:tc>
          <w:tcPr>
            <w:tcW w:w="6991" w:type="dxa"/>
            <w:shd w:val="clear" w:color="auto" w:fill="A6A6A6" w:themeFill="background1" w:themeFillShade="A6"/>
            <w:tcMar/>
            <w:vAlign w:val="center"/>
          </w:tcPr>
          <w:p w:rsidR="00E93074" w:rsidP="00ED5116" w:rsidRDefault="00E93074" w14:paraId="2FCBFFD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93074" w:rsidP="00ED5116" w:rsidRDefault="00E93074" w14:paraId="4022C0EF" w14:textId="77777777">
            <w:pPr>
              <w:pStyle w:val="Numbers"/>
            </w:pPr>
          </w:p>
        </w:tc>
      </w:tr>
    </w:tbl>
    <w:p w:rsidR="00140D3D" w:rsidP="7BF5E863" w:rsidRDefault="00140D3D" w14:paraId="68C50212" w14:noSpellErr="1" w14:textId="3FC723B0">
      <w:pPr>
        <w:pStyle w:val="Normal"/>
      </w:pPr>
    </w:p>
    <w:p w:rsidR="000773B8" w:rsidP="00D91840" w:rsidRDefault="000773B8" w14:paraId="68ED6C97" w14:textId="77777777"/>
    <w:p w:rsidR="007800F1" w:rsidP="00D91840" w:rsidRDefault="007800F1" w14:paraId="776BC6F3" w14:textId="77777777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366"/>
        <w:gridCol w:w="4536"/>
        <w:gridCol w:w="1872"/>
      </w:tblGrid>
      <w:tr w:rsidR="00A60EE6" w:rsidTr="007E08D1" w14:paraId="7AC688B7" w14:textId="77777777">
        <w:trPr>
          <w:trHeight w:val="463"/>
        </w:trPr>
        <w:tc>
          <w:tcPr>
            <w:tcW w:w="4366" w:type="dxa"/>
          </w:tcPr>
          <w:p w:rsidRPr="00EC142C" w:rsidR="00A60EE6" w:rsidP="000773B8" w:rsidRDefault="000A70DF" w14:paraId="7CBC6045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1C62AFB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0A6BB90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61A5ECDA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:rsidRPr="00EC142C" w:rsidR="00A60EE6" w:rsidP="00D91840" w:rsidRDefault="000773B8" w14:paraId="357C4096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AD138C" w:rsidRDefault="00A60EE6" w14:paraId="2D77C699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0965"/>
    <w:rsid w:val="000E3E06"/>
    <w:rsid w:val="00123165"/>
    <w:rsid w:val="00140D3D"/>
    <w:rsid w:val="001C1677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47FB6"/>
    <w:rsid w:val="00556C70"/>
    <w:rsid w:val="005A39A5"/>
    <w:rsid w:val="005D46B0"/>
    <w:rsid w:val="006A7ABF"/>
    <w:rsid w:val="006E3083"/>
    <w:rsid w:val="00707FCC"/>
    <w:rsid w:val="00713420"/>
    <w:rsid w:val="007800F1"/>
    <w:rsid w:val="007930FD"/>
    <w:rsid w:val="007E08D1"/>
    <w:rsid w:val="00864C6B"/>
    <w:rsid w:val="008735CD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577FE"/>
    <w:rsid w:val="00D205FE"/>
    <w:rsid w:val="00D91840"/>
    <w:rsid w:val="00DB072C"/>
    <w:rsid w:val="00DF29B3"/>
    <w:rsid w:val="00DF4F9E"/>
    <w:rsid w:val="00E761E6"/>
    <w:rsid w:val="00E93074"/>
    <w:rsid w:val="00EC142C"/>
    <w:rsid w:val="00ED5116"/>
    <w:rsid w:val="00F86C02"/>
    <w:rsid w:val="00FF4286"/>
    <w:rsid w:val="7BF5E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A259ECA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547FB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47FB6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7F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47FB6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805046-9F60-4D5B-BAA8-0F1BB774FD45}"/>
</file>

<file path=customXml/itemProps2.xml><?xml version="1.0" encoding="utf-8"?>
<ds:datastoreItem xmlns:ds="http://schemas.openxmlformats.org/officeDocument/2006/customXml" ds:itemID="{7AED59EA-DF05-41AC-8335-D4262357A62D}"/>
</file>

<file path=customXml/itemProps3.xml><?xml version="1.0" encoding="utf-8"?>
<ds:datastoreItem xmlns:ds="http://schemas.openxmlformats.org/officeDocument/2006/customXml" ds:itemID="{C2A21E25-F593-4E9C-B32B-93F5A2878C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2016-10-04T09:48:00Z</cp:lastPrinted>
  <dcterms:created xsi:type="dcterms:W3CDTF">2025-04-25T07:50:00Z</dcterms:created>
  <dcterms:modified xsi:type="dcterms:W3CDTF">2025-05-05T13:43:58Z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