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544F1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9A4A5D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SLO</w:t>
      </w:r>
      <w:r w:rsidR="00582EEB">
        <w:rPr>
          <w:b/>
          <w:caps/>
          <w:sz w:val="24"/>
          <w:szCs w:val="24"/>
        </w:rPr>
        <w:t xml:space="preserve">VENIA - Spricevalo </w:t>
      </w:r>
      <w:r w:rsidR="00655AD4">
        <w:rPr>
          <w:b/>
          <w:caps/>
          <w:sz w:val="24"/>
          <w:szCs w:val="24"/>
        </w:rPr>
        <w:t>o splosni maturi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655AD4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655AD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655AD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582EE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544F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544F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F544F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F544F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F544F1" w:rsidRDefault="00F544F1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55AD4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544F1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C5FA8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2020-08-05T15:11:00Z</dcterms:created>
  <dcterms:modified xsi:type="dcterms:W3CDTF">2020-09-17T15:03:00Z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