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>
        <w:tc>
          <w:tcPr>
            <w:tcW w:w="1985" w:type="dxa"/>
          </w:tcPr>
          <w:p w:rsidR="00E63155" w:rsidRDefault="00C26A56" w:rsidP="00E63155">
            <w:pPr>
              <w:jc w:val="center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pict w14:anchorId="2C731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C92767" w:rsidRPr="00C92767" w:rsidRDefault="003F7BC7" w:rsidP="00C9276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C92767">
        <w:rPr>
          <w:rFonts w:asciiTheme="minorHAnsi" w:hAnsiTheme="minorHAnsi"/>
          <w:b/>
        </w:rPr>
        <w:br/>
        <w:t>norway - vitnemal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tbl>
      <w:tblPr>
        <w:tblW w:w="100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3542"/>
      </w:tblGrid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:rsidR="00C92767" w:rsidRPr="00A60EE6" w:rsidRDefault="00C92767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92767" w:rsidRPr="00A60EE6" w:rsidRDefault="00C92767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(1-6)</w:t>
            </w: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2A3747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2A3747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C92767" w:rsidRPr="00D91840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2767" w:rsidRPr="00D91840" w:rsidRDefault="00C92767" w:rsidP="004B395D">
            <w:pPr>
              <w:pStyle w:val="Numbers"/>
            </w:pPr>
          </w:p>
        </w:tc>
      </w:tr>
      <w:tr w:rsidR="007227D4" w:rsidRPr="00D91840" w:rsidTr="00C92767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27D4" w:rsidRPr="000A70DF" w:rsidRDefault="007227D4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7D4" w:rsidRPr="00D91840" w:rsidRDefault="007227D4" w:rsidP="004B395D">
            <w:pPr>
              <w:pStyle w:val="Numbers"/>
            </w:pPr>
          </w:p>
        </w:tc>
      </w:tr>
    </w:tbl>
    <w:p w:rsidR="003B4B31" w:rsidRDefault="003B4B31" w:rsidP="00D91840"/>
    <w:p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>
        <w:trPr>
          <w:trHeight w:val="505"/>
          <w:jc w:val="center"/>
        </w:trPr>
        <w:tc>
          <w:tcPr>
            <w:tcW w:w="4469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C26A56"/>
    <w:rsid w:val="00C92767"/>
    <w:rsid w:val="00D91840"/>
    <w:rsid w:val="00DB072C"/>
    <w:rsid w:val="00DF29B3"/>
    <w:rsid w:val="00DF4F9E"/>
    <w:rsid w:val="00E63155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47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Debbie Clark</cp:lastModifiedBy>
  <cp:revision>2</cp:revision>
  <cp:lastPrinted>2016-01-12T12:38:00Z</cp:lastPrinted>
  <dcterms:created xsi:type="dcterms:W3CDTF">2022-09-23T12:00:00Z</dcterms:created>
  <dcterms:modified xsi:type="dcterms:W3CDTF">2022-09-23T12:00:00Z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