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FE3627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2E4530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IRELAND – IRISH </w:t>
      </w:r>
      <w:bookmarkStart w:id="0" w:name="_GoBack"/>
      <w:bookmarkEnd w:id="0"/>
      <w:r>
        <w:rPr>
          <w:b/>
          <w:caps/>
          <w:sz w:val="24"/>
          <w:szCs w:val="24"/>
        </w:rPr>
        <w:t>LEAVING CERTIFICATE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BC264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E2BB3" w:rsidRPr="005E2BB3">
              <w:rPr>
                <w:rFonts w:asciiTheme="minorHAnsi" w:hAnsiTheme="minorHAnsi"/>
                <w:i/>
                <w:sz w:val="24"/>
                <w:szCs w:val="24"/>
              </w:rPr>
              <w:t xml:space="preserve">(Please specify which </w:t>
            </w:r>
            <w:r w:rsidR="002E4530">
              <w:rPr>
                <w:rFonts w:asciiTheme="minorHAnsi" w:hAnsiTheme="minorHAnsi"/>
                <w:i/>
                <w:sz w:val="24"/>
                <w:szCs w:val="24"/>
              </w:rPr>
              <w:t>subjects are taken at Ordinary Level or Higher Level</w:t>
            </w:r>
            <w:r w:rsidR="005E2BB3" w:rsidRPr="005E2BB3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8481B" w:rsidRPr="0098481B" w:rsidRDefault="0098481B" w:rsidP="00FE362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FE3627"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8481B" w:rsidRPr="0098481B" w:rsidRDefault="00FE3627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8481B" w:rsidRPr="0098481B" w:rsidRDefault="00FE3627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8481B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E3627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F53B2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86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2020-08-05T14:29:00Z</dcterms:created>
  <dcterms:modified xsi:type="dcterms:W3CDTF">2020-09-17T10:14:00Z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