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>
        <w:tc>
          <w:tcPr>
            <w:tcW w:w="1843" w:type="dxa"/>
          </w:tcPr>
          <w:p w:rsidR="008E14A9" w:rsidRDefault="008B7FC2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77057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8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RDefault="00BC2644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INTERNATIONAL BACCALAUREATE </w:t>
      </w:r>
      <w:r w:rsidRPr="00BC2644">
        <w:rPr>
          <w:b/>
          <w:i/>
          <w:caps/>
          <w:sz w:val="24"/>
          <w:szCs w:val="24"/>
        </w:rPr>
        <w:t>(IB Diploma)</w:t>
      </w:r>
    </w:p>
    <w:p w:rsidR="000E4139" w:rsidRPr="000E4139" w:rsidRDefault="000E4139" w:rsidP="000E4139">
      <w:pPr>
        <w:jc w:val="center"/>
        <w:rPr>
          <w:b/>
          <w:caps/>
          <w:sz w:val="24"/>
          <w:szCs w:val="24"/>
        </w:rPr>
      </w:pP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Pr="00131464" w:rsidRDefault="00F7361D" w:rsidP="00A76658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07F4921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="00F7361D" w:rsidRPr="007F4921" w:rsidRDefault="000E4139" w:rsidP="00944DBE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="00F64F78">
              <w:rPr>
                <w:b/>
                <w:sz w:val="26"/>
                <w:szCs w:val="26"/>
              </w:rPr>
              <w:t xml:space="preserve">TOTAL </w:t>
            </w:r>
            <w:r w:rsidR="00BC2644">
              <w:rPr>
                <w:b/>
                <w:sz w:val="26"/>
                <w:szCs w:val="26"/>
              </w:rPr>
              <w:t>SCORE</w:t>
            </w:r>
            <w:r w:rsidR="00F64F78">
              <w:rPr>
                <w:b/>
                <w:sz w:val="26"/>
                <w:szCs w:val="26"/>
              </w:rPr>
              <w:t xml:space="preserve"> (out of 45) </w:t>
            </w:r>
            <w:r w:rsidR="00F64F78" w:rsidRPr="00F64F78">
              <w:rPr>
                <w:b/>
                <w:i/>
                <w:sz w:val="26"/>
                <w:szCs w:val="26"/>
              </w:rPr>
              <w:t>TO INCLUDE TOK/EE</w:t>
            </w:r>
            <w:r w:rsidR="00944DBE">
              <w:rPr>
                <w:b/>
                <w:sz w:val="26"/>
                <w:szCs w:val="26"/>
              </w:rPr>
              <w:t xml:space="preserve"> 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02" w:type="dxa"/>
          </w:tcPr>
          <w:p w:rsidR="00F7361D" w:rsidRDefault="00F7361D" w:rsidP="00A76658">
            <w:pPr>
              <w:pStyle w:val="Directions"/>
            </w:pPr>
          </w:p>
        </w:tc>
      </w:tr>
    </w:tbl>
    <w:p w:rsidR="00F7361D" w:rsidRDefault="00F7361D" w:rsidP="00A76658">
      <w:pPr>
        <w:pStyle w:val="Directions"/>
      </w:pPr>
    </w:p>
    <w:p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555"/>
        <w:gridCol w:w="7389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  <w:p w:rsidR="008B7FC2" w:rsidRPr="008B7FC2" w:rsidRDefault="008B7FC2" w:rsidP="008B7FC2">
            <w:pPr>
              <w:jc w:val="center"/>
              <w:rPr>
                <w:b/>
              </w:rPr>
            </w:pPr>
            <w:r w:rsidRPr="008B7FC2">
              <w:rPr>
                <w:b/>
                <w:i/>
                <w:sz w:val="24"/>
                <w:szCs w:val="24"/>
              </w:rPr>
              <w:t>(Please specify which subjects are taken at HL or SL)</w:t>
            </w:r>
            <w:r w:rsidRPr="008B7FC2">
              <w:rPr>
                <w:b/>
                <w:sz w:val="28"/>
                <w:szCs w:val="28"/>
              </w:rPr>
              <w:t xml:space="preserve"> </w:t>
            </w:r>
            <w:r w:rsidRPr="008B7FC2">
              <w:rPr>
                <w:b/>
                <w:sz w:val="28"/>
                <w:szCs w:val="28"/>
              </w:rPr>
              <w:br/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8481B" w:rsidRPr="00A60EE6" w:rsidRDefault="0098481B" w:rsidP="008B7FC2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D461B7">
              <w:rPr>
                <w:rFonts w:asciiTheme="minorHAnsi" w:hAnsiTheme="minorHAnsi"/>
                <w:sz w:val="28"/>
                <w:szCs w:val="28"/>
              </w:rPr>
              <w:t>s</w:t>
            </w:r>
            <w:r w:rsidR="005E2BB3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98481B" w:rsidRDefault="0098481B" w:rsidP="00EF79E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2A3747">
            <w:pPr>
              <w:pStyle w:val="Numbers"/>
            </w:pP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98481B" w:rsidRDefault="0098481B" w:rsidP="00EF79E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98481B" w:rsidRDefault="0098481B" w:rsidP="00EF79E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D91840" w:rsidRDefault="00131464" w:rsidP="00EF79E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131464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31464" w:rsidRPr="00D91840" w:rsidRDefault="00131464" w:rsidP="00EF79E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31464" w:rsidRPr="00D91840" w:rsidRDefault="00131464" w:rsidP="00EF79E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31464" w:rsidRPr="00D91840" w:rsidRDefault="00131464" w:rsidP="00EF79E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31464" w:rsidRPr="00D91840" w:rsidRDefault="00131464" w:rsidP="00EF79E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31464" w:rsidRPr="00D91840" w:rsidRDefault="00131464" w:rsidP="00EF79E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31464" w:rsidRPr="00D91840" w:rsidRDefault="00131464" w:rsidP="00EF79E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</w:tbl>
    <w:p w:rsidR="0083750F" w:rsidRDefault="0083750F" w:rsidP="00D91840"/>
    <w:p w:rsidR="000E4139" w:rsidRDefault="000E4139" w:rsidP="00D91840"/>
    <w:p w:rsidR="00EF79E7" w:rsidRDefault="00EF79E7" w:rsidP="00D91840"/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660D3"/>
    <w:rsid w:val="002A3747"/>
    <w:rsid w:val="00342BB9"/>
    <w:rsid w:val="003B4B31"/>
    <w:rsid w:val="003B5310"/>
    <w:rsid w:val="003F7BC7"/>
    <w:rsid w:val="004B395D"/>
    <w:rsid w:val="004B5F59"/>
    <w:rsid w:val="005252B5"/>
    <w:rsid w:val="005D3331"/>
    <w:rsid w:val="005D46B0"/>
    <w:rsid w:val="005E2BB3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B7FC2"/>
    <w:rsid w:val="008E14A9"/>
    <w:rsid w:val="00915199"/>
    <w:rsid w:val="00944DBE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BC2644"/>
    <w:rsid w:val="00BF59DC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EF79E7"/>
    <w:rsid w:val="00F64F78"/>
    <w:rsid w:val="00F7361D"/>
    <w:rsid w:val="00F76955"/>
    <w:rsid w:val="00F94B88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B08A1C7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3</TotalTime>
  <Pages>1</Pages>
  <Words>74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5</cp:revision>
  <cp:lastPrinted>2016-09-27T10:07:00Z</cp:lastPrinted>
  <dcterms:created xsi:type="dcterms:W3CDTF">2020-08-05T14:23:00Z</dcterms:created>
  <dcterms:modified xsi:type="dcterms:W3CDTF">2020-09-17T11:27:00Z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