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896A69" w:rsidTr="00896A69">
        <w:tc>
          <w:tcPr>
            <w:tcW w:w="1843" w:type="dxa"/>
          </w:tcPr>
          <w:p w:rsidR="00896A69" w:rsidRDefault="00595D49" w:rsidP="00896A69">
            <w:pPr>
              <w:jc w:val="center"/>
            </w:pPr>
            <w:r>
              <w:rPr>
                <w:noProof/>
                <w:lang w:val="en-GB" w:eastAsia="en-GB"/>
              </w:rPr>
              <w:pict w14:anchorId="611785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695" w:type="dxa"/>
          </w:tcPr>
          <w:p w:rsidR="00896A69" w:rsidRDefault="00896A69" w:rsidP="00896A6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96A69" w:rsidRDefault="00896A69" w:rsidP="00896A6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D205FE" w:rsidRPr="00A22F51" w:rsidRDefault="00A22F51" w:rsidP="00D205FE">
      <w:pPr>
        <w:jc w:val="center"/>
        <w:rPr>
          <w:b/>
          <w:sz w:val="28"/>
          <w:szCs w:val="28"/>
        </w:rPr>
      </w:pPr>
      <w:r w:rsidRPr="00A22F51">
        <w:rPr>
          <w:b/>
          <w:sz w:val="28"/>
          <w:szCs w:val="28"/>
        </w:rPr>
        <w:t xml:space="preserve">HUNGARY - </w:t>
      </w:r>
      <w:proofErr w:type="spellStart"/>
      <w:r w:rsidR="001D38A7" w:rsidRPr="001D38A7">
        <w:rPr>
          <w:b/>
          <w:sz w:val="28"/>
          <w:szCs w:val="28"/>
        </w:rPr>
        <w:t>Érettségi</w:t>
      </w:r>
      <w:proofErr w:type="spellEnd"/>
      <w:r w:rsidR="001D38A7" w:rsidRPr="001D38A7">
        <w:rPr>
          <w:b/>
          <w:sz w:val="28"/>
          <w:szCs w:val="28"/>
        </w:rPr>
        <w:t xml:space="preserve"> </w:t>
      </w:r>
      <w:proofErr w:type="spellStart"/>
      <w:r w:rsidR="001D38A7" w:rsidRPr="001D38A7">
        <w:rPr>
          <w:b/>
          <w:sz w:val="28"/>
          <w:szCs w:val="28"/>
        </w:rPr>
        <w:t>Vizsga</w:t>
      </w:r>
      <w:proofErr w:type="spellEnd"/>
    </w:p>
    <w:p w:rsidR="00D205FE" w:rsidRPr="00D205FE" w:rsidRDefault="00D205FE" w:rsidP="00D205FE">
      <w:r>
        <w:tab/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  <w:bookmarkStart w:id="0" w:name="_GoBack"/>
            <w:bookmarkEnd w:id="0"/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RDefault="00A76658" w:rsidP="00A76658">
      <w:pPr>
        <w:pStyle w:val="Directions"/>
      </w:pPr>
    </w:p>
    <w:p w:rsidR="00A22F51" w:rsidRDefault="00A22F51" w:rsidP="00A76658">
      <w:pPr>
        <w:pStyle w:val="Directions"/>
      </w:pPr>
    </w:p>
    <w:p w:rsidR="00A22F51" w:rsidRDefault="00A22F51" w:rsidP="00A76658">
      <w:pPr>
        <w:pStyle w:val="Directions"/>
      </w:pPr>
    </w:p>
    <w:tbl>
      <w:tblPr>
        <w:tblW w:w="9918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4727"/>
        <w:gridCol w:w="2219"/>
        <w:gridCol w:w="1701"/>
      </w:tblGrid>
      <w:tr w:rsidR="00595D49" w:rsidRPr="00D91840" w:rsidTr="00595D49">
        <w:trPr>
          <w:trHeight w:val="989"/>
          <w:jc w:val="center"/>
        </w:trPr>
        <w:tc>
          <w:tcPr>
            <w:tcW w:w="5998" w:type="dxa"/>
            <w:gridSpan w:val="2"/>
            <w:shd w:val="clear" w:color="auto" w:fill="D9D9D9" w:themeFill="background1" w:themeFillShade="D9"/>
          </w:tcPr>
          <w:p w:rsidR="00595D49" w:rsidRPr="00A60EE6" w:rsidRDefault="00595D49" w:rsidP="000A70D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595D49" w:rsidRDefault="00595D49" w:rsidP="000A70DF">
            <w:pPr>
              <w:jc w:val="center"/>
              <w:rPr>
                <w:b/>
                <w:sz w:val="28"/>
                <w:szCs w:val="28"/>
              </w:rPr>
            </w:pPr>
            <w:r w:rsidRPr="00A60EE6">
              <w:rPr>
                <w:b/>
                <w:sz w:val="28"/>
                <w:szCs w:val="28"/>
              </w:rPr>
              <w:t>Level</w:t>
            </w:r>
          </w:p>
          <w:p w:rsidR="00595D49" w:rsidRPr="00FB6BBF" w:rsidRDefault="00595D49" w:rsidP="00595D49">
            <w:pPr>
              <w:jc w:val="center"/>
              <w:rPr>
                <w:b/>
                <w:sz w:val="20"/>
                <w:szCs w:val="20"/>
              </w:rPr>
            </w:pPr>
            <w:r w:rsidRPr="00FB6BBF">
              <w:rPr>
                <w:b/>
                <w:sz w:val="20"/>
                <w:szCs w:val="20"/>
              </w:rPr>
              <w:t>(E.g</w:t>
            </w:r>
            <w:r>
              <w:rPr>
                <w:b/>
                <w:sz w:val="20"/>
                <w:szCs w:val="20"/>
              </w:rPr>
              <w:t>.</w:t>
            </w:r>
            <w:r w:rsidRPr="00FB6BB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Intermediate or Advanced)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95D49" w:rsidRPr="00FB6BBF" w:rsidRDefault="00595D49" w:rsidP="000A70DF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 w:rsidRPr="00FB6BBF">
              <w:rPr>
                <w:rFonts w:asciiTheme="minorHAnsi" w:hAnsiTheme="minorHAnsi"/>
                <w:sz w:val="24"/>
                <w:szCs w:val="24"/>
              </w:rPr>
              <w:t>Predicted Grade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</w:t>
            </w:r>
            <w:r w:rsidRPr="00FB6BBF">
              <w:rPr>
                <w:rFonts w:asciiTheme="minorHAnsi" w:hAnsiTheme="minorHAnsi"/>
                <w:sz w:val="24"/>
                <w:szCs w:val="24"/>
              </w:rPr>
              <w:t>core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>(0-5)</w:t>
            </w:r>
          </w:p>
        </w:tc>
      </w:tr>
      <w:tr w:rsidR="00595D49" w:rsidRPr="00D91840" w:rsidTr="00595D49">
        <w:trPr>
          <w:trHeight w:val="455"/>
          <w:jc w:val="center"/>
        </w:trPr>
        <w:tc>
          <w:tcPr>
            <w:tcW w:w="1271" w:type="dxa"/>
          </w:tcPr>
          <w:p w:rsidR="00595D49" w:rsidRPr="00A22F51" w:rsidRDefault="00595D49" w:rsidP="00595D49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595D49" w:rsidRPr="00D91840" w:rsidRDefault="00595D49" w:rsidP="00A22F51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2219" w:type="dxa"/>
          </w:tcPr>
          <w:p w:rsidR="00595D49" w:rsidRDefault="00595D49" w:rsidP="00A22F51">
            <w:pPr>
              <w:pStyle w:val="Numbers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D49" w:rsidRPr="00D91840" w:rsidRDefault="00595D49" w:rsidP="00A22F51">
            <w:pPr>
              <w:pStyle w:val="Numbers"/>
            </w:pPr>
          </w:p>
        </w:tc>
      </w:tr>
      <w:tr w:rsidR="00595D49" w:rsidRPr="00D91840" w:rsidTr="00595D49">
        <w:trPr>
          <w:trHeight w:val="455"/>
          <w:jc w:val="center"/>
        </w:trPr>
        <w:tc>
          <w:tcPr>
            <w:tcW w:w="1271" w:type="dxa"/>
          </w:tcPr>
          <w:p w:rsidR="00595D49" w:rsidRPr="00A22F51" w:rsidRDefault="00595D49" w:rsidP="00595D49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595D49" w:rsidRPr="00D91840" w:rsidRDefault="00595D49" w:rsidP="00A22F51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219" w:type="dxa"/>
          </w:tcPr>
          <w:p w:rsidR="00595D49" w:rsidRDefault="00595D49" w:rsidP="00A22F51">
            <w:pPr>
              <w:pStyle w:val="Numbers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D49" w:rsidRPr="00D91840" w:rsidRDefault="00595D49" w:rsidP="00A22F51">
            <w:pPr>
              <w:pStyle w:val="Numbers"/>
            </w:pPr>
          </w:p>
        </w:tc>
      </w:tr>
      <w:tr w:rsidR="00595D49" w:rsidRPr="00D91840" w:rsidTr="00595D49">
        <w:trPr>
          <w:trHeight w:val="455"/>
          <w:jc w:val="center"/>
        </w:trPr>
        <w:tc>
          <w:tcPr>
            <w:tcW w:w="1271" w:type="dxa"/>
          </w:tcPr>
          <w:p w:rsidR="00595D49" w:rsidRPr="00A22F51" w:rsidRDefault="00595D49" w:rsidP="00595D49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595D49" w:rsidRPr="00D91840" w:rsidRDefault="00595D49" w:rsidP="00A22F51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219" w:type="dxa"/>
          </w:tcPr>
          <w:p w:rsidR="00595D49" w:rsidRDefault="00595D49" w:rsidP="00A22F51">
            <w:pPr>
              <w:pStyle w:val="Numbers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D49" w:rsidRPr="00D91840" w:rsidRDefault="00595D49" w:rsidP="00A22F51">
            <w:pPr>
              <w:pStyle w:val="Numbers"/>
            </w:pPr>
          </w:p>
        </w:tc>
      </w:tr>
      <w:tr w:rsidR="00595D49" w:rsidRPr="00D91840" w:rsidTr="00595D49">
        <w:trPr>
          <w:trHeight w:val="455"/>
          <w:jc w:val="center"/>
        </w:trPr>
        <w:tc>
          <w:tcPr>
            <w:tcW w:w="1271" w:type="dxa"/>
          </w:tcPr>
          <w:p w:rsidR="00595D49" w:rsidRPr="00A22F51" w:rsidRDefault="00595D49" w:rsidP="00595D49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595D49" w:rsidRPr="00D91840" w:rsidRDefault="00595D49" w:rsidP="00A22F51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219" w:type="dxa"/>
          </w:tcPr>
          <w:p w:rsidR="00595D49" w:rsidRDefault="00595D49" w:rsidP="00A22F51">
            <w:pPr>
              <w:pStyle w:val="Numbers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D49" w:rsidRPr="00D91840" w:rsidRDefault="00595D49" w:rsidP="00A22F51">
            <w:pPr>
              <w:pStyle w:val="Numbers"/>
            </w:pPr>
          </w:p>
        </w:tc>
      </w:tr>
      <w:tr w:rsidR="00595D49" w:rsidRPr="00D91840" w:rsidTr="00595D49">
        <w:trPr>
          <w:trHeight w:val="455"/>
          <w:jc w:val="center"/>
        </w:trPr>
        <w:tc>
          <w:tcPr>
            <w:tcW w:w="1271" w:type="dxa"/>
          </w:tcPr>
          <w:p w:rsidR="00595D49" w:rsidRPr="00A22F51" w:rsidRDefault="00595D49" w:rsidP="00595D49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595D49" w:rsidRPr="00D91840" w:rsidRDefault="00595D49" w:rsidP="00A22F51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219" w:type="dxa"/>
          </w:tcPr>
          <w:p w:rsidR="00595D49" w:rsidRDefault="00595D49" w:rsidP="00A22F51">
            <w:pPr>
              <w:pStyle w:val="Numbers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D49" w:rsidRPr="00D91840" w:rsidRDefault="00595D49" w:rsidP="00A22F51">
            <w:pPr>
              <w:pStyle w:val="Numbers"/>
            </w:pPr>
          </w:p>
        </w:tc>
      </w:tr>
      <w:tr w:rsidR="00595D49" w:rsidRPr="00D91840" w:rsidTr="00595D49">
        <w:trPr>
          <w:trHeight w:val="455"/>
          <w:jc w:val="center"/>
        </w:trPr>
        <w:tc>
          <w:tcPr>
            <w:tcW w:w="1271" w:type="dxa"/>
          </w:tcPr>
          <w:p w:rsidR="00595D49" w:rsidRPr="00A22F51" w:rsidRDefault="00595D49" w:rsidP="00595D49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595D49" w:rsidRPr="00D91840" w:rsidRDefault="00595D49" w:rsidP="00B54EE6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219" w:type="dxa"/>
          </w:tcPr>
          <w:p w:rsidR="00595D49" w:rsidRDefault="00595D49" w:rsidP="00B54EE6">
            <w:pPr>
              <w:pStyle w:val="Numbers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D49" w:rsidRPr="00D91840" w:rsidRDefault="00595D49" w:rsidP="00B54EE6">
            <w:pPr>
              <w:pStyle w:val="Numbers"/>
            </w:pPr>
          </w:p>
        </w:tc>
      </w:tr>
      <w:tr w:rsidR="00595D49" w:rsidRPr="00D91840" w:rsidTr="00595D49">
        <w:trPr>
          <w:trHeight w:val="455"/>
          <w:jc w:val="center"/>
        </w:trPr>
        <w:tc>
          <w:tcPr>
            <w:tcW w:w="1271" w:type="dxa"/>
          </w:tcPr>
          <w:p w:rsidR="00595D49" w:rsidRPr="00A22F51" w:rsidRDefault="00595D49" w:rsidP="00595D49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595D49" w:rsidRPr="00D91840" w:rsidRDefault="00595D49" w:rsidP="00B54EE6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219" w:type="dxa"/>
          </w:tcPr>
          <w:p w:rsidR="00595D49" w:rsidRDefault="00595D49" w:rsidP="00B54EE6">
            <w:pPr>
              <w:pStyle w:val="Numbers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D49" w:rsidRPr="00D91840" w:rsidRDefault="00595D49" w:rsidP="00B54EE6">
            <w:pPr>
              <w:pStyle w:val="Numbers"/>
            </w:pPr>
          </w:p>
        </w:tc>
      </w:tr>
    </w:tbl>
    <w:p w:rsidR="003B4B31" w:rsidRDefault="003B4B31" w:rsidP="00D91840"/>
    <w:p w:rsidR="00A22F51" w:rsidRDefault="00A22F51" w:rsidP="00D91840"/>
    <w:p w:rsidR="000773B8" w:rsidRDefault="000773B8" w:rsidP="00D91840"/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4508"/>
        <w:gridCol w:w="4536"/>
        <w:gridCol w:w="2155"/>
      </w:tblGrid>
      <w:tr w:rsidR="00A60EE6" w:rsidTr="00A22F51">
        <w:trPr>
          <w:trHeight w:val="463"/>
        </w:trPr>
        <w:tc>
          <w:tcPr>
            <w:tcW w:w="450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155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1D38A7"/>
    <w:rsid w:val="002076B8"/>
    <w:rsid w:val="002A3747"/>
    <w:rsid w:val="00342BB9"/>
    <w:rsid w:val="003B4B31"/>
    <w:rsid w:val="003F7BC7"/>
    <w:rsid w:val="004B395D"/>
    <w:rsid w:val="004B5F59"/>
    <w:rsid w:val="005252B5"/>
    <w:rsid w:val="00595D49"/>
    <w:rsid w:val="005D46B0"/>
    <w:rsid w:val="006A7ABF"/>
    <w:rsid w:val="006E3083"/>
    <w:rsid w:val="00713420"/>
    <w:rsid w:val="00864C6B"/>
    <w:rsid w:val="0088092F"/>
    <w:rsid w:val="00896A69"/>
    <w:rsid w:val="00915199"/>
    <w:rsid w:val="00931DB4"/>
    <w:rsid w:val="00952E17"/>
    <w:rsid w:val="00953CB5"/>
    <w:rsid w:val="009C27A8"/>
    <w:rsid w:val="00A22F51"/>
    <w:rsid w:val="00A60EE6"/>
    <w:rsid w:val="00A76658"/>
    <w:rsid w:val="00AD1109"/>
    <w:rsid w:val="00AD138C"/>
    <w:rsid w:val="00B54EE6"/>
    <w:rsid w:val="00D205FE"/>
    <w:rsid w:val="00D91840"/>
    <w:rsid w:val="00DB072C"/>
    <w:rsid w:val="00DD4493"/>
    <w:rsid w:val="00DF29B3"/>
    <w:rsid w:val="00DF4F9E"/>
    <w:rsid w:val="00E761E6"/>
    <w:rsid w:val="00EC142C"/>
    <w:rsid w:val="00F865FA"/>
    <w:rsid w:val="00FB6BBF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64A9E49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6</TotalTime>
  <Pages>1</Pages>
  <Words>58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3</cp:revision>
  <cp:lastPrinted>2015-11-06T15:50:00Z</cp:lastPrinted>
  <dcterms:created xsi:type="dcterms:W3CDTF">2020-06-19T13:47:00Z</dcterms:created>
  <dcterms:modified xsi:type="dcterms:W3CDTF">2020-09-17T10:03:00Z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