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>
        <w:tc>
          <w:tcPr>
            <w:tcW w:w="1843" w:type="dxa"/>
          </w:tcPr>
          <w:p w:rsidR="008E14A9" w:rsidRDefault="00941A7E" w:rsidP="008E14A9">
            <w:pPr>
              <w:jc w:val="center"/>
            </w:pPr>
            <w:r>
              <w:rPr>
                <w:noProof/>
                <w:lang w:val="en-GB" w:eastAsia="en-GB"/>
              </w:rPr>
              <w:pict w14:anchorId="77057D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4pt;height:78.85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809" w:type="dxa"/>
          </w:tcPr>
          <w:p w:rsidR="008E14A9" w:rsidRDefault="008E14A9" w:rsidP="008E14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RDefault="008E14A9" w:rsidP="008E14A9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="00A60EE6" w:rsidRPr="00A60EE6" w:rsidRDefault="00A60EE6" w:rsidP="00A60EE6"/>
    <w:p w:rsidR="00BA2134" w:rsidRPr="007F4921" w:rsidRDefault="003F7BC7" w:rsidP="00A76658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="00BA2134" w:rsidRPr="007F4921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RDefault="00944DBE" w:rsidP="000E4139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 xml:space="preserve">FINLAND - </w:t>
      </w:r>
      <w:r w:rsidRPr="00944DBE">
        <w:rPr>
          <w:b/>
          <w:caps/>
          <w:sz w:val="24"/>
          <w:szCs w:val="24"/>
          <w:lang w:val="en-GB"/>
        </w:rPr>
        <w:t>Ylioppilastutkinto / Studentexamen (</w:t>
      </w:r>
      <w:r w:rsidRPr="00944DBE">
        <w:rPr>
          <w:b/>
          <w:i/>
          <w:caps/>
          <w:sz w:val="24"/>
          <w:szCs w:val="24"/>
          <w:lang w:val="en-GB"/>
        </w:rPr>
        <w:t>matriculation certificate</w:t>
      </w:r>
      <w:r w:rsidRPr="00944DBE">
        <w:rPr>
          <w:b/>
          <w:caps/>
          <w:sz w:val="24"/>
          <w:szCs w:val="24"/>
          <w:lang w:val="en-GB"/>
        </w:rPr>
        <w:t>).</w:t>
      </w:r>
    </w:p>
    <w:p w:rsidR="000E4139" w:rsidRPr="000E4139" w:rsidRDefault="000E4139" w:rsidP="000E4139">
      <w:pPr>
        <w:jc w:val="center"/>
        <w:rPr>
          <w:b/>
          <w:caps/>
          <w:sz w:val="24"/>
          <w:szCs w:val="24"/>
        </w:rPr>
      </w:pPr>
    </w:p>
    <w:p w:rsidR="006A7ABF" w:rsidRPr="006A7ABF" w:rsidRDefault="006A7ABF" w:rsidP="006A7ABF">
      <w:pPr>
        <w:jc w:val="center"/>
      </w:pPr>
      <w:r>
        <w:t>Please complete this form electronically where possible</w:t>
      </w: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F7361D" w:rsidRPr="00131464" w:rsidRDefault="00F7361D" w:rsidP="00A76658">
      <w:pPr>
        <w:pStyle w:val="Directions"/>
        <w:rPr>
          <w:sz w:val="16"/>
        </w:rPr>
      </w:pPr>
    </w:p>
    <w:p w:rsidR="00F7361D" w:rsidRDefault="00F7361D" w:rsidP="00A76658">
      <w:pPr>
        <w:pStyle w:val="Directions"/>
      </w:pPr>
      <w:bookmarkStart w:id="0" w:name="_GoBack"/>
      <w:bookmarkEnd w:id="0"/>
    </w:p>
    <w:p w:rsidR="00F7361D" w:rsidRPr="00131464" w:rsidRDefault="00F7361D" w:rsidP="00A76658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838"/>
        <w:gridCol w:w="7106"/>
        <w:gridCol w:w="2520"/>
      </w:tblGrid>
      <w:tr w:rsidR="0098481B" w:rsidRPr="00D91840" w:rsidTr="009870E9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vAlign w:val="center"/>
          </w:tcPr>
          <w:p w:rsidR="0098481B" w:rsidRDefault="0098481B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8481B" w:rsidRPr="00A60EE6" w:rsidRDefault="0098481B" w:rsidP="00944DBE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D461B7">
              <w:rPr>
                <w:rFonts w:asciiTheme="minorHAnsi" w:hAnsiTheme="minorHAnsi"/>
                <w:sz w:val="28"/>
                <w:szCs w:val="28"/>
              </w:rPr>
              <w:t xml:space="preserve">s </w:t>
            </w:r>
            <w:r w:rsidR="00D461B7">
              <w:rPr>
                <w:rFonts w:asciiTheme="minorHAnsi" w:hAnsiTheme="minorHAnsi"/>
                <w:sz w:val="28"/>
                <w:szCs w:val="28"/>
              </w:rPr>
              <w:br/>
            </w:r>
          </w:p>
        </w:tc>
      </w:tr>
      <w:tr w:rsidR="0098481B" w:rsidRPr="00D91840" w:rsidTr="00BB5FAD">
        <w:trPr>
          <w:trHeight w:val="36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98481B" w:rsidRPr="0098481B" w:rsidRDefault="0098481B" w:rsidP="007E654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106" w:type="dxa"/>
          </w:tcPr>
          <w:p w:rsidR="0098481B" w:rsidRPr="00D91840" w:rsidRDefault="0098481B" w:rsidP="002A374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2A3747">
            <w:pPr>
              <w:pStyle w:val="Numbers"/>
            </w:pPr>
          </w:p>
        </w:tc>
      </w:tr>
      <w:tr w:rsidR="0098481B" w:rsidRPr="00D91840" w:rsidTr="00BB5FAD">
        <w:trPr>
          <w:trHeight w:val="36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98481B" w:rsidRPr="0098481B" w:rsidRDefault="0098481B" w:rsidP="007E654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106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BB5FAD">
        <w:trPr>
          <w:trHeight w:val="36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98481B" w:rsidRPr="0098481B" w:rsidRDefault="0098481B" w:rsidP="007E654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106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BB5FAD">
        <w:trPr>
          <w:trHeight w:val="36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98481B" w:rsidRPr="00D91840" w:rsidRDefault="00131464" w:rsidP="007E654D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106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131464" w:rsidRPr="00D91840" w:rsidTr="00BB5FAD">
        <w:trPr>
          <w:trHeight w:val="36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131464" w:rsidRPr="00D91840" w:rsidRDefault="00131464" w:rsidP="007E654D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106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BB5FAD" w:rsidRPr="00D91840" w:rsidTr="00BB5FAD">
        <w:trPr>
          <w:trHeight w:val="36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BB5FAD" w:rsidRPr="0098481B" w:rsidRDefault="00BB5FAD" w:rsidP="007E654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106" w:type="dxa"/>
          </w:tcPr>
          <w:p w:rsidR="00BB5FAD" w:rsidRPr="00D91840" w:rsidRDefault="00BB5FAD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FAD" w:rsidRPr="00D91840" w:rsidRDefault="00BB5FAD" w:rsidP="004B395D">
            <w:pPr>
              <w:pStyle w:val="Numbers"/>
            </w:pPr>
          </w:p>
        </w:tc>
      </w:tr>
      <w:tr w:rsidR="00BB5FAD" w:rsidRPr="00D91840" w:rsidTr="00BB5FAD">
        <w:trPr>
          <w:trHeight w:val="36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BB5FAD" w:rsidRPr="0098481B" w:rsidRDefault="00BB5FAD" w:rsidP="007E654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106" w:type="dxa"/>
          </w:tcPr>
          <w:p w:rsidR="00BB5FAD" w:rsidRPr="00D91840" w:rsidRDefault="00BB5FAD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FAD" w:rsidRPr="00D91840" w:rsidRDefault="00BB5FAD" w:rsidP="004B395D">
            <w:pPr>
              <w:pStyle w:val="Numbers"/>
            </w:pPr>
          </w:p>
        </w:tc>
      </w:tr>
      <w:tr w:rsidR="00BB5FAD" w:rsidRPr="00D91840" w:rsidTr="00BB5FAD">
        <w:trPr>
          <w:trHeight w:val="36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BB5FAD" w:rsidRPr="0098481B" w:rsidRDefault="00BB5FAD" w:rsidP="007E654D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106" w:type="dxa"/>
          </w:tcPr>
          <w:p w:rsidR="00BB5FAD" w:rsidRPr="00D91840" w:rsidRDefault="00BB5FAD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FAD" w:rsidRPr="00D91840" w:rsidRDefault="00BB5FAD" w:rsidP="004B395D">
            <w:pPr>
              <w:pStyle w:val="Numbers"/>
            </w:pPr>
          </w:p>
        </w:tc>
      </w:tr>
      <w:tr w:rsidR="00131464" w:rsidRPr="00D91840" w:rsidTr="00BB5FAD">
        <w:trPr>
          <w:trHeight w:val="36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131464" w:rsidRPr="00D91840" w:rsidRDefault="00131464" w:rsidP="007E654D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106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BB5FAD">
        <w:trPr>
          <w:trHeight w:val="36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131464" w:rsidRPr="00D91840" w:rsidRDefault="00131464" w:rsidP="007E654D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 w:rsidR="00BB5FAD">
              <w:rPr>
                <w:b/>
                <w:sz w:val="20"/>
                <w:szCs w:val="20"/>
              </w:rPr>
              <w:t>(Matric)</w:t>
            </w:r>
          </w:p>
        </w:tc>
        <w:tc>
          <w:tcPr>
            <w:tcW w:w="7106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BB5FAD">
        <w:trPr>
          <w:trHeight w:val="36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131464" w:rsidRPr="00D91840" w:rsidRDefault="00BB5FAD" w:rsidP="007E654D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(Matric)</w:t>
            </w:r>
          </w:p>
        </w:tc>
        <w:tc>
          <w:tcPr>
            <w:tcW w:w="7106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BB5FAD">
        <w:trPr>
          <w:trHeight w:val="36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131464" w:rsidRPr="00D91840" w:rsidRDefault="00BB5FAD" w:rsidP="007E654D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(Matric)</w:t>
            </w:r>
          </w:p>
        </w:tc>
        <w:tc>
          <w:tcPr>
            <w:tcW w:w="7106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  <w:tr w:rsidR="00131464" w:rsidRPr="00D91840" w:rsidTr="00BB5FAD">
        <w:trPr>
          <w:trHeight w:val="36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131464" w:rsidRPr="00D91840" w:rsidRDefault="00BB5FAD" w:rsidP="007E654D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  <w:r>
              <w:rPr>
                <w:b/>
                <w:sz w:val="20"/>
                <w:szCs w:val="20"/>
              </w:rPr>
              <w:t>(Matric)</w:t>
            </w:r>
            <w:r w:rsidR="00131464" w:rsidRPr="0098481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06" w:type="dxa"/>
          </w:tcPr>
          <w:p w:rsidR="00131464" w:rsidRPr="00D91840" w:rsidRDefault="00131464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1464" w:rsidRPr="00D91840" w:rsidRDefault="00131464" w:rsidP="004B395D">
            <w:pPr>
              <w:pStyle w:val="Numbers"/>
            </w:pPr>
          </w:p>
        </w:tc>
      </w:tr>
    </w:tbl>
    <w:p w:rsidR="0083750F" w:rsidRDefault="0083750F" w:rsidP="00D91840"/>
    <w:p w:rsidR="000E4139" w:rsidRDefault="000E4139" w:rsidP="00D91840"/>
    <w:p w:rsidR="00BB5FAD" w:rsidRDefault="00BB5FAD" w:rsidP="00D91840"/>
    <w:p w:rsidR="00BB5FAD" w:rsidRDefault="00BB5FAD" w:rsidP="00D91840"/>
    <w:p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>
        <w:trPr>
          <w:trHeight w:val="758"/>
        </w:trPr>
        <w:tc>
          <w:tcPr>
            <w:tcW w:w="4718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7F4921" w:rsidRDefault="00A60EE6" w:rsidP="007F4921">
      <w:pPr>
        <w:rPr>
          <w:sz w:val="2"/>
          <w:szCs w:val="2"/>
        </w:rPr>
      </w:pPr>
    </w:p>
    <w:sectPr w:rsidR="00A60EE6" w:rsidRPr="007F4921" w:rsidSect="005D3331">
      <w:pgSz w:w="12240" w:h="15840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76B8"/>
    <w:rsid w:val="002A3747"/>
    <w:rsid w:val="00342BB9"/>
    <w:rsid w:val="003B4B31"/>
    <w:rsid w:val="003B5310"/>
    <w:rsid w:val="003F7BC7"/>
    <w:rsid w:val="004B395D"/>
    <w:rsid w:val="004B5F59"/>
    <w:rsid w:val="005252B5"/>
    <w:rsid w:val="005D3331"/>
    <w:rsid w:val="005D46B0"/>
    <w:rsid w:val="006A45C5"/>
    <w:rsid w:val="006A7ABF"/>
    <w:rsid w:val="006E3083"/>
    <w:rsid w:val="00713420"/>
    <w:rsid w:val="007E654D"/>
    <w:rsid w:val="007F4921"/>
    <w:rsid w:val="008232DD"/>
    <w:rsid w:val="0083750F"/>
    <w:rsid w:val="00864C6B"/>
    <w:rsid w:val="0088092F"/>
    <w:rsid w:val="008E14A9"/>
    <w:rsid w:val="00915199"/>
    <w:rsid w:val="00941A7E"/>
    <w:rsid w:val="00944DBE"/>
    <w:rsid w:val="00952E17"/>
    <w:rsid w:val="00953CB5"/>
    <w:rsid w:val="0098481B"/>
    <w:rsid w:val="009870E9"/>
    <w:rsid w:val="009C27A8"/>
    <w:rsid w:val="00A60EE6"/>
    <w:rsid w:val="00A76658"/>
    <w:rsid w:val="00A84165"/>
    <w:rsid w:val="00AD1109"/>
    <w:rsid w:val="00AD138C"/>
    <w:rsid w:val="00BA2134"/>
    <w:rsid w:val="00BB5FAD"/>
    <w:rsid w:val="00BF59DC"/>
    <w:rsid w:val="00C315F0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24</TotalTime>
  <Pages>1</Pages>
  <Words>64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CLARK Debbie</cp:lastModifiedBy>
  <cp:revision>4</cp:revision>
  <cp:lastPrinted>2016-09-27T10:07:00Z</cp:lastPrinted>
  <dcterms:created xsi:type="dcterms:W3CDTF">2020-08-05T14:07:00Z</dcterms:created>
  <dcterms:modified xsi:type="dcterms:W3CDTF">2020-09-17T11:26:00Z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