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:rsidTr="00C577FE">
        <w:tc>
          <w:tcPr>
            <w:tcW w:w="1843" w:type="dxa"/>
          </w:tcPr>
          <w:p w:rsidR="00C577FE" w:rsidRDefault="00E93074" w:rsidP="00C577FE">
            <w:pPr>
              <w:jc w:val="center"/>
            </w:pPr>
            <w:r>
              <w:rPr>
                <w:noProof/>
                <w:lang w:val="en-GB" w:eastAsia="en-GB"/>
              </w:rPr>
              <w:pict w14:anchorId="41AF4C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8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:rsidR="00C577FE" w:rsidRDefault="00C577FE" w:rsidP="00C577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C577FE" w:rsidRDefault="00C577FE" w:rsidP="00C577FE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1C1677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AUSTRIA</w:t>
      </w:r>
      <w:r w:rsidR="00F86C02">
        <w:rPr>
          <w:b/>
          <w:sz w:val="28"/>
          <w:szCs w:val="28"/>
        </w:rPr>
        <w:t xml:space="preserve"> </w:t>
      </w:r>
      <w:r w:rsidR="00D205FE" w:rsidRPr="00707FCC">
        <w:rPr>
          <w:b/>
          <w:sz w:val="28"/>
          <w:szCs w:val="28"/>
        </w:rPr>
        <w:t xml:space="preserve">- </w:t>
      </w:r>
      <w:proofErr w:type="spellStart"/>
      <w:r w:rsidRPr="001C1677">
        <w:rPr>
          <w:b/>
          <w:sz w:val="28"/>
          <w:szCs w:val="28"/>
        </w:rPr>
        <w:t>Reifeprüfungszeugnis</w:t>
      </w:r>
      <w:proofErr w:type="spellEnd"/>
      <w:r w:rsidRPr="001C1677">
        <w:rPr>
          <w:b/>
          <w:sz w:val="28"/>
          <w:szCs w:val="28"/>
        </w:rPr>
        <w:t>/</w:t>
      </w:r>
      <w:proofErr w:type="spellStart"/>
      <w:r w:rsidRPr="001C1677">
        <w:rPr>
          <w:b/>
          <w:sz w:val="28"/>
          <w:szCs w:val="28"/>
        </w:rPr>
        <w:t>Maturazeugnis</w:t>
      </w:r>
      <w:proofErr w:type="spellEnd"/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p w:rsidR="00D205FE" w:rsidRDefault="00D205FE" w:rsidP="00A76658">
      <w:pPr>
        <w:pStyle w:val="Directions"/>
      </w:pPr>
    </w:p>
    <w:p w:rsidR="00140D3D" w:rsidRDefault="00140D3D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980"/>
        <w:gridCol w:w="6991"/>
        <w:gridCol w:w="1530"/>
      </w:tblGrid>
      <w:tr w:rsidR="00ED5116" w:rsidRPr="00D91840" w:rsidTr="00F86C02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  <w:vAlign w:val="center"/>
          </w:tcPr>
          <w:p w:rsidR="00ED5116" w:rsidRPr="00A60EE6" w:rsidRDefault="00140D3D" w:rsidP="000A70DF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>Advanced level</w:t>
            </w:r>
            <w:r w:rsidR="00F86C0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D5116"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  <w:r w:rsidR="00F86C02"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116" w:rsidRPr="00A60EE6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1C1677">
              <w:rPr>
                <w:rFonts w:asciiTheme="minorHAnsi" w:hAnsiTheme="minorHAnsi"/>
                <w:sz w:val="28"/>
                <w:szCs w:val="28"/>
              </w:rPr>
              <w:t xml:space="preserve">       (0-</w:t>
            </w:r>
            <w:r w:rsidR="008735CD">
              <w:rPr>
                <w:rFonts w:asciiTheme="minorHAnsi" w:hAnsiTheme="minorHAnsi"/>
                <w:sz w:val="28"/>
                <w:szCs w:val="28"/>
              </w:rPr>
              <w:t>5)</w:t>
            </w:r>
          </w:p>
        </w:tc>
      </w:tr>
      <w:tr w:rsidR="00ED5116" w:rsidRPr="00D91840" w:rsidTr="000E3E06">
        <w:trPr>
          <w:trHeight w:val="357"/>
          <w:jc w:val="center"/>
        </w:trPr>
        <w:tc>
          <w:tcPr>
            <w:tcW w:w="1980" w:type="dxa"/>
          </w:tcPr>
          <w:p w:rsidR="000E3E06" w:rsidRDefault="00ED5116" w:rsidP="000E3E0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ED5116" w:rsidRPr="00ED5116" w:rsidRDefault="000E3E06" w:rsidP="000E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(Oral or written)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0E3E06">
        <w:trPr>
          <w:trHeight w:val="357"/>
          <w:jc w:val="center"/>
        </w:trPr>
        <w:tc>
          <w:tcPr>
            <w:tcW w:w="1980" w:type="dxa"/>
          </w:tcPr>
          <w:p w:rsidR="000E3E06" w:rsidRDefault="000E3E06" w:rsidP="000E3E0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ED5116" w:rsidRPr="00ED5116" w:rsidRDefault="000E3E06" w:rsidP="000E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(Oral or written)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0E3E06">
        <w:trPr>
          <w:trHeight w:val="357"/>
          <w:jc w:val="center"/>
        </w:trPr>
        <w:tc>
          <w:tcPr>
            <w:tcW w:w="1980" w:type="dxa"/>
          </w:tcPr>
          <w:p w:rsidR="000E3E06" w:rsidRDefault="000E3E06" w:rsidP="000E3E0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ED5116" w:rsidRPr="00ED5116" w:rsidRDefault="000E3E06" w:rsidP="000E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(Oral or written)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0E3E06">
        <w:trPr>
          <w:trHeight w:val="357"/>
          <w:jc w:val="center"/>
        </w:trPr>
        <w:tc>
          <w:tcPr>
            <w:tcW w:w="1980" w:type="dxa"/>
          </w:tcPr>
          <w:p w:rsidR="000E3E06" w:rsidRDefault="000E3E06" w:rsidP="000E3E0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ED5116" w:rsidRPr="00ED5116" w:rsidRDefault="000E3E06" w:rsidP="000E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(Oral or written)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1C1677" w:rsidRPr="00D91840" w:rsidTr="000E3E06">
        <w:trPr>
          <w:trHeight w:val="357"/>
          <w:jc w:val="center"/>
        </w:trPr>
        <w:tc>
          <w:tcPr>
            <w:tcW w:w="1980" w:type="dxa"/>
          </w:tcPr>
          <w:p w:rsidR="000E3E06" w:rsidRDefault="000E3E06" w:rsidP="000E3E0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1C1677" w:rsidRDefault="000E3E06" w:rsidP="000E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(Oral or written)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1C1677" w:rsidRDefault="001C1677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677" w:rsidRPr="00D91840" w:rsidRDefault="001C1677" w:rsidP="00ED5116">
            <w:pPr>
              <w:pStyle w:val="Numbers"/>
            </w:pPr>
          </w:p>
        </w:tc>
      </w:tr>
      <w:tr w:rsidR="000E3E06" w:rsidRPr="00D91840" w:rsidTr="000E3E06">
        <w:trPr>
          <w:trHeight w:val="357"/>
          <w:jc w:val="center"/>
        </w:trPr>
        <w:tc>
          <w:tcPr>
            <w:tcW w:w="1980" w:type="dxa"/>
          </w:tcPr>
          <w:p w:rsidR="000E3E06" w:rsidRDefault="000E3E06" w:rsidP="000E3E0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0E3E06" w:rsidRDefault="000E3E06" w:rsidP="000E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(Oral or written)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0E3E06" w:rsidRDefault="000E3E0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3E06" w:rsidRPr="00D91840" w:rsidRDefault="000E3E06" w:rsidP="00ED5116">
            <w:pPr>
              <w:pStyle w:val="Numbers"/>
            </w:pPr>
          </w:p>
        </w:tc>
      </w:tr>
      <w:tr w:rsidR="000E3E06" w:rsidRPr="00D91840" w:rsidTr="000E3E06">
        <w:trPr>
          <w:trHeight w:val="357"/>
          <w:jc w:val="center"/>
        </w:trPr>
        <w:tc>
          <w:tcPr>
            <w:tcW w:w="1980" w:type="dxa"/>
          </w:tcPr>
          <w:p w:rsidR="000E3E06" w:rsidRDefault="000E3E06" w:rsidP="000E3E0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0E3E06" w:rsidRDefault="000E3E06" w:rsidP="000E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(Oral or written)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0E3E06" w:rsidRDefault="000E3E0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3E06" w:rsidRPr="00D91840" w:rsidRDefault="000E3E06" w:rsidP="00ED5116">
            <w:pPr>
              <w:pStyle w:val="Numbers"/>
            </w:pPr>
          </w:p>
        </w:tc>
      </w:tr>
      <w:tr w:rsidR="00E93074" w:rsidRPr="00D91840" w:rsidTr="00E93074">
        <w:trPr>
          <w:trHeight w:val="357"/>
          <w:jc w:val="center"/>
        </w:trPr>
        <w:tc>
          <w:tcPr>
            <w:tcW w:w="1980" w:type="dxa"/>
          </w:tcPr>
          <w:p w:rsidR="00E93074" w:rsidRPr="00ED5116" w:rsidRDefault="00E93074" w:rsidP="000E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OVERALL AVERAGE</w:t>
            </w:r>
          </w:p>
        </w:tc>
        <w:tc>
          <w:tcPr>
            <w:tcW w:w="6991" w:type="dxa"/>
            <w:shd w:val="clear" w:color="auto" w:fill="A6A6A6" w:themeFill="background1" w:themeFillShade="A6"/>
            <w:vAlign w:val="center"/>
          </w:tcPr>
          <w:p w:rsidR="00E93074" w:rsidRDefault="00E93074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074" w:rsidRPr="00D91840" w:rsidRDefault="00E93074" w:rsidP="00ED5116">
            <w:pPr>
              <w:pStyle w:val="Numbers"/>
            </w:pPr>
          </w:p>
        </w:tc>
      </w:tr>
    </w:tbl>
    <w:p w:rsidR="003B4B31" w:rsidRDefault="003B4B31" w:rsidP="00D91840"/>
    <w:p w:rsidR="00F86C02" w:rsidRDefault="00F86C02" w:rsidP="00D91840"/>
    <w:p w:rsidR="00140D3D" w:rsidRDefault="00140D3D" w:rsidP="00D91840"/>
    <w:p w:rsidR="00140D3D" w:rsidRDefault="00140D3D" w:rsidP="00D91840"/>
    <w:p w:rsidR="000773B8" w:rsidRDefault="000773B8" w:rsidP="00D91840"/>
    <w:p w:rsidR="007800F1" w:rsidRDefault="007800F1" w:rsidP="00D91840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:rsidTr="007E08D1">
        <w:trPr>
          <w:trHeight w:val="463"/>
        </w:trPr>
        <w:tc>
          <w:tcPr>
            <w:tcW w:w="4366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0965"/>
    <w:rsid w:val="000E3E06"/>
    <w:rsid w:val="00123165"/>
    <w:rsid w:val="00140D3D"/>
    <w:rsid w:val="001C1677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A39A5"/>
    <w:rsid w:val="005D46B0"/>
    <w:rsid w:val="006A7ABF"/>
    <w:rsid w:val="006E3083"/>
    <w:rsid w:val="00707FCC"/>
    <w:rsid w:val="00713420"/>
    <w:rsid w:val="007800F1"/>
    <w:rsid w:val="007930FD"/>
    <w:rsid w:val="007E08D1"/>
    <w:rsid w:val="00864C6B"/>
    <w:rsid w:val="008735CD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77FE"/>
    <w:rsid w:val="00D205FE"/>
    <w:rsid w:val="00D91840"/>
    <w:rsid w:val="00DB072C"/>
    <w:rsid w:val="00DF29B3"/>
    <w:rsid w:val="00DF4F9E"/>
    <w:rsid w:val="00E761E6"/>
    <w:rsid w:val="00E93074"/>
    <w:rsid w:val="00EC142C"/>
    <w:rsid w:val="00ED5116"/>
    <w:rsid w:val="00F86C02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43678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77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Debbie Clark</cp:lastModifiedBy>
  <cp:revision>2</cp:revision>
  <cp:lastPrinted>2016-10-04T09:48:00Z</cp:lastPrinted>
  <dcterms:created xsi:type="dcterms:W3CDTF">2022-09-23T11:27:00Z</dcterms:created>
  <dcterms:modified xsi:type="dcterms:W3CDTF">2022-09-23T11:27:00Z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